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694B7B" w:rsidRPr="00A069ED" w:rsidRDefault="009C3DB1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>
        <w:rPr>
          <w:rFonts w:ascii="Book Antiqua" w:hAnsi="Book Antiqua"/>
          <w:b/>
          <w:sz w:val="29"/>
          <w:szCs w:val="29"/>
        </w:rPr>
        <w:t>REQUERIMENTO</w:t>
      </w:r>
      <w:r w:rsidR="00694B7B" w:rsidRPr="00A069ED">
        <w:rPr>
          <w:rFonts w:ascii="Book Antiqua" w:hAnsi="Book Antiqua"/>
          <w:b/>
          <w:sz w:val="29"/>
          <w:szCs w:val="29"/>
        </w:rPr>
        <w:t xml:space="preserve"> Nº</w:t>
      </w:r>
      <w:r w:rsidR="00C54E2D">
        <w:rPr>
          <w:rFonts w:ascii="Book Antiqua" w:hAnsi="Book Antiqua"/>
          <w:b/>
          <w:sz w:val="29"/>
          <w:szCs w:val="29"/>
        </w:rPr>
        <w:t xml:space="preserve"> 1620</w:t>
      </w:r>
      <w:bookmarkStart w:id="0" w:name="_GoBack"/>
      <w:bookmarkEnd w:id="0"/>
      <w:r w:rsidR="00694B7B" w:rsidRPr="00A069ED">
        <w:rPr>
          <w:rFonts w:ascii="Book Antiqua" w:hAnsi="Book Antiqua"/>
          <w:b/>
          <w:sz w:val="29"/>
          <w:szCs w:val="29"/>
        </w:rPr>
        <w:t>/201</w:t>
      </w:r>
      <w:r w:rsidR="00694B7B"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após aprovação em Plenário, seja </w:t>
      </w:r>
      <w:r>
        <w:rPr>
          <w:rFonts w:ascii="Book Antiqua" w:hAnsi="Book Antiqua"/>
          <w:sz w:val="28"/>
          <w:szCs w:val="28"/>
        </w:rPr>
        <w:t xml:space="preserve">enviado ao Exmo. Senhor Prefeito Clayton Roberto Machado </w:t>
      </w:r>
      <w:r w:rsidR="00237CE8">
        <w:rPr>
          <w:rFonts w:ascii="Book Antiqua" w:hAnsi="Book Antiqua"/>
          <w:sz w:val="28"/>
          <w:szCs w:val="28"/>
        </w:rPr>
        <w:t>o seguinte pedido de informação: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D60373" w:rsidRDefault="00291BF6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Considerando que </w:t>
      </w:r>
      <w:r w:rsidR="00623829">
        <w:rPr>
          <w:rFonts w:ascii="Book Antiqua" w:hAnsi="Book Antiqua"/>
          <w:snapToGrid w:val="0"/>
          <w:sz w:val="28"/>
          <w:szCs w:val="28"/>
        </w:rPr>
        <w:t>recentemente foi realizado concurso público para preenchimento de c</w:t>
      </w:r>
      <w:r w:rsidR="00B058F2">
        <w:rPr>
          <w:rFonts w:ascii="Book Antiqua" w:hAnsi="Book Antiqua"/>
          <w:snapToGrid w:val="0"/>
          <w:sz w:val="28"/>
          <w:szCs w:val="28"/>
        </w:rPr>
        <w:t>argos na Guarda Civil Municipal, pergunta-se:</w:t>
      </w:r>
    </w:p>
    <w:p w:rsidR="00370837" w:rsidRPr="002C7EC3" w:rsidRDefault="00370837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Qual o nome da empresa que realizou o referido concurso?</w:t>
      </w:r>
    </w:p>
    <w:p w:rsidR="00B058F2" w:rsidRDefault="00B058F2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Quantas pessoas prestaram o concurso?</w:t>
      </w:r>
    </w:p>
    <w:p w:rsidR="007842BF" w:rsidRPr="002C7EC3" w:rsidRDefault="007842BF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Qual </w:t>
      </w:r>
      <w:r w:rsidR="00021B59">
        <w:rPr>
          <w:rFonts w:ascii="Book Antiqua" w:hAnsi="Book Antiqua"/>
          <w:snapToGrid w:val="0"/>
          <w:sz w:val="28"/>
          <w:szCs w:val="28"/>
        </w:rPr>
        <w:t xml:space="preserve">é </w:t>
      </w:r>
      <w:r>
        <w:rPr>
          <w:rFonts w:ascii="Book Antiqua" w:hAnsi="Book Antiqua"/>
          <w:snapToGrid w:val="0"/>
          <w:sz w:val="28"/>
          <w:szCs w:val="28"/>
        </w:rPr>
        <w:t>o número disponível de vagas?</w:t>
      </w:r>
    </w:p>
    <w:p w:rsidR="00370837" w:rsidRDefault="00B058F2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Quantas pessoas foram aprovad</w:t>
      </w:r>
      <w:r w:rsidR="00370837" w:rsidRPr="002C7EC3">
        <w:rPr>
          <w:rFonts w:ascii="Book Antiqua" w:hAnsi="Book Antiqua"/>
          <w:snapToGrid w:val="0"/>
          <w:sz w:val="28"/>
          <w:szCs w:val="28"/>
        </w:rPr>
        <w:t>a</w:t>
      </w:r>
      <w:r w:rsidRPr="002C7EC3">
        <w:rPr>
          <w:rFonts w:ascii="Book Antiqua" w:hAnsi="Book Antiqua"/>
          <w:snapToGrid w:val="0"/>
          <w:sz w:val="28"/>
          <w:szCs w:val="28"/>
        </w:rPr>
        <w:t>s?</w:t>
      </w:r>
    </w:p>
    <w:p w:rsidR="00B058F2" w:rsidRPr="002C7EC3" w:rsidRDefault="00AA534D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Das pessoas aprovadas, já foi alguém convocado?</w:t>
      </w:r>
    </w:p>
    <w:p w:rsidR="00AA534D" w:rsidRPr="002C7EC3" w:rsidRDefault="005311BE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- Se sim, quantas?</w:t>
      </w:r>
    </w:p>
    <w:p w:rsidR="005311BE" w:rsidRPr="002C7EC3" w:rsidRDefault="005311BE" w:rsidP="002C7EC3">
      <w:pPr>
        <w:pStyle w:val="PargrafodaLista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  <w:r w:rsidRPr="002C7EC3">
        <w:rPr>
          <w:rFonts w:ascii="Book Antiqua" w:hAnsi="Book Antiqua"/>
          <w:snapToGrid w:val="0"/>
          <w:sz w:val="28"/>
          <w:szCs w:val="28"/>
        </w:rPr>
        <w:t>- Se n</w:t>
      </w:r>
      <w:r w:rsidR="00442124" w:rsidRPr="002C7EC3">
        <w:rPr>
          <w:rFonts w:ascii="Book Antiqua" w:hAnsi="Book Antiqua"/>
          <w:snapToGrid w:val="0"/>
          <w:sz w:val="28"/>
          <w:szCs w:val="28"/>
        </w:rPr>
        <w:t>ão, qual o motivo?</w:t>
      </w:r>
    </w:p>
    <w:p w:rsidR="00623829" w:rsidRDefault="00623829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442124">
        <w:rPr>
          <w:rFonts w:ascii="Book Antiqua" w:hAnsi="Book Antiqua"/>
          <w:snapToGrid w:val="0"/>
          <w:sz w:val="28"/>
          <w:szCs w:val="28"/>
        </w:rPr>
        <w:t>31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442124">
        <w:rPr>
          <w:rFonts w:ascii="Book Antiqua" w:hAnsi="Book Antiqua"/>
          <w:snapToGrid w:val="0"/>
          <w:sz w:val="28"/>
          <w:szCs w:val="28"/>
        </w:rPr>
        <w:t>outubro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D4" w:rsidRDefault="00AC52D4" w:rsidP="00CF6668">
      <w:r>
        <w:separator/>
      </w:r>
    </w:p>
  </w:endnote>
  <w:endnote w:type="continuationSeparator" w:id="0">
    <w:p w:rsidR="00AC52D4" w:rsidRDefault="00AC52D4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2"/>
        <w:szCs w:val="12"/>
      </w:rPr>
      <w:id w:val="-1425955504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7078" w:rsidRPr="00E06F77" w:rsidRDefault="00E06F77" w:rsidP="00E06F77">
            <w:pPr>
              <w:pStyle w:val="Rodap"/>
              <w:tabs>
                <w:tab w:val="clear" w:pos="8504"/>
              </w:tabs>
              <w:ind w:right="-42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</w:t>
            </w:r>
            <w:r w:rsidR="003D7078" w:rsidRPr="00E06F77">
              <w:rPr>
                <w:sz w:val="12"/>
                <w:szCs w:val="12"/>
              </w:rPr>
              <w:t xml:space="preserve">Página </w: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begin"/>
            </w:r>
            <w:r w:rsidR="003D7078" w:rsidRPr="00E06F77">
              <w:rPr>
                <w:b/>
                <w:bCs/>
                <w:sz w:val="12"/>
                <w:szCs w:val="12"/>
              </w:rPr>
              <w:instrText>PAGE</w:instrTex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separate"/>
            </w:r>
            <w:r w:rsidR="00C54E2D">
              <w:rPr>
                <w:b/>
                <w:bCs/>
                <w:noProof/>
                <w:sz w:val="12"/>
                <w:szCs w:val="12"/>
              </w:rPr>
              <w:t>1</w: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end"/>
            </w:r>
            <w:r w:rsidR="003D7078" w:rsidRPr="00E06F77">
              <w:rPr>
                <w:sz w:val="12"/>
                <w:szCs w:val="12"/>
              </w:rPr>
              <w:t xml:space="preserve"> de </w: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begin"/>
            </w:r>
            <w:r w:rsidR="003D7078" w:rsidRPr="00E06F77">
              <w:rPr>
                <w:b/>
                <w:bCs/>
                <w:sz w:val="12"/>
                <w:szCs w:val="12"/>
              </w:rPr>
              <w:instrText>NUMPAGES</w:instrTex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separate"/>
            </w:r>
            <w:r w:rsidR="00C54E2D">
              <w:rPr>
                <w:b/>
                <w:bCs/>
                <w:noProof/>
                <w:sz w:val="12"/>
                <w:szCs w:val="12"/>
              </w:rPr>
              <w:t>1</w:t>
            </w:r>
            <w:r w:rsidR="003D7078" w:rsidRPr="00E06F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D4" w:rsidRDefault="00AC52D4" w:rsidP="00CF6668">
      <w:r>
        <w:separator/>
      </w:r>
    </w:p>
  </w:footnote>
  <w:footnote w:type="continuationSeparator" w:id="0">
    <w:p w:rsidR="00AC52D4" w:rsidRDefault="00AC52D4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46CCC1" wp14:editId="0729C8D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58A"/>
    <w:multiLevelType w:val="hybridMultilevel"/>
    <w:tmpl w:val="35B238E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B59"/>
    <w:rsid w:val="000E1E96"/>
    <w:rsid w:val="00105D36"/>
    <w:rsid w:val="001E6825"/>
    <w:rsid w:val="00202D0F"/>
    <w:rsid w:val="002137A6"/>
    <w:rsid w:val="00237CE8"/>
    <w:rsid w:val="00280ED9"/>
    <w:rsid w:val="00283291"/>
    <w:rsid w:val="00291BF6"/>
    <w:rsid w:val="002C3238"/>
    <w:rsid w:val="002C7EC3"/>
    <w:rsid w:val="00311BF3"/>
    <w:rsid w:val="00370837"/>
    <w:rsid w:val="003D7078"/>
    <w:rsid w:val="003F34B8"/>
    <w:rsid w:val="00403427"/>
    <w:rsid w:val="004042CE"/>
    <w:rsid w:val="004273D0"/>
    <w:rsid w:val="00437268"/>
    <w:rsid w:val="00442124"/>
    <w:rsid w:val="004D0E4B"/>
    <w:rsid w:val="005311BE"/>
    <w:rsid w:val="005462D9"/>
    <w:rsid w:val="005D1990"/>
    <w:rsid w:val="00623829"/>
    <w:rsid w:val="00656F15"/>
    <w:rsid w:val="00694B7B"/>
    <w:rsid w:val="006A0F12"/>
    <w:rsid w:val="006C1269"/>
    <w:rsid w:val="007842BF"/>
    <w:rsid w:val="008428F8"/>
    <w:rsid w:val="00857538"/>
    <w:rsid w:val="008712C5"/>
    <w:rsid w:val="0089061C"/>
    <w:rsid w:val="008D2CBA"/>
    <w:rsid w:val="008D6C79"/>
    <w:rsid w:val="008E58F6"/>
    <w:rsid w:val="008E7367"/>
    <w:rsid w:val="009A5748"/>
    <w:rsid w:val="009C3A10"/>
    <w:rsid w:val="009C3DB1"/>
    <w:rsid w:val="009C7577"/>
    <w:rsid w:val="009D0DF4"/>
    <w:rsid w:val="00A02F93"/>
    <w:rsid w:val="00A152C6"/>
    <w:rsid w:val="00A4084A"/>
    <w:rsid w:val="00A96F87"/>
    <w:rsid w:val="00AA0081"/>
    <w:rsid w:val="00AA534D"/>
    <w:rsid w:val="00AC52D4"/>
    <w:rsid w:val="00AD428F"/>
    <w:rsid w:val="00B058F2"/>
    <w:rsid w:val="00BC6140"/>
    <w:rsid w:val="00C00641"/>
    <w:rsid w:val="00C22D05"/>
    <w:rsid w:val="00C34B0E"/>
    <w:rsid w:val="00C54E2D"/>
    <w:rsid w:val="00C64E81"/>
    <w:rsid w:val="00C741E9"/>
    <w:rsid w:val="00C96464"/>
    <w:rsid w:val="00CF2869"/>
    <w:rsid w:val="00CF6668"/>
    <w:rsid w:val="00D60373"/>
    <w:rsid w:val="00D70AE1"/>
    <w:rsid w:val="00DD3247"/>
    <w:rsid w:val="00E06F77"/>
    <w:rsid w:val="00E622C6"/>
    <w:rsid w:val="00EB67FB"/>
    <w:rsid w:val="00F23F1F"/>
    <w:rsid w:val="00F85ACE"/>
    <w:rsid w:val="00FB5F9F"/>
    <w:rsid w:val="00FC5A3D"/>
    <w:rsid w:val="00FD029F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40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4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7</cp:revision>
  <cp:lastPrinted>2016-10-31T16:20:00Z</cp:lastPrinted>
  <dcterms:created xsi:type="dcterms:W3CDTF">2016-09-19T18:36:00Z</dcterms:created>
  <dcterms:modified xsi:type="dcterms:W3CDTF">2016-10-31T17:57:00Z</dcterms:modified>
</cp:coreProperties>
</file>