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/>
    <w:p w:rsidR="00596263" w:rsidRDefault="00596263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1F2FC0" w:rsidRDefault="001F2FC0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7707A4" w:rsidRDefault="007707A4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9C66EC" w:rsidRPr="00421BA3" w:rsidRDefault="00C94EA7" w:rsidP="009C66EC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PROJETO DE LEI</w:t>
      </w:r>
      <w:r w:rsidR="009C66EC" w:rsidRPr="00421BA3">
        <w:rPr>
          <w:rFonts w:ascii="Book Antiqua" w:hAnsi="Book Antiqua"/>
          <w:b/>
          <w:sz w:val="28"/>
          <w:szCs w:val="28"/>
        </w:rPr>
        <w:t xml:space="preserve"> Nº </w:t>
      </w:r>
      <w:r w:rsidR="005B44B4">
        <w:rPr>
          <w:rFonts w:ascii="Book Antiqua" w:hAnsi="Book Antiqua"/>
          <w:b/>
          <w:sz w:val="28"/>
          <w:szCs w:val="28"/>
        </w:rPr>
        <w:t>128</w:t>
      </w:r>
      <w:bookmarkStart w:id="0" w:name="_GoBack"/>
      <w:bookmarkEnd w:id="0"/>
      <w:r w:rsidR="009C66EC" w:rsidRPr="00421BA3">
        <w:rPr>
          <w:rFonts w:ascii="Book Antiqua" w:hAnsi="Book Antiqua"/>
          <w:b/>
          <w:sz w:val="28"/>
          <w:szCs w:val="28"/>
        </w:rPr>
        <w:t>/2016</w:t>
      </w:r>
    </w:p>
    <w:p w:rsidR="009C66EC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D50076">
        <w:rPr>
          <w:rFonts w:ascii="Book Antiqua" w:hAnsi="Book Antiqua"/>
          <w:b/>
          <w:sz w:val="28"/>
          <w:szCs w:val="28"/>
        </w:rPr>
        <w:t>EXMO SR PRESIDENTE</w:t>
      </w:r>
    </w:p>
    <w:p w:rsidR="009C66EC" w:rsidRPr="00D50076" w:rsidRDefault="009C66EC" w:rsidP="009C66EC">
      <w:pPr>
        <w:rPr>
          <w:rFonts w:ascii="Book Antiqua" w:hAnsi="Book Antiqua"/>
          <w:b/>
          <w:caps/>
          <w:sz w:val="28"/>
          <w:szCs w:val="28"/>
        </w:rPr>
      </w:pPr>
      <w:r w:rsidRPr="00D50076">
        <w:rPr>
          <w:rFonts w:ascii="Book Antiqua" w:hAnsi="Book Antiqua"/>
          <w:b/>
          <w:caps/>
          <w:sz w:val="28"/>
          <w:szCs w:val="28"/>
        </w:rPr>
        <w:t>Sidmar Rodrigo TolOi</w:t>
      </w:r>
    </w:p>
    <w:p w:rsidR="009C66EC" w:rsidRPr="00D50076" w:rsidRDefault="009C66EC" w:rsidP="00D04B31">
      <w:pPr>
        <w:spacing w:before="120" w:after="120"/>
        <w:jc w:val="both"/>
        <w:rPr>
          <w:rFonts w:ascii="Book Antiqua" w:hAnsi="Book Antiqua"/>
          <w:sz w:val="28"/>
          <w:szCs w:val="28"/>
        </w:rPr>
      </w:pPr>
      <w:r w:rsidRPr="00D50076">
        <w:rPr>
          <w:rFonts w:ascii="Book Antiqua" w:hAnsi="Book Antiqua"/>
          <w:sz w:val="28"/>
          <w:szCs w:val="28"/>
        </w:rPr>
        <w:tab/>
      </w:r>
      <w:r w:rsidRPr="00D50076">
        <w:rPr>
          <w:rFonts w:ascii="Book Antiqua" w:hAnsi="Book Antiqua"/>
          <w:sz w:val="28"/>
          <w:szCs w:val="28"/>
        </w:rPr>
        <w:tab/>
      </w:r>
    </w:p>
    <w:p w:rsidR="009C66EC" w:rsidRPr="00D50076" w:rsidRDefault="009C66EC" w:rsidP="009C66EC">
      <w:pPr>
        <w:spacing w:after="120"/>
        <w:jc w:val="both"/>
        <w:rPr>
          <w:rFonts w:ascii="Book Antiqua" w:hAnsi="Book Antiqua"/>
          <w:sz w:val="28"/>
          <w:szCs w:val="28"/>
        </w:rPr>
      </w:pPr>
    </w:p>
    <w:p w:rsidR="00384A44" w:rsidRPr="00384A44" w:rsidRDefault="00384A44" w:rsidP="000E52A3">
      <w:pPr>
        <w:pStyle w:val="SemEspaamento"/>
        <w:tabs>
          <w:tab w:val="left" w:pos="2268"/>
          <w:tab w:val="left" w:pos="2977"/>
        </w:tabs>
        <w:spacing w:line="440" w:lineRule="atLeast"/>
        <w:ind w:firstLine="1701"/>
        <w:jc w:val="both"/>
        <w:rPr>
          <w:rFonts w:ascii="Book Antiqua" w:hAnsi="Book Antiqua" w:cs="Andalus"/>
          <w:sz w:val="28"/>
          <w:szCs w:val="28"/>
        </w:rPr>
      </w:pPr>
      <w:r w:rsidRPr="00384A44">
        <w:rPr>
          <w:rFonts w:ascii="Book Antiqua" w:hAnsi="Book Antiqua" w:cs="Andalus"/>
          <w:sz w:val="28"/>
          <w:szCs w:val="28"/>
        </w:rPr>
        <w:t xml:space="preserve">O Vereador </w:t>
      </w:r>
      <w:proofErr w:type="spellStart"/>
      <w:r w:rsidR="00EF646F">
        <w:rPr>
          <w:rFonts w:ascii="Book Antiqua" w:hAnsi="Book Antiqua" w:cs="Andalus"/>
          <w:b/>
          <w:sz w:val="28"/>
          <w:szCs w:val="28"/>
        </w:rPr>
        <w:t>Lorival</w:t>
      </w:r>
      <w:proofErr w:type="spellEnd"/>
      <w:r w:rsidRPr="00384A44">
        <w:rPr>
          <w:rFonts w:ascii="Book Antiqua" w:hAnsi="Book Antiqua" w:cs="Andalus"/>
          <w:b/>
          <w:sz w:val="28"/>
          <w:szCs w:val="28"/>
        </w:rPr>
        <w:t>,</w:t>
      </w:r>
      <w:r w:rsidRPr="00384A44">
        <w:rPr>
          <w:rFonts w:ascii="Book Antiqua" w:hAnsi="Book Antiqua" w:cs="Andalus"/>
          <w:sz w:val="28"/>
          <w:szCs w:val="28"/>
        </w:rPr>
        <w:t xml:space="preserve"> apresenta aos demais vereadores desta Casa de Leis, para a devida apreciação e aprovação o incluso projeto de lei que: “</w:t>
      </w:r>
      <w:r w:rsidR="00A945EC" w:rsidRPr="00A945EC">
        <w:rPr>
          <w:rFonts w:ascii="Book Antiqua" w:hAnsi="Book Antiqua" w:cs="Andalus"/>
          <w:b/>
          <w:i/>
          <w:sz w:val="28"/>
          <w:szCs w:val="28"/>
        </w:rPr>
        <w:t xml:space="preserve">Institui no Calendário Oficial do Município </w:t>
      </w:r>
      <w:proofErr w:type="gramStart"/>
      <w:r w:rsidR="00A945EC" w:rsidRPr="00A945EC">
        <w:rPr>
          <w:rFonts w:ascii="Book Antiqua" w:hAnsi="Book Antiqua" w:cs="Andalus"/>
          <w:b/>
          <w:i/>
          <w:sz w:val="28"/>
          <w:szCs w:val="28"/>
        </w:rPr>
        <w:t>de</w:t>
      </w:r>
      <w:proofErr w:type="gramEnd"/>
      <w:r w:rsidR="00A945EC" w:rsidRPr="00A945EC">
        <w:rPr>
          <w:rFonts w:ascii="Book Antiqua" w:hAnsi="Book Antiqua" w:cs="Andalus"/>
          <w:b/>
          <w:i/>
          <w:sz w:val="28"/>
          <w:szCs w:val="28"/>
        </w:rPr>
        <w:t xml:space="preserve"> </w:t>
      </w:r>
      <w:proofErr w:type="gramStart"/>
      <w:r w:rsidR="00A945EC">
        <w:rPr>
          <w:rFonts w:ascii="Book Antiqua" w:hAnsi="Book Antiqua" w:cs="Andalus"/>
          <w:b/>
          <w:i/>
          <w:sz w:val="28"/>
          <w:szCs w:val="28"/>
        </w:rPr>
        <w:t>Valinhos</w:t>
      </w:r>
      <w:r w:rsidR="00A945EC" w:rsidRPr="00A945EC">
        <w:rPr>
          <w:rFonts w:ascii="Book Antiqua" w:hAnsi="Book Antiqua" w:cs="Andalus"/>
          <w:b/>
          <w:i/>
          <w:sz w:val="28"/>
          <w:szCs w:val="28"/>
        </w:rPr>
        <w:t xml:space="preserve"> o Dia do Maçom, e dá outras providências.</w:t>
      </w:r>
      <w:r w:rsidRPr="00384A44">
        <w:rPr>
          <w:rFonts w:ascii="Book Antiqua" w:hAnsi="Book Antiqua" w:cs="Andalus"/>
          <w:sz w:val="28"/>
          <w:szCs w:val="28"/>
        </w:rPr>
        <w:t>”</w:t>
      </w:r>
      <w:proofErr w:type="gramEnd"/>
      <w:r w:rsidRPr="00384A44">
        <w:rPr>
          <w:rFonts w:ascii="Book Antiqua" w:hAnsi="Book Antiqua" w:cs="Andalus"/>
          <w:sz w:val="28"/>
          <w:szCs w:val="28"/>
        </w:rPr>
        <w:t xml:space="preserve"> </w:t>
      </w:r>
    </w:p>
    <w:p w:rsidR="00C94EA7" w:rsidRDefault="00C94EA7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1F4FCB" w:rsidRDefault="001F4FCB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Justificativa</w:t>
      </w:r>
    </w:p>
    <w:p w:rsidR="00091CA0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4C6CA9" w:rsidRPr="004C6CA9" w:rsidRDefault="004C6CA9" w:rsidP="004C6CA9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4C6CA9">
        <w:rPr>
          <w:rFonts w:ascii="Book Antiqua" w:hAnsi="Book Antiqua"/>
          <w:sz w:val="28"/>
          <w:szCs w:val="28"/>
        </w:rPr>
        <w:t>O presente Projeto de Lei tem o objetivo de prestar homenagem a esta Instituição pelos relevantes serviços prestados a nossa cidade ao longo dos anos.</w:t>
      </w:r>
    </w:p>
    <w:p w:rsidR="004C6CA9" w:rsidRPr="004C6CA9" w:rsidRDefault="004C6CA9" w:rsidP="004C6CA9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jc w:val="both"/>
        <w:rPr>
          <w:rFonts w:ascii="Book Antiqua" w:hAnsi="Book Antiqua"/>
          <w:sz w:val="28"/>
          <w:szCs w:val="28"/>
        </w:rPr>
      </w:pPr>
    </w:p>
    <w:p w:rsidR="004C6CA9" w:rsidRPr="004C6CA9" w:rsidRDefault="00E17D88" w:rsidP="00E17D88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E17D88">
        <w:rPr>
          <w:rFonts w:ascii="Book Antiqua" w:hAnsi="Book Antiqua"/>
          <w:sz w:val="28"/>
          <w:szCs w:val="28"/>
        </w:rPr>
        <w:t>O dia 20 de agosto já foi escolhido nacionalmente como o Dia do Maçom,</w:t>
      </w:r>
      <w:r>
        <w:rPr>
          <w:rFonts w:ascii="Book Antiqua" w:hAnsi="Book Antiqua"/>
          <w:sz w:val="28"/>
          <w:szCs w:val="28"/>
        </w:rPr>
        <w:t xml:space="preserve"> </w:t>
      </w:r>
      <w:r w:rsidRPr="00E17D88">
        <w:rPr>
          <w:rFonts w:ascii="Book Antiqua" w:hAnsi="Book Antiqua"/>
          <w:sz w:val="28"/>
          <w:szCs w:val="28"/>
        </w:rPr>
        <w:t>em referência à data na qual a independência do Brasil foi “proclamada”</w:t>
      </w:r>
      <w:proofErr w:type="gramStart"/>
      <w:r w:rsidRPr="00E17D88">
        <w:rPr>
          <w:rFonts w:ascii="Book Antiqua" w:hAnsi="Book Antiqua"/>
          <w:sz w:val="28"/>
          <w:szCs w:val="28"/>
        </w:rPr>
        <w:t xml:space="preserve">  </w:t>
      </w:r>
      <w:proofErr w:type="gramEnd"/>
      <w:r w:rsidRPr="00E17D88">
        <w:rPr>
          <w:rFonts w:ascii="Book Antiqua" w:hAnsi="Book Antiqua"/>
          <w:sz w:val="28"/>
          <w:szCs w:val="28"/>
        </w:rPr>
        <w:t>por</w:t>
      </w:r>
      <w:r>
        <w:rPr>
          <w:rFonts w:ascii="Book Antiqua" w:hAnsi="Book Antiqua"/>
          <w:sz w:val="28"/>
          <w:szCs w:val="28"/>
        </w:rPr>
        <w:t xml:space="preserve"> </w:t>
      </w:r>
      <w:r w:rsidRPr="00E17D88">
        <w:rPr>
          <w:rFonts w:ascii="Book Antiqua" w:hAnsi="Book Antiqua"/>
          <w:sz w:val="28"/>
          <w:szCs w:val="28"/>
        </w:rPr>
        <w:t>Gonçalves Ledo, conforme reunião da Loja Maçônica Arte e Com</w:t>
      </w:r>
      <w:r w:rsidR="00780E58">
        <w:rPr>
          <w:rFonts w:ascii="Book Antiqua" w:hAnsi="Book Antiqua"/>
          <w:sz w:val="28"/>
          <w:szCs w:val="28"/>
        </w:rPr>
        <w:t>é</w:t>
      </w:r>
      <w:r w:rsidRPr="00E17D88">
        <w:rPr>
          <w:rFonts w:ascii="Book Antiqua" w:hAnsi="Book Antiqua"/>
          <w:sz w:val="28"/>
          <w:szCs w:val="28"/>
        </w:rPr>
        <w:t>rcio, na cidade</w:t>
      </w:r>
      <w:r>
        <w:rPr>
          <w:rFonts w:ascii="Book Antiqua" w:hAnsi="Book Antiqua"/>
          <w:sz w:val="28"/>
          <w:szCs w:val="28"/>
        </w:rPr>
        <w:t xml:space="preserve"> </w:t>
      </w:r>
      <w:r w:rsidRPr="00E17D88">
        <w:rPr>
          <w:rFonts w:ascii="Book Antiqua" w:hAnsi="Book Antiqua"/>
          <w:sz w:val="28"/>
          <w:szCs w:val="28"/>
        </w:rPr>
        <w:t>do   Rio   de   Janeiro,   no   ano   de   1822,   dando   inicio   assim   as   atividades   que</w:t>
      </w:r>
      <w:r>
        <w:rPr>
          <w:rFonts w:ascii="Book Antiqua" w:hAnsi="Book Antiqua"/>
          <w:sz w:val="28"/>
          <w:szCs w:val="28"/>
        </w:rPr>
        <w:t xml:space="preserve"> </w:t>
      </w:r>
      <w:r w:rsidRPr="00E17D88">
        <w:rPr>
          <w:rFonts w:ascii="Book Antiqua" w:hAnsi="Book Antiqua"/>
          <w:sz w:val="28"/>
          <w:szCs w:val="28"/>
        </w:rPr>
        <w:t>culminaram na oficial Independência de nosso País.</w:t>
      </w:r>
    </w:p>
    <w:p w:rsidR="0074109D" w:rsidRP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"/>
          <w:szCs w:val="2"/>
        </w:rPr>
      </w:pPr>
    </w:p>
    <w:p w:rsidR="0074109D" w:rsidRDefault="004C6CA9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4C6CA9">
        <w:rPr>
          <w:rFonts w:ascii="Book Antiqua" w:hAnsi="Book Antiqua"/>
          <w:sz w:val="28"/>
          <w:szCs w:val="28"/>
        </w:rPr>
        <w:t xml:space="preserve">A Maçonaria é uma Ordem Universal formada de homens de todas as raças, credos e nacionalidades, acolhidos por suas qualidades morais e intelectuais e reunidos com a finalidade de construírem uma Sociedade Humana, fundada no Amor Fraternal, </w:t>
      </w:r>
    </w:p>
    <w:p w:rsid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4C6CA9" w:rsidRPr="004C6CA9" w:rsidRDefault="004C6CA9" w:rsidP="0074109D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jc w:val="both"/>
        <w:rPr>
          <w:rFonts w:ascii="Book Antiqua" w:hAnsi="Book Antiqua"/>
          <w:sz w:val="28"/>
          <w:szCs w:val="28"/>
        </w:rPr>
      </w:pPr>
      <w:proofErr w:type="gramStart"/>
      <w:r w:rsidRPr="004C6CA9">
        <w:rPr>
          <w:rFonts w:ascii="Book Antiqua" w:hAnsi="Book Antiqua"/>
          <w:sz w:val="28"/>
          <w:szCs w:val="28"/>
        </w:rPr>
        <w:t>na</w:t>
      </w:r>
      <w:proofErr w:type="gramEnd"/>
      <w:r w:rsidRPr="004C6CA9">
        <w:rPr>
          <w:rFonts w:ascii="Book Antiqua" w:hAnsi="Book Antiqua"/>
          <w:sz w:val="28"/>
          <w:szCs w:val="28"/>
        </w:rPr>
        <w:t xml:space="preserve"> esperança com amor a Deus, à Pátria, à Família e ao Próximo, com Tolerância, Virtude e Sabedoria e com a constante investigação da Verdade e sob a tríade </w:t>
      </w:r>
      <w:r w:rsidRPr="00277A07">
        <w:rPr>
          <w:rFonts w:ascii="Book Antiqua" w:hAnsi="Book Antiqua"/>
          <w:b/>
          <w:sz w:val="28"/>
          <w:szCs w:val="28"/>
          <w:u w:val="single"/>
        </w:rPr>
        <w:t>L</w:t>
      </w:r>
      <w:r w:rsidR="00E17D88" w:rsidRPr="00277A07">
        <w:rPr>
          <w:rFonts w:ascii="Book Antiqua" w:hAnsi="Book Antiqua"/>
          <w:b/>
          <w:sz w:val="28"/>
          <w:szCs w:val="28"/>
          <w:u w:val="single"/>
        </w:rPr>
        <w:t>iberdade</w:t>
      </w:r>
      <w:r w:rsidRPr="004C6CA9">
        <w:rPr>
          <w:rFonts w:ascii="Book Antiqua" w:hAnsi="Book Antiqua"/>
          <w:sz w:val="28"/>
          <w:szCs w:val="28"/>
        </w:rPr>
        <w:t xml:space="preserve">, </w:t>
      </w:r>
      <w:r w:rsidRPr="00277A07">
        <w:rPr>
          <w:rFonts w:ascii="Book Antiqua" w:hAnsi="Book Antiqua"/>
          <w:b/>
          <w:sz w:val="28"/>
          <w:szCs w:val="28"/>
          <w:u w:val="single"/>
        </w:rPr>
        <w:t>I</w:t>
      </w:r>
      <w:r w:rsidR="00277A07" w:rsidRPr="00277A07">
        <w:rPr>
          <w:rFonts w:ascii="Book Antiqua" w:hAnsi="Book Antiqua"/>
          <w:b/>
          <w:sz w:val="28"/>
          <w:szCs w:val="28"/>
          <w:u w:val="single"/>
        </w:rPr>
        <w:t>gualdade</w:t>
      </w:r>
      <w:r w:rsidR="00277A07">
        <w:rPr>
          <w:rFonts w:ascii="Book Antiqua" w:hAnsi="Book Antiqua"/>
          <w:sz w:val="28"/>
          <w:szCs w:val="28"/>
        </w:rPr>
        <w:t xml:space="preserve"> e </w:t>
      </w:r>
      <w:r w:rsidR="00277A07" w:rsidRPr="00277A07">
        <w:rPr>
          <w:rFonts w:ascii="Book Antiqua" w:hAnsi="Book Antiqua"/>
          <w:b/>
          <w:sz w:val="28"/>
          <w:szCs w:val="28"/>
          <w:u w:val="single"/>
        </w:rPr>
        <w:t>Fraternidade</w:t>
      </w:r>
      <w:r w:rsidRPr="004C6CA9">
        <w:rPr>
          <w:rFonts w:ascii="Book Antiqua" w:hAnsi="Book Antiqua"/>
          <w:sz w:val="28"/>
          <w:szCs w:val="28"/>
        </w:rPr>
        <w:t xml:space="preserve">, dentro dos princípios da Ordem, da Razão e da Justiça, o mundo alcance a Felicidade Geral e a Paz Universal. </w:t>
      </w:r>
    </w:p>
    <w:p w:rsidR="004C6CA9" w:rsidRPr="004C6CA9" w:rsidRDefault="004C6CA9" w:rsidP="004C6CA9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jc w:val="both"/>
        <w:rPr>
          <w:rFonts w:ascii="Book Antiqua" w:hAnsi="Book Antiqua"/>
          <w:sz w:val="28"/>
          <w:szCs w:val="28"/>
        </w:rPr>
      </w:pPr>
    </w:p>
    <w:p w:rsidR="004C6CA9" w:rsidRPr="004C6CA9" w:rsidRDefault="004C6CA9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4C6CA9">
        <w:rPr>
          <w:rFonts w:ascii="Book Antiqua" w:hAnsi="Book Antiqua"/>
          <w:sz w:val="28"/>
          <w:szCs w:val="28"/>
        </w:rPr>
        <w:t>É incontestável a presença da Maçonaria nos principais fatos de historia do Brasil e de nosso Estado. Podemos citar: a Proclamação da República, a Abolição da Escravatura, a Conjuração Baiana, a Inconfidência Mineira, as Revoluções Pernambucanas entre tantas outras.</w:t>
      </w:r>
    </w:p>
    <w:p w:rsidR="004C6CA9" w:rsidRPr="0074109D" w:rsidRDefault="004C6CA9" w:rsidP="004C6CA9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jc w:val="both"/>
        <w:rPr>
          <w:rFonts w:ascii="Book Antiqua" w:hAnsi="Book Antiqua"/>
          <w:sz w:val="4"/>
          <w:szCs w:val="4"/>
        </w:rPr>
      </w:pPr>
    </w:p>
    <w:p w:rsidR="0074109D" w:rsidRPr="004C6CA9" w:rsidRDefault="004C6CA9" w:rsidP="0074109D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4C6CA9">
        <w:rPr>
          <w:rFonts w:ascii="Book Antiqua" w:hAnsi="Book Antiqua"/>
          <w:sz w:val="28"/>
          <w:szCs w:val="28"/>
        </w:rPr>
        <w:t xml:space="preserve">Como reconhecimento aos diligentes atos e participações históricas na luta pela liberdade do povo brasileiro, </w:t>
      </w:r>
      <w:r w:rsidR="0074109D" w:rsidRPr="004C6CA9">
        <w:rPr>
          <w:rFonts w:ascii="Book Antiqua" w:hAnsi="Book Antiqua"/>
          <w:sz w:val="28"/>
          <w:szCs w:val="28"/>
        </w:rPr>
        <w:t>nada mais justo que a presente homenage</w:t>
      </w:r>
      <w:r w:rsidR="0074109D">
        <w:rPr>
          <w:rFonts w:ascii="Book Antiqua" w:hAnsi="Book Antiqua"/>
          <w:sz w:val="28"/>
          <w:szCs w:val="28"/>
        </w:rPr>
        <w:t>m</w:t>
      </w:r>
      <w:r w:rsidR="0074109D" w:rsidRPr="004C6CA9">
        <w:rPr>
          <w:rFonts w:ascii="Book Antiqua" w:hAnsi="Book Antiqua"/>
          <w:sz w:val="28"/>
          <w:szCs w:val="28"/>
        </w:rPr>
        <w:t xml:space="preserve"> aos maçons de nossa terra.</w:t>
      </w:r>
    </w:p>
    <w:p w:rsidR="0074109D" w:rsidRP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4"/>
          <w:szCs w:val="4"/>
        </w:rPr>
      </w:pPr>
    </w:p>
    <w:p w:rsidR="0074109D" w:rsidRDefault="0074109D" w:rsidP="00564131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74109D">
        <w:rPr>
          <w:rFonts w:ascii="Book Antiqua" w:hAnsi="Book Antiqua"/>
          <w:sz w:val="28"/>
          <w:szCs w:val="28"/>
        </w:rPr>
        <w:t>Nestes termos, submete-se o Projeto de Lei à apreciação desta Colenda Casa de Leis, que por certo merecerá o total apoio dos demais Vereadores que compõem esta Colenda Casa de Leis.</w:t>
      </w:r>
    </w:p>
    <w:p w:rsidR="001F4FCB" w:rsidRPr="0074109D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6"/>
          <w:szCs w:val="26"/>
        </w:rPr>
      </w:pPr>
      <w:r w:rsidRPr="0074109D">
        <w:rPr>
          <w:rFonts w:ascii="Book Antiqua" w:hAnsi="Book Antiqua"/>
          <w:snapToGrid w:val="0"/>
          <w:sz w:val="26"/>
          <w:szCs w:val="26"/>
        </w:rPr>
        <w:t>Atenciosamente</w:t>
      </w:r>
    </w:p>
    <w:p w:rsidR="001F4FCB" w:rsidRPr="0074109D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6"/>
          <w:szCs w:val="26"/>
        </w:rPr>
      </w:pPr>
    </w:p>
    <w:p w:rsidR="001F4FCB" w:rsidRPr="0074109D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6"/>
          <w:szCs w:val="26"/>
        </w:rPr>
      </w:pPr>
      <w:r w:rsidRPr="0074109D">
        <w:rPr>
          <w:rFonts w:ascii="Book Antiqua" w:hAnsi="Book Antiqua"/>
          <w:snapToGrid w:val="0"/>
          <w:sz w:val="26"/>
          <w:szCs w:val="26"/>
        </w:rPr>
        <w:t xml:space="preserve">Valinhos </w:t>
      </w:r>
      <w:r w:rsidR="00A37299">
        <w:rPr>
          <w:rFonts w:ascii="Book Antiqua" w:hAnsi="Book Antiqua"/>
          <w:snapToGrid w:val="0"/>
          <w:sz w:val="26"/>
          <w:szCs w:val="26"/>
        </w:rPr>
        <w:t>01</w:t>
      </w:r>
      <w:r w:rsidRPr="0074109D">
        <w:rPr>
          <w:rFonts w:ascii="Book Antiqua" w:hAnsi="Book Antiqua"/>
          <w:snapToGrid w:val="0"/>
          <w:sz w:val="26"/>
          <w:szCs w:val="26"/>
        </w:rPr>
        <w:t xml:space="preserve"> de </w:t>
      </w:r>
      <w:r w:rsidR="00A37299">
        <w:rPr>
          <w:rFonts w:ascii="Book Antiqua" w:hAnsi="Book Antiqua"/>
          <w:snapToGrid w:val="0"/>
          <w:sz w:val="26"/>
          <w:szCs w:val="26"/>
        </w:rPr>
        <w:t>agosto</w:t>
      </w:r>
      <w:r w:rsidRPr="0074109D">
        <w:rPr>
          <w:rFonts w:ascii="Book Antiqua" w:hAnsi="Book Antiqua"/>
          <w:snapToGrid w:val="0"/>
          <w:sz w:val="26"/>
          <w:szCs w:val="26"/>
        </w:rPr>
        <w:t xml:space="preserve"> de 201</w:t>
      </w:r>
      <w:r w:rsidR="0044183D" w:rsidRPr="0074109D">
        <w:rPr>
          <w:rFonts w:ascii="Book Antiqua" w:hAnsi="Book Antiqua"/>
          <w:snapToGrid w:val="0"/>
          <w:sz w:val="26"/>
          <w:szCs w:val="26"/>
        </w:rPr>
        <w:t>6</w:t>
      </w:r>
      <w:r w:rsidRPr="0074109D">
        <w:rPr>
          <w:rFonts w:ascii="Book Antiqua" w:hAnsi="Book Antiqua"/>
          <w:snapToGrid w:val="0"/>
          <w:sz w:val="26"/>
          <w:szCs w:val="26"/>
        </w:rPr>
        <w:t>.</w:t>
      </w:r>
    </w:p>
    <w:p w:rsidR="001F4FCB" w:rsidRPr="0074109D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6"/>
          <w:szCs w:val="26"/>
        </w:rPr>
      </w:pPr>
    </w:p>
    <w:p w:rsidR="001F4FCB" w:rsidRPr="0074109D" w:rsidRDefault="001F4FCB" w:rsidP="00ED2A88">
      <w:pPr>
        <w:pStyle w:val="Recuodecorpodetexto"/>
        <w:spacing w:after="0" w:line="400" w:lineRule="atLeast"/>
        <w:jc w:val="center"/>
        <w:rPr>
          <w:rFonts w:ascii="Book Antiqua" w:hAnsi="Book Antiqua"/>
          <w:color w:val="000000"/>
          <w:sz w:val="26"/>
          <w:szCs w:val="26"/>
        </w:rPr>
      </w:pPr>
      <w:proofErr w:type="spellStart"/>
      <w:r w:rsidRPr="0074109D">
        <w:rPr>
          <w:rFonts w:ascii="Book Antiqua" w:hAnsi="Book Antiqua"/>
          <w:color w:val="000000"/>
          <w:sz w:val="26"/>
          <w:szCs w:val="26"/>
          <w:lang w:val="pt-BR"/>
        </w:rPr>
        <w:t>Lourivaldo</w:t>
      </w:r>
      <w:proofErr w:type="spellEnd"/>
      <w:r w:rsidRPr="0074109D">
        <w:rPr>
          <w:rFonts w:ascii="Book Antiqua" w:hAnsi="Book Antiqua"/>
          <w:color w:val="000000"/>
          <w:sz w:val="26"/>
          <w:szCs w:val="26"/>
          <w:lang w:val="pt-BR"/>
        </w:rPr>
        <w:t xml:space="preserve"> Messias de Oliveira</w:t>
      </w:r>
    </w:p>
    <w:p w:rsidR="001F4FCB" w:rsidRPr="0074109D" w:rsidRDefault="001F4FCB" w:rsidP="00ED2A88">
      <w:pPr>
        <w:pStyle w:val="Recuodecorpodetexto"/>
        <w:spacing w:after="0" w:line="400" w:lineRule="atLeast"/>
        <w:jc w:val="center"/>
        <w:rPr>
          <w:rFonts w:ascii="Book Antiqua" w:hAnsi="Book Antiqua"/>
          <w:color w:val="000000"/>
          <w:sz w:val="26"/>
          <w:szCs w:val="26"/>
        </w:rPr>
      </w:pPr>
      <w:r w:rsidRPr="0074109D">
        <w:rPr>
          <w:rFonts w:ascii="Book Antiqua" w:hAnsi="Book Antiqua"/>
          <w:color w:val="000000"/>
          <w:sz w:val="26"/>
          <w:szCs w:val="26"/>
          <w:lang w:val="pt-BR"/>
        </w:rPr>
        <w:t xml:space="preserve">Vereador </w:t>
      </w:r>
    </w:p>
    <w:p w:rsidR="001F4FCB" w:rsidRDefault="001F4FCB" w:rsidP="001F4FCB">
      <w:pPr>
        <w:pStyle w:val="Recuodecorpodetexto"/>
        <w:jc w:val="center"/>
        <w:rPr>
          <w:rFonts w:ascii="Book Antiqua" w:hAnsi="Book Antiqua"/>
          <w:color w:val="000000"/>
          <w:sz w:val="16"/>
          <w:szCs w:val="16"/>
        </w:rPr>
      </w:pPr>
      <w:r>
        <w:rPr>
          <w:rFonts w:ascii="Book Antiqua" w:hAnsi="Book Antiqua"/>
          <w:color w:val="000000"/>
          <w:sz w:val="16"/>
          <w:szCs w:val="16"/>
          <w:lang w:val="pt-BR"/>
        </w:rPr>
        <w:t>Partido Republicano da Ordem Social (PROS)</w:t>
      </w:r>
    </w:p>
    <w:sectPr w:rsidR="001F4FCB" w:rsidSect="00692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D3" w:rsidRDefault="009323D3" w:rsidP="00CF6668">
      <w:r>
        <w:separator/>
      </w:r>
    </w:p>
  </w:endnote>
  <w:endnote w:type="continuationSeparator" w:id="0">
    <w:p w:rsidR="009323D3" w:rsidRDefault="009323D3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D3" w:rsidRDefault="009323D3" w:rsidP="00CF6668">
      <w:r>
        <w:separator/>
      </w:r>
    </w:p>
  </w:footnote>
  <w:footnote w:type="continuationSeparator" w:id="0">
    <w:p w:rsidR="009323D3" w:rsidRDefault="009323D3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64"/>
    <w:multiLevelType w:val="hybridMultilevel"/>
    <w:tmpl w:val="6936B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4493E"/>
    <w:rsid w:val="00056D29"/>
    <w:rsid w:val="00063958"/>
    <w:rsid w:val="0007775E"/>
    <w:rsid w:val="00091CA0"/>
    <w:rsid w:val="000A1B37"/>
    <w:rsid w:val="000B1652"/>
    <w:rsid w:val="000B3C4B"/>
    <w:rsid w:val="000D10A6"/>
    <w:rsid w:val="000E1E96"/>
    <w:rsid w:val="000E52A3"/>
    <w:rsid w:val="000F6464"/>
    <w:rsid w:val="00105B75"/>
    <w:rsid w:val="00117E63"/>
    <w:rsid w:val="00126676"/>
    <w:rsid w:val="001445A8"/>
    <w:rsid w:val="001465CF"/>
    <w:rsid w:val="00155CEC"/>
    <w:rsid w:val="001913DC"/>
    <w:rsid w:val="001D7013"/>
    <w:rsid w:val="001E3751"/>
    <w:rsid w:val="001F2FC0"/>
    <w:rsid w:val="001F4FCB"/>
    <w:rsid w:val="00202D0F"/>
    <w:rsid w:val="00206BE8"/>
    <w:rsid w:val="00217290"/>
    <w:rsid w:val="00223672"/>
    <w:rsid w:val="002305E9"/>
    <w:rsid w:val="00241046"/>
    <w:rsid w:val="00246B73"/>
    <w:rsid w:val="002568A2"/>
    <w:rsid w:val="00277A07"/>
    <w:rsid w:val="0028598D"/>
    <w:rsid w:val="00297C14"/>
    <w:rsid w:val="002A06B4"/>
    <w:rsid w:val="002A3353"/>
    <w:rsid w:val="002C3238"/>
    <w:rsid w:val="002D65D5"/>
    <w:rsid w:val="002E57D5"/>
    <w:rsid w:val="002E799F"/>
    <w:rsid w:val="002F08BB"/>
    <w:rsid w:val="003115A3"/>
    <w:rsid w:val="00311BF3"/>
    <w:rsid w:val="0032140E"/>
    <w:rsid w:val="00327350"/>
    <w:rsid w:val="00351D30"/>
    <w:rsid w:val="00370D65"/>
    <w:rsid w:val="003742D4"/>
    <w:rsid w:val="00382F24"/>
    <w:rsid w:val="00383181"/>
    <w:rsid w:val="00384A44"/>
    <w:rsid w:val="003C7C83"/>
    <w:rsid w:val="003F34B8"/>
    <w:rsid w:val="00403427"/>
    <w:rsid w:val="004042CE"/>
    <w:rsid w:val="004169A6"/>
    <w:rsid w:val="00421BA3"/>
    <w:rsid w:val="004273D0"/>
    <w:rsid w:val="0044183D"/>
    <w:rsid w:val="00444082"/>
    <w:rsid w:val="004657A6"/>
    <w:rsid w:val="00467039"/>
    <w:rsid w:val="00472CCB"/>
    <w:rsid w:val="00495389"/>
    <w:rsid w:val="004967B3"/>
    <w:rsid w:val="004C6CA9"/>
    <w:rsid w:val="004D3C66"/>
    <w:rsid w:val="004F425B"/>
    <w:rsid w:val="005351AB"/>
    <w:rsid w:val="00546CF6"/>
    <w:rsid w:val="005545A1"/>
    <w:rsid w:val="00564131"/>
    <w:rsid w:val="005877ED"/>
    <w:rsid w:val="00591E58"/>
    <w:rsid w:val="005941A5"/>
    <w:rsid w:val="00596263"/>
    <w:rsid w:val="005B44B4"/>
    <w:rsid w:val="005C2636"/>
    <w:rsid w:val="005D1990"/>
    <w:rsid w:val="005F084E"/>
    <w:rsid w:val="00603D27"/>
    <w:rsid w:val="0062610C"/>
    <w:rsid w:val="006271CE"/>
    <w:rsid w:val="00637834"/>
    <w:rsid w:val="0068172F"/>
    <w:rsid w:val="00692AB0"/>
    <w:rsid w:val="006945F3"/>
    <w:rsid w:val="00694B7B"/>
    <w:rsid w:val="00696379"/>
    <w:rsid w:val="006F6730"/>
    <w:rsid w:val="00700A13"/>
    <w:rsid w:val="00701CE3"/>
    <w:rsid w:val="0072172E"/>
    <w:rsid w:val="0074109D"/>
    <w:rsid w:val="00745631"/>
    <w:rsid w:val="007522FF"/>
    <w:rsid w:val="0076364C"/>
    <w:rsid w:val="00764E6F"/>
    <w:rsid w:val="00766F1A"/>
    <w:rsid w:val="007707A4"/>
    <w:rsid w:val="00770886"/>
    <w:rsid w:val="007725C6"/>
    <w:rsid w:val="00772D61"/>
    <w:rsid w:val="00780E58"/>
    <w:rsid w:val="00786266"/>
    <w:rsid w:val="007D4CCF"/>
    <w:rsid w:val="00807D3B"/>
    <w:rsid w:val="008229F4"/>
    <w:rsid w:val="00835680"/>
    <w:rsid w:val="00837D23"/>
    <w:rsid w:val="008404E9"/>
    <w:rsid w:val="008712C5"/>
    <w:rsid w:val="008A7227"/>
    <w:rsid w:val="008B2CA3"/>
    <w:rsid w:val="008C42FB"/>
    <w:rsid w:val="008D6C79"/>
    <w:rsid w:val="008E291A"/>
    <w:rsid w:val="008E58F6"/>
    <w:rsid w:val="008E6F4C"/>
    <w:rsid w:val="008F634C"/>
    <w:rsid w:val="00921426"/>
    <w:rsid w:val="009323D3"/>
    <w:rsid w:val="00934C90"/>
    <w:rsid w:val="0094581F"/>
    <w:rsid w:val="009500D1"/>
    <w:rsid w:val="009578B0"/>
    <w:rsid w:val="0096297B"/>
    <w:rsid w:val="009733D0"/>
    <w:rsid w:val="00981EDD"/>
    <w:rsid w:val="00985EA6"/>
    <w:rsid w:val="009A5609"/>
    <w:rsid w:val="009C66EC"/>
    <w:rsid w:val="009E72CA"/>
    <w:rsid w:val="009F6DE0"/>
    <w:rsid w:val="00A37299"/>
    <w:rsid w:val="00A505C6"/>
    <w:rsid w:val="00A55753"/>
    <w:rsid w:val="00A77C1B"/>
    <w:rsid w:val="00A90F02"/>
    <w:rsid w:val="00A945EC"/>
    <w:rsid w:val="00A94F97"/>
    <w:rsid w:val="00AB5842"/>
    <w:rsid w:val="00AC7EB1"/>
    <w:rsid w:val="00AD0452"/>
    <w:rsid w:val="00AD428F"/>
    <w:rsid w:val="00AE36B9"/>
    <w:rsid w:val="00AF18E5"/>
    <w:rsid w:val="00B254AC"/>
    <w:rsid w:val="00B50387"/>
    <w:rsid w:val="00B54C36"/>
    <w:rsid w:val="00B64076"/>
    <w:rsid w:val="00B673B9"/>
    <w:rsid w:val="00B8132B"/>
    <w:rsid w:val="00B96E6D"/>
    <w:rsid w:val="00BB7DC6"/>
    <w:rsid w:val="00BC1547"/>
    <w:rsid w:val="00BC5DF2"/>
    <w:rsid w:val="00BE606B"/>
    <w:rsid w:val="00C3052C"/>
    <w:rsid w:val="00C325B2"/>
    <w:rsid w:val="00C361F7"/>
    <w:rsid w:val="00C64E81"/>
    <w:rsid w:val="00C66F37"/>
    <w:rsid w:val="00C741E9"/>
    <w:rsid w:val="00C77844"/>
    <w:rsid w:val="00C94EA7"/>
    <w:rsid w:val="00C96464"/>
    <w:rsid w:val="00CA1406"/>
    <w:rsid w:val="00CF6668"/>
    <w:rsid w:val="00D04B31"/>
    <w:rsid w:val="00D14DE5"/>
    <w:rsid w:val="00D22508"/>
    <w:rsid w:val="00D45203"/>
    <w:rsid w:val="00D50076"/>
    <w:rsid w:val="00D70AE1"/>
    <w:rsid w:val="00D83DA4"/>
    <w:rsid w:val="00D873C0"/>
    <w:rsid w:val="00DC0D66"/>
    <w:rsid w:val="00DD3247"/>
    <w:rsid w:val="00DD4922"/>
    <w:rsid w:val="00DD5B81"/>
    <w:rsid w:val="00DE19D8"/>
    <w:rsid w:val="00E004DD"/>
    <w:rsid w:val="00E17D88"/>
    <w:rsid w:val="00EA7A7D"/>
    <w:rsid w:val="00EB4240"/>
    <w:rsid w:val="00EB67FB"/>
    <w:rsid w:val="00EB76C7"/>
    <w:rsid w:val="00EC62ED"/>
    <w:rsid w:val="00ED2A88"/>
    <w:rsid w:val="00EF24D7"/>
    <w:rsid w:val="00EF604A"/>
    <w:rsid w:val="00EF646F"/>
    <w:rsid w:val="00F114E8"/>
    <w:rsid w:val="00F428A8"/>
    <w:rsid w:val="00FA3D23"/>
    <w:rsid w:val="00FE171A"/>
    <w:rsid w:val="00FE1754"/>
    <w:rsid w:val="00FF6D9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C5DF2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rsid w:val="00BC5D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84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C5DF2"/>
    <w:pPr>
      <w:spacing w:after="120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rsid w:val="00BC5D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84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1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2016-07-15T17:50:00Z</cp:lastPrinted>
  <dcterms:created xsi:type="dcterms:W3CDTF">2016-08-01T12:39:00Z</dcterms:created>
  <dcterms:modified xsi:type="dcterms:W3CDTF">2016-08-01T19:14:00Z</dcterms:modified>
</cp:coreProperties>
</file>