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7" w:rsidRDefault="005F4307" w:rsidP="007033DE">
      <w:pPr>
        <w:spacing w:line="276" w:lineRule="auto"/>
        <w:rPr>
          <w:rFonts w:cs="Arial"/>
          <w:szCs w:val="24"/>
        </w:rPr>
      </w:pPr>
    </w:p>
    <w:p w:rsidR="00AD62D4" w:rsidRDefault="00AD62D4" w:rsidP="007033DE">
      <w:pPr>
        <w:spacing w:line="276" w:lineRule="auto"/>
        <w:rPr>
          <w:rFonts w:cs="Arial"/>
          <w:szCs w:val="24"/>
        </w:rPr>
      </w:pPr>
    </w:p>
    <w:p w:rsidR="00AD62D4" w:rsidRDefault="00AD62D4" w:rsidP="007033DE">
      <w:pPr>
        <w:spacing w:line="276" w:lineRule="auto"/>
        <w:rPr>
          <w:rFonts w:cs="Arial"/>
          <w:szCs w:val="24"/>
        </w:rPr>
      </w:pPr>
    </w:p>
    <w:p w:rsidR="007033DE" w:rsidRPr="00B570EA" w:rsidRDefault="007033DE" w:rsidP="007033DE">
      <w:pPr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EMEND</w:t>
      </w:r>
      <w:r w:rsidR="00E273B3">
        <w:rPr>
          <w:rFonts w:cs="Arial"/>
          <w:b/>
          <w:szCs w:val="24"/>
        </w:rPr>
        <w:t>A N.º___ AO PROJETO DE DECRETO LEGISLATIVO Nº 08</w:t>
      </w:r>
      <w:r>
        <w:rPr>
          <w:rFonts w:cs="Arial"/>
          <w:b/>
          <w:szCs w:val="24"/>
        </w:rPr>
        <w:t>/2016</w:t>
      </w:r>
    </w:p>
    <w:p w:rsidR="007033DE" w:rsidRPr="00AD62D4" w:rsidRDefault="007033DE" w:rsidP="007033DE">
      <w:pPr>
        <w:spacing w:line="276" w:lineRule="auto"/>
        <w:rPr>
          <w:rFonts w:cs="Arial"/>
          <w:szCs w:val="24"/>
        </w:rPr>
      </w:pPr>
    </w:p>
    <w:p w:rsidR="006B47C3" w:rsidRPr="00AD62D4" w:rsidRDefault="006B47C3" w:rsidP="007033DE">
      <w:pPr>
        <w:spacing w:line="276" w:lineRule="auto"/>
        <w:rPr>
          <w:rFonts w:cs="Arial"/>
          <w:b/>
          <w:szCs w:val="24"/>
        </w:rPr>
      </w:pPr>
    </w:p>
    <w:p w:rsidR="00921CDC" w:rsidRPr="00AD62D4" w:rsidRDefault="00921CDC" w:rsidP="007033DE">
      <w:pPr>
        <w:spacing w:line="276" w:lineRule="auto"/>
        <w:rPr>
          <w:rFonts w:cs="Arial"/>
          <w:b/>
          <w:szCs w:val="24"/>
        </w:rPr>
      </w:pPr>
      <w:r w:rsidRPr="00AD62D4">
        <w:rPr>
          <w:rFonts w:cs="Arial"/>
          <w:b/>
          <w:szCs w:val="24"/>
        </w:rPr>
        <w:t xml:space="preserve">Senhor Presidente, </w:t>
      </w:r>
    </w:p>
    <w:p w:rsidR="00921CDC" w:rsidRPr="00AD62D4" w:rsidRDefault="00921CDC" w:rsidP="007033DE">
      <w:pPr>
        <w:spacing w:line="276" w:lineRule="auto"/>
        <w:rPr>
          <w:rFonts w:cs="Arial"/>
          <w:b/>
          <w:szCs w:val="24"/>
        </w:rPr>
      </w:pPr>
      <w:r w:rsidRPr="00AD62D4">
        <w:rPr>
          <w:rFonts w:cs="Arial"/>
          <w:b/>
          <w:szCs w:val="24"/>
        </w:rPr>
        <w:t xml:space="preserve">Nobres </w:t>
      </w:r>
      <w:r w:rsidR="00104638" w:rsidRPr="00AD62D4">
        <w:rPr>
          <w:rFonts w:cs="Arial"/>
          <w:b/>
          <w:szCs w:val="24"/>
        </w:rPr>
        <w:t>Vereadores</w:t>
      </w:r>
    </w:p>
    <w:p w:rsidR="007033DE" w:rsidRDefault="007033DE" w:rsidP="007033DE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cs="Arial"/>
          <w:szCs w:val="24"/>
        </w:rPr>
      </w:pPr>
    </w:p>
    <w:p w:rsidR="007033DE" w:rsidRPr="00AD62D4" w:rsidRDefault="007033DE" w:rsidP="007033DE">
      <w:pPr>
        <w:widowControl w:val="0"/>
        <w:autoSpaceDE w:val="0"/>
        <w:autoSpaceDN w:val="0"/>
        <w:adjustRightInd w:val="0"/>
        <w:spacing w:before="240" w:after="120" w:line="276" w:lineRule="auto"/>
        <w:jc w:val="both"/>
        <w:rPr>
          <w:rFonts w:cs="Arial"/>
          <w:b/>
          <w:i/>
          <w:szCs w:val="24"/>
        </w:rPr>
      </w:pPr>
    </w:p>
    <w:p w:rsidR="007033DE" w:rsidRPr="007033DE" w:rsidRDefault="007033DE" w:rsidP="007033DE">
      <w:pPr>
        <w:spacing w:line="276" w:lineRule="auto"/>
        <w:ind w:firstLine="2835"/>
        <w:jc w:val="both"/>
        <w:rPr>
          <w:rFonts w:cs="Arial"/>
          <w:b/>
          <w:i/>
          <w:szCs w:val="24"/>
        </w:rPr>
      </w:pPr>
      <w:r>
        <w:rPr>
          <w:rFonts w:cs="Arial"/>
          <w:szCs w:val="24"/>
        </w:rPr>
        <w:t xml:space="preserve">Cumprimentado os nobres </w:t>
      </w:r>
      <w:proofErr w:type="gramStart"/>
      <w:r>
        <w:rPr>
          <w:rFonts w:cs="Arial"/>
          <w:szCs w:val="24"/>
        </w:rPr>
        <w:t>edis</w:t>
      </w:r>
      <w:proofErr w:type="gramEnd"/>
      <w:r>
        <w:rPr>
          <w:rFonts w:cs="Arial"/>
          <w:szCs w:val="24"/>
        </w:rPr>
        <w:t xml:space="preserve">, a </w:t>
      </w:r>
      <w:r w:rsidRPr="00A464DD">
        <w:rPr>
          <w:rFonts w:cs="Arial"/>
          <w:b/>
          <w:szCs w:val="24"/>
        </w:rPr>
        <w:t>Comissão de Justiça e Redação</w:t>
      </w:r>
      <w:r w:rsidRPr="00B570EA">
        <w:rPr>
          <w:rFonts w:cs="Arial"/>
          <w:b/>
          <w:szCs w:val="24"/>
        </w:rPr>
        <w:t>,</w:t>
      </w:r>
      <w:r w:rsidRPr="00B570EA">
        <w:rPr>
          <w:rFonts w:cs="Arial"/>
          <w:szCs w:val="24"/>
        </w:rPr>
        <w:t xml:space="preserve"> encaminha para a devida</w:t>
      </w:r>
      <w:r>
        <w:rPr>
          <w:rFonts w:cs="Arial"/>
          <w:szCs w:val="24"/>
        </w:rPr>
        <w:t xml:space="preserve"> apreciação desta Casa de Leis a inclusa</w:t>
      </w:r>
      <w:r w:rsidRPr="00B570EA">
        <w:rPr>
          <w:rFonts w:cs="Arial"/>
          <w:szCs w:val="24"/>
        </w:rPr>
        <w:t xml:space="preserve"> </w:t>
      </w:r>
      <w:r w:rsidR="00E273B3">
        <w:rPr>
          <w:rFonts w:cs="Arial"/>
          <w:szCs w:val="24"/>
        </w:rPr>
        <w:t xml:space="preserve">Emenda </w:t>
      </w:r>
      <w:r>
        <w:rPr>
          <w:rFonts w:cs="Arial"/>
          <w:szCs w:val="24"/>
        </w:rPr>
        <w:t xml:space="preserve">ao </w:t>
      </w:r>
      <w:r w:rsidR="00E273B3">
        <w:rPr>
          <w:rFonts w:cs="Arial"/>
          <w:szCs w:val="24"/>
        </w:rPr>
        <w:t>Projeto de Decreto Legislativo</w:t>
      </w:r>
      <w:r w:rsidRPr="00B570EA">
        <w:rPr>
          <w:rFonts w:cs="Arial"/>
          <w:szCs w:val="24"/>
        </w:rPr>
        <w:t xml:space="preserve"> </w:t>
      </w:r>
      <w:r w:rsidR="00E273B3">
        <w:rPr>
          <w:rFonts w:cs="Arial"/>
          <w:szCs w:val="24"/>
        </w:rPr>
        <w:t>n.º 08</w:t>
      </w:r>
      <w:r>
        <w:rPr>
          <w:rFonts w:cs="Arial"/>
          <w:szCs w:val="24"/>
        </w:rPr>
        <w:t xml:space="preserve">/2016 </w:t>
      </w:r>
      <w:r w:rsidRPr="00B570EA">
        <w:rPr>
          <w:rFonts w:cs="Arial"/>
          <w:szCs w:val="24"/>
        </w:rPr>
        <w:t xml:space="preserve">que </w:t>
      </w:r>
      <w:r w:rsidR="00FE4074">
        <w:rPr>
          <w:rFonts w:cs="Arial"/>
          <w:b/>
          <w:i/>
          <w:szCs w:val="24"/>
        </w:rPr>
        <w:t>“Altera a palavra ‘Medalha’, por ‘Diploma’ em toda a extensão do Projeto</w:t>
      </w:r>
      <w:r w:rsidR="00F24F3D">
        <w:rPr>
          <w:rFonts w:cs="Arial"/>
          <w:b/>
          <w:i/>
          <w:szCs w:val="24"/>
        </w:rPr>
        <w:t xml:space="preserve"> de Decreto Legislativo</w:t>
      </w:r>
      <w:bookmarkStart w:id="0" w:name="_GoBack"/>
      <w:bookmarkEnd w:id="0"/>
      <w:r w:rsidRPr="007033DE">
        <w:rPr>
          <w:rFonts w:cs="Arial"/>
          <w:b/>
          <w:i/>
          <w:szCs w:val="24"/>
        </w:rPr>
        <w:t>”.</w:t>
      </w:r>
    </w:p>
    <w:p w:rsidR="007033DE" w:rsidRDefault="007033DE" w:rsidP="007033DE">
      <w:pPr>
        <w:spacing w:line="276" w:lineRule="auto"/>
        <w:jc w:val="both"/>
        <w:rPr>
          <w:rFonts w:cs="Arial"/>
          <w:szCs w:val="24"/>
        </w:rPr>
      </w:pPr>
    </w:p>
    <w:p w:rsidR="006A67EB" w:rsidRPr="00AD62D4" w:rsidRDefault="00FE4074" w:rsidP="00FE4074">
      <w:pPr>
        <w:spacing w:line="276" w:lineRule="auto"/>
        <w:ind w:firstLine="2835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Neste sentido, onde se lê a palavra </w:t>
      </w:r>
      <w:r w:rsidRPr="00FE4074">
        <w:rPr>
          <w:rFonts w:cs="Arial"/>
          <w:b/>
          <w:i/>
          <w:szCs w:val="24"/>
        </w:rPr>
        <w:t>“Medalha”</w:t>
      </w:r>
      <w:r>
        <w:rPr>
          <w:rFonts w:cs="Arial"/>
          <w:szCs w:val="24"/>
        </w:rPr>
        <w:t xml:space="preserve">, deverá ser lida a palavra </w:t>
      </w:r>
      <w:r w:rsidRPr="00FE4074">
        <w:rPr>
          <w:rFonts w:cs="Arial"/>
          <w:b/>
          <w:i/>
          <w:szCs w:val="24"/>
        </w:rPr>
        <w:t>“Diploma”.</w:t>
      </w:r>
      <w:r>
        <w:rPr>
          <w:rFonts w:cs="Arial"/>
          <w:szCs w:val="24"/>
        </w:rPr>
        <w:t xml:space="preserve"> </w:t>
      </w:r>
    </w:p>
    <w:p w:rsidR="001E48C4" w:rsidRPr="00AD62D4" w:rsidRDefault="001E48C4" w:rsidP="007033DE">
      <w:pPr>
        <w:spacing w:line="276" w:lineRule="auto"/>
        <w:rPr>
          <w:rFonts w:cs="Arial"/>
          <w:szCs w:val="24"/>
        </w:rPr>
      </w:pPr>
    </w:p>
    <w:p w:rsidR="00AD62D4" w:rsidRPr="00AD62D4" w:rsidRDefault="00AD62D4" w:rsidP="007033DE">
      <w:pPr>
        <w:spacing w:line="276" w:lineRule="auto"/>
        <w:rPr>
          <w:rFonts w:cs="Arial"/>
          <w:szCs w:val="24"/>
        </w:rPr>
      </w:pPr>
    </w:p>
    <w:p w:rsidR="00AD62D4" w:rsidRPr="00AD62D4" w:rsidRDefault="00AD62D4" w:rsidP="007033DE">
      <w:pPr>
        <w:spacing w:line="276" w:lineRule="auto"/>
        <w:rPr>
          <w:rFonts w:cs="Arial"/>
          <w:szCs w:val="24"/>
        </w:rPr>
      </w:pPr>
    </w:p>
    <w:p w:rsidR="00AD62D4" w:rsidRPr="00AD62D4" w:rsidRDefault="00AD62D4" w:rsidP="007033DE">
      <w:pPr>
        <w:spacing w:line="276" w:lineRule="auto"/>
        <w:rPr>
          <w:rFonts w:cs="Arial"/>
          <w:szCs w:val="24"/>
        </w:rPr>
      </w:pPr>
    </w:p>
    <w:p w:rsidR="00104638" w:rsidRPr="00AD62D4" w:rsidRDefault="00A464DD" w:rsidP="007033DE">
      <w:pPr>
        <w:spacing w:before="240" w:after="120" w:line="276" w:lineRule="auto"/>
        <w:jc w:val="right"/>
        <w:rPr>
          <w:rFonts w:cs="Arial"/>
          <w:b/>
          <w:szCs w:val="24"/>
        </w:rPr>
      </w:pPr>
      <w:r w:rsidRPr="008B1C3E">
        <w:rPr>
          <w:rFonts w:cs="Arial"/>
          <w:szCs w:val="24"/>
        </w:rPr>
        <w:t>Valinhos</w:t>
      </w:r>
      <w:r>
        <w:rPr>
          <w:rFonts w:cs="Arial"/>
          <w:b/>
          <w:szCs w:val="24"/>
        </w:rPr>
        <w:t xml:space="preserve"> </w:t>
      </w:r>
      <w:r>
        <w:rPr>
          <w:rFonts w:cs="Arial"/>
          <w:szCs w:val="24"/>
        </w:rPr>
        <w:t>aos, 28 de junho de 2016</w:t>
      </w:r>
      <w:r w:rsidR="00104638" w:rsidRPr="00AD62D4">
        <w:rPr>
          <w:rFonts w:cs="Arial"/>
          <w:szCs w:val="24"/>
        </w:rPr>
        <w:t>.</w:t>
      </w:r>
    </w:p>
    <w:p w:rsidR="00104638" w:rsidRPr="00AD62D4" w:rsidRDefault="00104638" w:rsidP="007033DE">
      <w:pPr>
        <w:spacing w:line="276" w:lineRule="auto"/>
        <w:ind w:right="396"/>
        <w:jc w:val="right"/>
        <w:outlineLvl w:val="0"/>
        <w:rPr>
          <w:rFonts w:cs="Arial"/>
          <w:szCs w:val="24"/>
        </w:rPr>
      </w:pPr>
    </w:p>
    <w:p w:rsidR="001E48C4" w:rsidRPr="00AD62D4" w:rsidRDefault="001E48C4" w:rsidP="007033DE">
      <w:pPr>
        <w:spacing w:line="276" w:lineRule="auto"/>
        <w:ind w:right="396"/>
        <w:jc w:val="right"/>
        <w:outlineLvl w:val="0"/>
        <w:rPr>
          <w:rFonts w:cs="Arial"/>
          <w:szCs w:val="24"/>
        </w:rPr>
      </w:pPr>
    </w:p>
    <w:p w:rsidR="00104638" w:rsidRDefault="00104638" w:rsidP="007033DE">
      <w:pPr>
        <w:spacing w:line="276" w:lineRule="auto"/>
        <w:ind w:right="396"/>
        <w:jc w:val="right"/>
        <w:outlineLvl w:val="0"/>
        <w:rPr>
          <w:rFonts w:cs="Arial"/>
          <w:szCs w:val="24"/>
        </w:rPr>
      </w:pPr>
    </w:p>
    <w:p w:rsidR="00F24F3D" w:rsidRDefault="00F24F3D" w:rsidP="00F24F3D">
      <w:pPr>
        <w:spacing w:line="276" w:lineRule="auto"/>
        <w:ind w:right="396"/>
        <w:outlineLvl w:val="0"/>
        <w:rPr>
          <w:rFonts w:cs="Arial"/>
          <w:b/>
          <w:szCs w:val="24"/>
        </w:rPr>
      </w:pPr>
    </w:p>
    <w:p w:rsidR="00A464DD" w:rsidRDefault="00A464DD" w:rsidP="007033DE">
      <w:pPr>
        <w:spacing w:line="276" w:lineRule="auto"/>
        <w:ind w:right="396"/>
        <w:jc w:val="center"/>
        <w:outlineLvl w:val="0"/>
        <w:rPr>
          <w:rFonts w:cs="Arial"/>
          <w:b/>
          <w:szCs w:val="24"/>
        </w:rPr>
      </w:pPr>
    </w:p>
    <w:p w:rsidR="00104638" w:rsidRPr="00AD62D4" w:rsidRDefault="00104638" w:rsidP="007033DE">
      <w:pPr>
        <w:spacing w:line="276" w:lineRule="auto"/>
        <w:ind w:right="396"/>
        <w:jc w:val="center"/>
        <w:outlineLvl w:val="0"/>
        <w:rPr>
          <w:rFonts w:cs="Arial"/>
          <w:b/>
          <w:szCs w:val="24"/>
        </w:rPr>
      </w:pPr>
      <w:r w:rsidRPr="00AD62D4">
        <w:rPr>
          <w:rFonts w:cs="Arial"/>
          <w:b/>
          <w:szCs w:val="24"/>
        </w:rPr>
        <w:t>PAULO ROBERTO MONTERO</w:t>
      </w:r>
    </w:p>
    <w:p w:rsidR="00104638" w:rsidRPr="00AD62D4" w:rsidRDefault="00104638" w:rsidP="007033DE">
      <w:pPr>
        <w:spacing w:line="276" w:lineRule="auto"/>
        <w:ind w:right="396"/>
        <w:jc w:val="center"/>
        <w:outlineLvl w:val="0"/>
        <w:rPr>
          <w:rFonts w:cs="Arial"/>
          <w:b/>
          <w:szCs w:val="24"/>
        </w:rPr>
      </w:pPr>
    </w:p>
    <w:p w:rsidR="00104638" w:rsidRPr="00AD62D4" w:rsidRDefault="00104638" w:rsidP="007033DE">
      <w:pPr>
        <w:spacing w:line="276" w:lineRule="auto"/>
        <w:ind w:right="396"/>
        <w:jc w:val="center"/>
        <w:outlineLvl w:val="0"/>
        <w:rPr>
          <w:rFonts w:cs="Arial"/>
          <w:b/>
          <w:szCs w:val="24"/>
        </w:rPr>
      </w:pPr>
    </w:p>
    <w:p w:rsidR="00104638" w:rsidRPr="00AD62D4" w:rsidRDefault="00104638" w:rsidP="007033DE">
      <w:pPr>
        <w:spacing w:line="276" w:lineRule="auto"/>
        <w:ind w:right="396"/>
        <w:jc w:val="center"/>
        <w:outlineLvl w:val="0"/>
        <w:rPr>
          <w:rFonts w:cs="Arial"/>
          <w:b/>
          <w:szCs w:val="24"/>
        </w:rPr>
      </w:pPr>
    </w:p>
    <w:p w:rsidR="00104638" w:rsidRPr="00AD62D4" w:rsidRDefault="00104638" w:rsidP="007033DE">
      <w:pPr>
        <w:spacing w:line="276" w:lineRule="auto"/>
        <w:ind w:right="396"/>
        <w:outlineLvl w:val="0"/>
        <w:rPr>
          <w:rFonts w:cs="Arial"/>
          <w:b/>
          <w:szCs w:val="24"/>
        </w:rPr>
      </w:pPr>
      <w:proofErr w:type="spellStart"/>
      <w:r w:rsidRPr="00AD62D4">
        <w:rPr>
          <w:rFonts w:cs="Arial"/>
          <w:b/>
          <w:szCs w:val="24"/>
        </w:rPr>
        <w:t>ALDEMAR</w:t>
      </w:r>
      <w:proofErr w:type="spellEnd"/>
      <w:r w:rsidRPr="00AD62D4">
        <w:rPr>
          <w:rFonts w:cs="Arial"/>
          <w:b/>
          <w:szCs w:val="24"/>
        </w:rPr>
        <w:t xml:space="preserve"> VEIGA JUNIOR</w:t>
      </w:r>
      <w:r w:rsidR="006A67EB" w:rsidRPr="00AD62D4">
        <w:rPr>
          <w:rFonts w:cs="Arial"/>
          <w:b/>
          <w:szCs w:val="24"/>
        </w:rPr>
        <w:t xml:space="preserve"> </w:t>
      </w:r>
      <w:r w:rsidR="006A2DD2" w:rsidRPr="00AD62D4">
        <w:rPr>
          <w:rFonts w:cs="Arial"/>
          <w:b/>
          <w:szCs w:val="24"/>
        </w:rPr>
        <w:t xml:space="preserve">                                    </w:t>
      </w:r>
      <w:r w:rsidR="008B1C3E">
        <w:rPr>
          <w:rFonts w:cs="Arial"/>
          <w:b/>
          <w:szCs w:val="24"/>
        </w:rPr>
        <w:t xml:space="preserve">  </w:t>
      </w:r>
      <w:r w:rsidR="008B1C3E" w:rsidRPr="00AD62D4">
        <w:rPr>
          <w:rFonts w:cs="Arial"/>
          <w:b/>
          <w:szCs w:val="24"/>
        </w:rPr>
        <w:t>GILBERTO BORGES</w:t>
      </w:r>
    </w:p>
    <w:p w:rsidR="00104638" w:rsidRPr="00AD62D4" w:rsidRDefault="00104638" w:rsidP="007033DE">
      <w:pPr>
        <w:spacing w:line="276" w:lineRule="auto"/>
        <w:ind w:right="396"/>
        <w:jc w:val="center"/>
        <w:outlineLvl w:val="0"/>
        <w:rPr>
          <w:rFonts w:cs="Arial"/>
          <w:b/>
          <w:szCs w:val="24"/>
        </w:rPr>
      </w:pPr>
    </w:p>
    <w:p w:rsidR="00104638" w:rsidRPr="00AD62D4" w:rsidRDefault="00104638" w:rsidP="007033DE">
      <w:pPr>
        <w:spacing w:line="276" w:lineRule="auto"/>
        <w:ind w:right="396"/>
        <w:jc w:val="center"/>
        <w:outlineLvl w:val="0"/>
        <w:rPr>
          <w:rFonts w:cs="Arial"/>
          <w:b/>
          <w:szCs w:val="24"/>
        </w:rPr>
      </w:pPr>
    </w:p>
    <w:p w:rsidR="00104638" w:rsidRPr="00AD62D4" w:rsidRDefault="00104638" w:rsidP="007033DE">
      <w:pPr>
        <w:spacing w:line="276" w:lineRule="auto"/>
        <w:ind w:right="396"/>
        <w:jc w:val="center"/>
        <w:outlineLvl w:val="0"/>
        <w:rPr>
          <w:rFonts w:cs="Arial"/>
          <w:b/>
          <w:szCs w:val="24"/>
        </w:rPr>
      </w:pPr>
    </w:p>
    <w:p w:rsidR="00921CDC" w:rsidRPr="00AD62D4" w:rsidRDefault="008B1C3E" w:rsidP="007033DE">
      <w:pPr>
        <w:spacing w:line="276" w:lineRule="auto"/>
        <w:ind w:right="396"/>
        <w:outlineLvl w:val="0"/>
        <w:rPr>
          <w:rFonts w:cs="Arial"/>
          <w:b/>
          <w:szCs w:val="24"/>
        </w:rPr>
      </w:pPr>
      <w:r w:rsidRPr="00AD62D4">
        <w:rPr>
          <w:rFonts w:cs="Arial"/>
          <w:b/>
          <w:szCs w:val="24"/>
        </w:rPr>
        <w:t>ISRAEL SCUPENARO</w:t>
      </w:r>
      <w:r w:rsidR="006A2DD2" w:rsidRPr="00AD62D4">
        <w:rPr>
          <w:rFonts w:cs="Arial"/>
          <w:b/>
          <w:szCs w:val="24"/>
        </w:rPr>
        <w:t xml:space="preserve">                                                          </w:t>
      </w:r>
      <w:r w:rsidRPr="00AD62D4">
        <w:rPr>
          <w:rFonts w:cs="Arial"/>
          <w:b/>
          <w:szCs w:val="24"/>
        </w:rPr>
        <w:t xml:space="preserve">KIKO </w:t>
      </w:r>
      <w:proofErr w:type="spellStart"/>
      <w:r w:rsidRPr="00AD62D4">
        <w:rPr>
          <w:rFonts w:cs="Arial"/>
          <w:b/>
          <w:szCs w:val="24"/>
        </w:rPr>
        <w:t>BELONI</w:t>
      </w:r>
      <w:proofErr w:type="spellEnd"/>
    </w:p>
    <w:sectPr w:rsidR="00921CDC" w:rsidRPr="00AD62D4" w:rsidSect="00D328B5">
      <w:footerReference w:type="default" r:id="rId9"/>
      <w:pgSz w:w="11907" w:h="16840" w:code="9"/>
      <w:pgMar w:top="2552" w:right="1021" w:bottom="1531" w:left="2552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77" w:rsidRDefault="000A4777">
      <w:r>
        <w:separator/>
      </w:r>
    </w:p>
  </w:endnote>
  <w:endnote w:type="continuationSeparator" w:id="0">
    <w:p w:rsidR="000A4777" w:rsidRDefault="000A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B5" w:rsidRDefault="00D328B5" w:rsidP="00D328B5">
    <w:pPr>
      <w:pStyle w:val="Rodap"/>
      <w:ind w:left="-1985" w:right="-313"/>
      <w:jc w:val="center"/>
    </w:pPr>
  </w:p>
  <w:p w:rsidR="00930365" w:rsidRDefault="0093036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77" w:rsidRDefault="000A4777">
      <w:r>
        <w:separator/>
      </w:r>
    </w:p>
  </w:footnote>
  <w:footnote w:type="continuationSeparator" w:id="0">
    <w:p w:rsidR="000A4777" w:rsidRDefault="000A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34D74"/>
    <w:multiLevelType w:val="hybridMultilevel"/>
    <w:tmpl w:val="98E866B6"/>
    <w:lvl w:ilvl="0" w:tplc="28860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2114C"/>
    <w:multiLevelType w:val="hybridMultilevel"/>
    <w:tmpl w:val="180E208C"/>
    <w:lvl w:ilvl="0" w:tplc="449A3B5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0EB39C4"/>
    <w:multiLevelType w:val="hybridMultilevel"/>
    <w:tmpl w:val="18EA4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8B"/>
    <w:multiLevelType w:val="hybridMultilevel"/>
    <w:tmpl w:val="1054BC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A543E"/>
    <w:multiLevelType w:val="hybridMultilevel"/>
    <w:tmpl w:val="FD9E3B82"/>
    <w:lvl w:ilvl="0" w:tplc="DFB6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DB18E6"/>
    <w:multiLevelType w:val="hybridMultilevel"/>
    <w:tmpl w:val="303E2662"/>
    <w:lvl w:ilvl="0" w:tplc="5BF427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B7376"/>
    <w:multiLevelType w:val="hybridMultilevel"/>
    <w:tmpl w:val="90C0B84A"/>
    <w:lvl w:ilvl="0" w:tplc="A16E7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FB8"/>
    <w:multiLevelType w:val="hybridMultilevel"/>
    <w:tmpl w:val="AA0E8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90D"/>
    <w:multiLevelType w:val="hybridMultilevel"/>
    <w:tmpl w:val="107E24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C6F"/>
    <w:multiLevelType w:val="hybridMultilevel"/>
    <w:tmpl w:val="DD464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24"/>
    <w:multiLevelType w:val="hybridMultilevel"/>
    <w:tmpl w:val="EC202C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7FE5"/>
    <w:multiLevelType w:val="hybridMultilevel"/>
    <w:tmpl w:val="589E2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7"/>
    <w:rsid w:val="00016BF6"/>
    <w:rsid w:val="00045171"/>
    <w:rsid w:val="00053F7B"/>
    <w:rsid w:val="00071066"/>
    <w:rsid w:val="000748A9"/>
    <w:rsid w:val="000753CB"/>
    <w:rsid w:val="00075A69"/>
    <w:rsid w:val="000A31A5"/>
    <w:rsid w:val="000A4777"/>
    <w:rsid w:val="000B0DD9"/>
    <w:rsid w:val="000C7D3E"/>
    <w:rsid w:val="000D52EB"/>
    <w:rsid w:val="000E436E"/>
    <w:rsid w:val="000E5D9C"/>
    <w:rsid w:val="000F5A73"/>
    <w:rsid w:val="00104638"/>
    <w:rsid w:val="00127F38"/>
    <w:rsid w:val="00130166"/>
    <w:rsid w:val="00131FC5"/>
    <w:rsid w:val="001554B3"/>
    <w:rsid w:val="00156703"/>
    <w:rsid w:val="00157E3C"/>
    <w:rsid w:val="00157E4F"/>
    <w:rsid w:val="00163CAE"/>
    <w:rsid w:val="00167730"/>
    <w:rsid w:val="00172F71"/>
    <w:rsid w:val="00175201"/>
    <w:rsid w:val="00175359"/>
    <w:rsid w:val="0018072B"/>
    <w:rsid w:val="00186E6E"/>
    <w:rsid w:val="00190B03"/>
    <w:rsid w:val="001956E2"/>
    <w:rsid w:val="001A09A8"/>
    <w:rsid w:val="001B3901"/>
    <w:rsid w:val="001C7106"/>
    <w:rsid w:val="001C7279"/>
    <w:rsid w:val="001D7A49"/>
    <w:rsid w:val="001E18AF"/>
    <w:rsid w:val="001E48C4"/>
    <w:rsid w:val="00200FA9"/>
    <w:rsid w:val="00213723"/>
    <w:rsid w:val="00225D35"/>
    <w:rsid w:val="0022696A"/>
    <w:rsid w:val="00231D25"/>
    <w:rsid w:val="00240686"/>
    <w:rsid w:val="0024131E"/>
    <w:rsid w:val="00243FBC"/>
    <w:rsid w:val="00244BB0"/>
    <w:rsid w:val="002469CA"/>
    <w:rsid w:val="002473A9"/>
    <w:rsid w:val="00251235"/>
    <w:rsid w:val="002536F0"/>
    <w:rsid w:val="002553C8"/>
    <w:rsid w:val="002606F2"/>
    <w:rsid w:val="00260724"/>
    <w:rsid w:val="002654FA"/>
    <w:rsid w:val="00265F4B"/>
    <w:rsid w:val="00270BD0"/>
    <w:rsid w:val="002714CA"/>
    <w:rsid w:val="00273E72"/>
    <w:rsid w:val="0028476C"/>
    <w:rsid w:val="00293704"/>
    <w:rsid w:val="00295A4D"/>
    <w:rsid w:val="0029655F"/>
    <w:rsid w:val="002A0DE8"/>
    <w:rsid w:val="002A3309"/>
    <w:rsid w:val="002B03BF"/>
    <w:rsid w:val="002C1E2E"/>
    <w:rsid w:val="002C1F87"/>
    <w:rsid w:val="002D2C44"/>
    <w:rsid w:val="002F0086"/>
    <w:rsid w:val="00300527"/>
    <w:rsid w:val="00300A85"/>
    <w:rsid w:val="00305320"/>
    <w:rsid w:val="00324172"/>
    <w:rsid w:val="0032629F"/>
    <w:rsid w:val="00334F23"/>
    <w:rsid w:val="00340F14"/>
    <w:rsid w:val="00341E15"/>
    <w:rsid w:val="0034753B"/>
    <w:rsid w:val="003521F9"/>
    <w:rsid w:val="003546C0"/>
    <w:rsid w:val="00356F87"/>
    <w:rsid w:val="003639F1"/>
    <w:rsid w:val="00367761"/>
    <w:rsid w:val="00372E4A"/>
    <w:rsid w:val="00373F60"/>
    <w:rsid w:val="00380A9C"/>
    <w:rsid w:val="0038775D"/>
    <w:rsid w:val="003967E9"/>
    <w:rsid w:val="0039748F"/>
    <w:rsid w:val="00397E4D"/>
    <w:rsid w:val="003A4F87"/>
    <w:rsid w:val="003A5B80"/>
    <w:rsid w:val="003C5E65"/>
    <w:rsid w:val="003C7BA4"/>
    <w:rsid w:val="003D451D"/>
    <w:rsid w:val="003E1BD3"/>
    <w:rsid w:val="003E66FD"/>
    <w:rsid w:val="003E67BD"/>
    <w:rsid w:val="003F1612"/>
    <w:rsid w:val="003F48C4"/>
    <w:rsid w:val="0040574D"/>
    <w:rsid w:val="00405D4D"/>
    <w:rsid w:val="004113AD"/>
    <w:rsid w:val="00415B71"/>
    <w:rsid w:val="00417CD2"/>
    <w:rsid w:val="00422C42"/>
    <w:rsid w:val="0042588E"/>
    <w:rsid w:val="00427D21"/>
    <w:rsid w:val="00431182"/>
    <w:rsid w:val="0043373D"/>
    <w:rsid w:val="00433E8B"/>
    <w:rsid w:val="0043459C"/>
    <w:rsid w:val="00436BC5"/>
    <w:rsid w:val="00440924"/>
    <w:rsid w:val="00440FC6"/>
    <w:rsid w:val="0045181F"/>
    <w:rsid w:val="00456409"/>
    <w:rsid w:val="00472F05"/>
    <w:rsid w:val="00473BA6"/>
    <w:rsid w:val="00485842"/>
    <w:rsid w:val="00492AD4"/>
    <w:rsid w:val="004B091F"/>
    <w:rsid w:val="004B1F42"/>
    <w:rsid w:val="004B5B52"/>
    <w:rsid w:val="004C3265"/>
    <w:rsid w:val="004C6B2C"/>
    <w:rsid w:val="004C6B9C"/>
    <w:rsid w:val="004D0195"/>
    <w:rsid w:val="004D7FE4"/>
    <w:rsid w:val="004E0982"/>
    <w:rsid w:val="004E2231"/>
    <w:rsid w:val="004E306E"/>
    <w:rsid w:val="004E5D8B"/>
    <w:rsid w:val="005009C9"/>
    <w:rsid w:val="005056B0"/>
    <w:rsid w:val="00515CB9"/>
    <w:rsid w:val="005222E5"/>
    <w:rsid w:val="00523F8C"/>
    <w:rsid w:val="00526809"/>
    <w:rsid w:val="00526DFD"/>
    <w:rsid w:val="00552694"/>
    <w:rsid w:val="005733DF"/>
    <w:rsid w:val="00573931"/>
    <w:rsid w:val="005778F4"/>
    <w:rsid w:val="005778F5"/>
    <w:rsid w:val="00583502"/>
    <w:rsid w:val="00585BAA"/>
    <w:rsid w:val="00592CAB"/>
    <w:rsid w:val="00592D38"/>
    <w:rsid w:val="00594E1C"/>
    <w:rsid w:val="005B4B3F"/>
    <w:rsid w:val="005B4EFD"/>
    <w:rsid w:val="005B6110"/>
    <w:rsid w:val="005C275E"/>
    <w:rsid w:val="005D2644"/>
    <w:rsid w:val="005E20B5"/>
    <w:rsid w:val="005E2AD8"/>
    <w:rsid w:val="005E390D"/>
    <w:rsid w:val="005F4307"/>
    <w:rsid w:val="005F4735"/>
    <w:rsid w:val="00620561"/>
    <w:rsid w:val="00623B2C"/>
    <w:rsid w:val="00632A7E"/>
    <w:rsid w:val="00640EC5"/>
    <w:rsid w:val="00641E96"/>
    <w:rsid w:val="00643F36"/>
    <w:rsid w:val="006458CB"/>
    <w:rsid w:val="00654D00"/>
    <w:rsid w:val="00660FDF"/>
    <w:rsid w:val="00662EED"/>
    <w:rsid w:val="00665C49"/>
    <w:rsid w:val="00667779"/>
    <w:rsid w:val="00671E8F"/>
    <w:rsid w:val="00686CFC"/>
    <w:rsid w:val="00686E2C"/>
    <w:rsid w:val="0069144A"/>
    <w:rsid w:val="00692D8F"/>
    <w:rsid w:val="006A1FE0"/>
    <w:rsid w:val="006A2A7D"/>
    <w:rsid w:val="006A2AAF"/>
    <w:rsid w:val="006A2DD2"/>
    <w:rsid w:val="006A33BA"/>
    <w:rsid w:val="006A67EB"/>
    <w:rsid w:val="006B0A77"/>
    <w:rsid w:val="006B47C3"/>
    <w:rsid w:val="006B7695"/>
    <w:rsid w:val="006C524E"/>
    <w:rsid w:val="006C6E25"/>
    <w:rsid w:val="006E01F8"/>
    <w:rsid w:val="006E7FD6"/>
    <w:rsid w:val="00703144"/>
    <w:rsid w:val="007033DE"/>
    <w:rsid w:val="00704A37"/>
    <w:rsid w:val="00705C48"/>
    <w:rsid w:val="00707DB1"/>
    <w:rsid w:val="00744780"/>
    <w:rsid w:val="00751C84"/>
    <w:rsid w:val="00756D9A"/>
    <w:rsid w:val="00756E5F"/>
    <w:rsid w:val="007641C4"/>
    <w:rsid w:val="007641D8"/>
    <w:rsid w:val="00767BF9"/>
    <w:rsid w:val="00776015"/>
    <w:rsid w:val="007827D7"/>
    <w:rsid w:val="0078379A"/>
    <w:rsid w:val="00790DB2"/>
    <w:rsid w:val="007917D4"/>
    <w:rsid w:val="00791CB6"/>
    <w:rsid w:val="007A2818"/>
    <w:rsid w:val="007B7547"/>
    <w:rsid w:val="007C03C8"/>
    <w:rsid w:val="007C115E"/>
    <w:rsid w:val="007C325D"/>
    <w:rsid w:val="007C3380"/>
    <w:rsid w:val="007D0D3F"/>
    <w:rsid w:val="007D529A"/>
    <w:rsid w:val="007E1D1E"/>
    <w:rsid w:val="007E5F1B"/>
    <w:rsid w:val="007E7C6E"/>
    <w:rsid w:val="007F4098"/>
    <w:rsid w:val="007F4AD1"/>
    <w:rsid w:val="007F698B"/>
    <w:rsid w:val="007F69B9"/>
    <w:rsid w:val="00810FC9"/>
    <w:rsid w:val="00811F8C"/>
    <w:rsid w:val="00815633"/>
    <w:rsid w:val="0082096C"/>
    <w:rsid w:val="00822FA4"/>
    <w:rsid w:val="0082521C"/>
    <w:rsid w:val="0082555F"/>
    <w:rsid w:val="00826C31"/>
    <w:rsid w:val="00845AE9"/>
    <w:rsid w:val="00851D33"/>
    <w:rsid w:val="00852163"/>
    <w:rsid w:val="00852BCB"/>
    <w:rsid w:val="00856C40"/>
    <w:rsid w:val="00861D43"/>
    <w:rsid w:val="0086362D"/>
    <w:rsid w:val="00870C37"/>
    <w:rsid w:val="00870E99"/>
    <w:rsid w:val="008712D8"/>
    <w:rsid w:val="008863D8"/>
    <w:rsid w:val="00892387"/>
    <w:rsid w:val="008A3419"/>
    <w:rsid w:val="008B199B"/>
    <w:rsid w:val="008B1C3E"/>
    <w:rsid w:val="008C25CA"/>
    <w:rsid w:val="008C3178"/>
    <w:rsid w:val="008C342E"/>
    <w:rsid w:val="008C6182"/>
    <w:rsid w:val="008C7C73"/>
    <w:rsid w:val="008D4C60"/>
    <w:rsid w:val="008E6D7F"/>
    <w:rsid w:val="008F4CB7"/>
    <w:rsid w:val="008F79B7"/>
    <w:rsid w:val="00904A2F"/>
    <w:rsid w:val="00910BAB"/>
    <w:rsid w:val="00912E8C"/>
    <w:rsid w:val="009146A8"/>
    <w:rsid w:val="009146B9"/>
    <w:rsid w:val="00917414"/>
    <w:rsid w:val="00921CDC"/>
    <w:rsid w:val="009224BC"/>
    <w:rsid w:val="009302F5"/>
    <w:rsid w:val="00930365"/>
    <w:rsid w:val="00947576"/>
    <w:rsid w:val="00951927"/>
    <w:rsid w:val="009523C2"/>
    <w:rsid w:val="009552E8"/>
    <w:rsid w:val="0095723C"/>
    <w:rsid w:val="00960B65"/>
    <w:rsid w:val="009638AF"/>
    <w:rsid w:val="009725E0"/>
    <w:rsid w:val="0097316D"/>
    <w:rsid w:val="00977D92"/>
    <w:rsid w:val="009810CC"/>
    <w:rsid w:val="0099316A"/>
    <w:rsid w:val="009A19C8"/>
    <w:rsid w:val="009A5763"/>
    <w:rsid w:val="009A7D57"/>
    <w:rsid w:val="009B1066"/>
    <w:rsid w:val="009B1439"/>
    <w:rsid w:val="009C27BF"/>
    <w:rsid w:val="009C4F44"/>
    <w:rsid w:val="009C6939"/>
    <w:rsid w:val="009E0675"/>
    <w:rsid w:val="009F3782"/>
    <w:rsid w:val="009F5E6F"/>
    <w:rsid w:val="009F5E78"/>
    <w:rsid w:val="00A00982"/>
    <w:rsid w:val="00A05C93"/>
    <w:rsid w:val="00A07EE5"/>
    <w:rsid w:val="00A23D3B"/>
    <w:rsid w:val="00A26B00"/>
    <w:rsid w:val="00A3118C"/>
    <w:rsid w:val="00A464DD"/>
    <w:rsid w:val="00A6701F"/>
    <w:rsid w:val="00A73959"/>
    <w:rsid w:val="00A74D71"/>
    <w:rsid w:val="00A80617"/>
    <w:rsid w:val="00A85A76"/>
    <w:rsid w:val="00A91D12"/>
    <w:rsid w:val="00A94915"/>
    <w:rsid w:val="00AA0312"/>
    <w:rsid w:val="00AA523B"/>
    <w:rsid w:val="00AA5F36"/>
    <w:rsid w:val="00AB0184"/>
    <w:rsid w:val="00AB1C7C"/>
    <w:rsid w:val="00AB2CCC"/>
    <w:rsid w:val="00AB3156"/>
    <w:rsid w:val="00AB7A53"/>
    <w:rsid w:val="00AC0A4F"/>
    <w:rsid w:val="00AD20E0"/>
    <w:rsid w:val="00AD62D4"/>
    <w:rsid w:val="00AD63B9"/>
    <w:rsid w:val="00AE3007"/>
    <w:rsid w:val="00AF1B21"/>
    <w:rsid w:val="00B1091C"/>
    <w:rsid w:val="00B15D48"/>
    <w:rsid w:val="00B23F2D"/>
    <w:rsid w:val="00B25488"/>
    <w:rsid w:val="00B32493"/>
    <w:rsid w:val="00B41F9C"/>
    <w:rsid w:val="00B42585"/>
    <w:rsid w:val="00B44C00"/>
    <w:rsid w:val="00B550A1"/>
    <w:rsid w:val="00B56876"/>
    <w:rsid w:val="00B61028"/>
    <w:rsid w:val="00B664B7"/>
    <w:rsid w:val="00B67544"/>
    <w:rsid w:val="00B704F7"/>
    <w:rsid w:val="00B74E28"/>
    <w:rsid w:val="00B8292F"/>
    <w:rsid w:val="00B83786"/>
    <w:rsid w:val="00B86601"/>
    <w:rsid w:val="00B86CF7"/>
    <w:rsid w:val="00B97260"/>
    <w:rsid w:val="00BA2086"/>
    <w:rsid w:val="00BB1073"/>
    <w:rsid w:val="00BB251C"/>
    <w:rsid w:val="00BB3DFD"/>
    <w:rsid w:val="00BB5757"/>
    <w:rsid w:val="00BB68A2"/>
    <w:rsid w:val="00BC3E04"/>
    <w:rsid w:val="00BC4609"/>
    <w:rsid w:val="00BC7D6F"/>
    <w:rsid w:val="00BD367B"/>
    <w:rsid w:val="00BE2889"/>
    <w:rsid w:val="00BE470A"/>
    <w:rsid w:val="00C140D7"/>
    <w:rsid w:val="00C17B95"/>
    <w:rsid w:val="00C3218B"/>
    <w:rsid w:val="00C33C76"/>
    <w:rsid w:val="00C34455"/>
    <w:rsid w:val="00C35330"/>
    <w:rsid w:val="00C37E85"/>
    <w:rsid w:val="00C40712"/>
    <w:rsid w:val="00C45033"/>
    <w:rsid w:val="00C54FE5"/>
    <w:rsid w:val="00C61BAA"/>
    <w:rsid w:val="00C63C63"/>
    <w:rsid w:val="00C81263"/>
    <w:rsid w:val="00C819D2"/>
    <w:rsid w:val="00C8338B"/>
    <w:rsid w:val="00C864A5"/>
    <w:rsid w:val="00C93327"/>
    <w:rsid w:val="00C95238"/>
    <w:rsid w:val="00C9782D"/>
    <w:rsid w:val="00CA7795"/>
    <w:rsid w:val="00CB0B29"/>
    <w:rsid w:val="00CC4FE0"/>
    <w:rsid w:val="00CD1D61"/>
    <w:rsid w:val="00CD2B87"/>
    <w:rsid w:val="00CD4747"/>
    <w:rsid w:val="00CF1841"/>
    <w:rsid w:val="00CF43A1"/>
    <w:rsid w:val="00CF7C47"/>
    <w:rsid w:val="00CF7DE9"/>
    <w:rsid w:val="00D0155D"/>
    <w:rsid w:val="00D03962"/>
    <w:rsid w:val="00D07722"/>
    <w:rsid w:val="00D1133D"/>
    <w:rsid w:val="00D1381A"/>
    <w:rsid w:val="00D27663"/>
    <w:rsid w:val="00D319C9"/>
    <w:rsid w:val="00D31DE7"/>
    <w:rsid w:val="00D31ED3"/>
    <w:rsid w:val="00D328B5"/>
    <w:rsid w:val="00D345B4"/>
    <w:rsid w:val="00D42945"/>
    <w:rsid w:val="00D514A7"/>
    <w:rsid w:val="00D52540"/>
    <w:rsid w:val="00D6555B"/>
    <w:rsid w:val="00D70459"/>
    <w:rsid w:val="00D72C5E"/>
    <w:rsid w:val="00D76B1C"/>
    <w:rsid w:val="00D82CDD"/>
    <w:rsid w:val="00D86950"/>
    <w:rsid w:val="00D9014C"/>
    <w:rsid w:val="00D97BE2"/>
    <w:rsid w:val="00DA0C5E"/>
    <w:rsid w:val="00DA4683"/>
    <w:rsid w:val="00DA49CA"/>
    <w:rsid w:val="00DA4B3F"/>
    <w:rsid w:val="00DD1406"/>
    <w:rsid w:val="00DD170E"/>
    <w:rsid w:val="00DE770C"/>
    <w:rsid w:val="00DF72A5"/>
    <w:rsid w:val="00E00514"/>
    <w:rsid w:val="00E16B99"/>
    <w:rsid w:val="00E25F52"/>
    <w:rsid w:val="00E273B3"/>
    <w:rsid w:val="00E30E3B"/>
    <w:rsid w:val="00E55D7A"/>
    <w:rsid w:val="00E57773"/>
    <w:rsid w:val="00E71CC4"/>
    <w:rsid w:val="00E72861"/>
    <w:rsid w:val="00E8041C"/>
    <w:rsid w:val="00E866CC"/>
    <w:rsid w:val="00E86F08"/>
    <w:rsid w:val="00E90076"/>
    <w:rsid w:val="00E92F4B"/>
    <w:rsid w:val="00E9468D"/>
    <w:rsid w:val="00E955D7"/>
    <w:rsid w:val="00EA724E"/>
    <w:rsid w:val="00EB07E8"/>
    <w:rsid w:val="00EB490F"/>
    <w:rsid w:val="00EC1616"/>
    <w:rsid w:val="00ED3EA1"/>
    <w:rsid w:val="00EE0EBC"/>
    <w:rsid w:val="00EF2057"/>
    <w:rsid w:val="00EF50A9"/>
    <w:rsid w:val="00EF5A37"/>
    <w:rsid w:val="00EF662F"/>
    <w:rsid w:val="00F02FFC"/>
    <w:rsid w:val="00F03C56"/>
    <w:rsid w:val="00F06E79"/>
    <w:rsid w:val="00F123E9"/>
    <w:rsid w:val="00F24F3D"/>
    <w:rsid w:val="00F2550F"/>
    <w:rsid w:val="00F255B3"/>
    <w:rsid w:val="00F26807"/>
    <w:rsid w:val="00F30168"/>
    <w:rsid w:val="00F3179E"/>
    <w:rsid w:val="00F45986"/>
    <w:rsid w:val="00F5280E"/>
    <w:rsid w:val="00F578F3"/>
    <w:rsid w:val="00F6131F"/>
    <w:rsid w:val="00F638FE"/>
    <w:rsid w:val="00F66B23"/>
    <w:rsid w:val="00F8298A"/>
    <w:rsid w:val="00F90CE4"/>
    <w:rsid w:val="00F93F7F"/>
    <w:rsid w:val="00FA5A92"/>
    <w:rsid w:val="00FB22E6"/>
    <w:rsid w:val="00FB26D6"/>
    <w:rsid w:val="00FB7AE3"/>
    <w:rsid w:val="00FC4CBA"/>
    <w:rsid w:val="00FD1E5F"/>
    <w:rsid w:val="00FE4074"/>
    <w:rsid w:val="00FE4975"/>
    <w:rsid w:val="00FE56C8"/>
    <w:rsid w:val="00FF248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scupenaro.CMV\Desktop\Backup%20Jane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EF367DE-7CE6-4AC7-8D7F-AFDED791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149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Assessor Paulo</cp:lastModifiedBy>
  <cp:revision>10</cp:revision>
  <cp:lastPrinted>2016-06-28T15:22:00Z</cp:lastPrinted>
  <dcterms:created xsi:type="dcterms:W3CDTF">2015-10-06T18:56:00Z</dcterms:created>
  <dcterms:modified xsi:type="dcterms:W3CDTF">2016-06-28T18:17:00Z</dcterms:modified>
</cp:coreProperties>
</file>