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7B" w:rsidRDefault="00694B7B" w:rsidP="00694B7B"/>
    <w:p w:rsidR="00596263" w:rsidRDefault="00596263" w:rsidP="009C66EC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1F2FC0" w:rsidRDefault="001F2FC0" w:rsidP="009C66EC">
      <w:pPr>
        <w:spacing w:before="120" w:after="120"/>
        <w:jc w:val="both"/>
        <w:rPr>
          <w:rFonts w:ascii="Book Antiqua" w:hAnsi="Book Antiqua"/>
          <w:sz w:val="27"/>
          <w:szCs w:val="27"/>
        </w:rPr>
      </w:pPr>
    </w:p>
    <w:p w:rsidR="007707A4" w:rsidRPr="00246B73" w:rsidRDefault="007707A4" w:rsidP="009C66EC">
      <w:pPr>
        <w:spacing w:before="120" w:after="120"/>
        <w:jc w:val="both"/>
        <w:rPr>
          <w:rFonts w:ascii="Book Antiqua" w:hAnsi="Book Antiqua"/>
          <w:sz w:val="27"/>
          <w:szCs w:val="27"/>
        </w:rPr>
      </w:pPr>
    </w:p>
    <w:p w:rsidR="009C66EC" w:rsidRPr="00D50076" w:rsidRDefault="009C66EC" w:rsidP="009C66EC">
      <w:pPr>
        <w:spacing w:before="120" w:after="120"/>
        <w:jc w:val="both"/>
        <w:rPr>
          <w:rFonts w:ascii="Book Antiqua" w:hAnsi="Book Antiqua"/>
          <w:sz w:val="28"/>
          <w:szCs w:val="28"/>
        </w:rPr>
      </w:pPr>
      <w:r w:rsidRPr="00D50076">
        <w:rPr>
          <w:rFonts w:ascii="Book Antiqua" w:hAnsi="Book Antiqua"/>
          <w:sz w:val="28"/>
          <w:szCs w:val="28"/>
        </w:rPr>
        <w:t xml:space="preserve">REQUERIMENTO Nº </w:t>
      </w:r>
      <w:r w:rsidR="009F12B5">
        <w:rPr>
          <w:rFonts w:ascii="Book Antiqua" w:hAnsi="Book Antiqua"/>
          <w:sz w:val="28"/>
          <w:szCs w:val="28"/>
        </w:rPr>
        <w:t>1061</w:t>
      </w:r>
      <w:bookmarkStart w:id="0" w:name="_GoBack"/>
      <w:bookmarkEnd w:id="0"/>
      <w:r w:rsidRPr="00D50076">
        <w:rPr>
          <w:rFonts w:ascii="Book Antiqua" w:hAnsi="Book Antiqua"/>
          <w:sz w:val="28"/>
          <w:szCs w:val="28"/>
        </w:rPr>
        <w:t>/2016</w:t>
      </w:r>
    </w:p>
    <w:p w:rsidR="009C66EC" w:rsidRPr="00D50076" w:rsidRDefault="009C66EC" w:rsidP="009C66EC">
      <w:pPr>
        <w:spacing w:before="120" w:after="120"/>
        <w:jc w:val="both"/>
        <w:rPr>
          <w:rFonts w:ascii="Book Antiqua" w:hAnsi="Book Antiqua"/>
          <w:sz w:val="28"/>
          <w:szCs w:val="28"/>
        </w:rPr>
      </w:pPr>
    </w:p>
    <w:p w:rsidR="009C66EC" w:rsidRPr="00D50076" w:rsidRDefault="009C66EC" w:rsidP="009C66EC">
      <w:pPr>
        <w:spacing w:before="120" w:after="120"/>
        <w:jc w:val="both"/>
        <w:rPr>
          <w:rFonts w:ascii="Book Antiqua" w:hAnsi="Book Antiqua"/>
          <w:sz w:val="28"/>
          <w:szCs w:val="28"/>
        </w:rPr>
      </w:pPr>
    </w:p>
    <w:p w:rsidR="009C66EC" w:rsidRPr="00D50076" w:rsidRDefault="009C66EC" w:rsidP="009C66EC">
      <w:pPr>
        <w:spacing w:before="120" w:after="120"/>
        <w:jc w:val="both"/>
        <w:rPr>
          <w:rFonts w:ascii="Book Antiqua" w:hAnsi="Book Antiqua"/>
          <w:b/>
          <w:sz w:val="28"/>
          <w:szCs w:val="28"/>
        </w:rPr>
      </w:pPr>
      <w:r w:rsidRPr="00D50076">
        <w:rPr>
          <w:rFonts w:ascii="Book Antiqua" w:hAnsi="Book Antiqua"/>
          <w:b/>
          <w:sz w:val="28"/>
          <w:szCs w:val="28"/>
        </w:rPr>
        <w:t>EXMO SR PRESIDENTE</w:t>
      </w:r>
    </w:p>
    <w:p w:rsidR="009C66EC" w:rsidRPr="00D50076" w:rsidRDefault="009C66EC" w:rsidP="009C66EC">
      <w:pPr>
        <w:rPr>
          <w:rFonts w:ascii="Book Antiqua" w:hAnsi="Book Antiqua"/>
          <w:b/>
          <w:caps/>
          <w:sz w:val="28"/>
          <w:szCs w:val="28"/>
        </w:rPr>
      </w:pPr>
      <w:r w:rsidRPr="00D50076">
        <w:rPr>
          <w:rFonts w:ascii="Book Antiqua" w:hAnsi="Book Antiqua"/>
          <w:b/>
          <w:caps/>
          <w:sz w:val="28"/>
          <w:szCs w:val="28"/>
        </w:rPr>
        <w:t>Sidmar Rodrigo TolOi</w:t>
      </w:r>
    </w:p>
    <w:p w:rsidR="009C66EC" w:rsidRPr="00D50076" w:rsidRDefault="009C66EC" w:rsidP="00D04B31">
      <w:pPr>
        <w:spacing w:before="120" w:after="120"/>
        <w:jc w:val="both"/>
        <w:rPr>
          <w:rFonts w:ascii="Book Antiqua" w:hAnsi="Book Antiqua"/>
          <w:sz w:val="28"/>
          <w:szCs w:val="28"/>
        </w:rPr>
      </w:pPr>
      <w:r w:rsidRPr="00D50076">
        <w:rPr>
          <w:rFonts w:ascii="Book Antiqua" w:hAnsi="Book Antiqua"/>
          <w:sz w:val="28"/>
          <w:szCs w:val="28"/>
        </w:rPr>
        <w:tab/>
      </w:r>
      <w:r w:rsidRPr="00D50076">
        <w:rPr>
          <w:rFonts w:ascii="Book Antiqua" w:hAnsi="Book Antiqua"/>
          <w:sz w:val="28"/>
          <w:szCs w:val="28"/>
        </w:rPr>
        <w:tab/>
      </w:r>
    </w:p>
    <w:p w:rsidR="009C66EC" w:rsidRPr="00D50076" w:rsidRDefault="009C66EC" w:rsidP="009C66EC">
      <w:pPr>
        <w:spacing w:after="120"/>
        <w:jc w:val="both"/>
        <w:rPr>
          <w:rFonts w:ascii="Book Antiqua" w:hAnsi="Book Antiqua"/>
          <w:sz w:val="28"/>
          <w:szCs w:val="28"/>
        </w:rPr>
      </w:pPr>
    </w:p>
    <w:p w:rsidR="001F4FCB" w:rsidRDefault="001F4FCB" w:rsidP="00766F1A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 vereador </w:t>
      </w:r>
      <w:proofErr w:type="spellStart"/>
      <w:r>
        <w:rPr>
          <w:rFonts w:ascii="Book Antiqua" w:hAnsi="Book Antiqua"/>
          <w:b/>
          <w:sz w:val="28"/>
          <w:szCs w:val="28"/>
        </w:rPr>
        <w:t>Lorival</w:t>
      </w:r>
      <w:proofErr w:type="spellEnd"/>
      <w:r>
        <w:rPr>
          <w:rFonts w:ascii="Book Antiqua" w:hAnsi="Book Antiqua"/>
          <w:b/>
          <w:caps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 xml:space="preserve">requer, nos termos regimentais e após aprovação em Plenário, seja inserto nos anais da Casa, </w:t>
      </w:r>
      <w:r>
        <w:rPr>
          <w:rFonts w:ascii="Book Antiqua" w:hAnsi="Book Antiqua"/>
          <w:b/>
          <w:sz w:val="28"/>
          <w:szCs w:val="28"/>
        </w:rPr>
        <w:t xml:space="preserve">Voto de </w:t>
      </w:r>
      <w:r w:rsidR="008A7227">
        <w:rPr>
          <w:rFonts w:ascii="Book Antiqua" w:hAnsi="Book Antiqua"/>
          <w:b/>
          <w:sz w:val="28"/>
          <w:szCs w:val="28"/>
        </w:rPr>
        <w:t>Ap</w:t>
      </w:r>
      <w:r w:rsidR="0044183D">
        <w:rPr>
          <w:rFonts w:ascii="Book Antiqua" w:hAnsi="Book Antiqua"/>
          <w:b/>
          <w:sz w:val="28"/>
          <w:szCs w:val="28"/>
        </w:rPr>
        <w:t>lausos</w:t>
      </w:r>
      <w:r>
        <w:rPr>
          <w:rFonts w:ascii="Book Antiqua" w:hAnsi="Book Antiqua"/>
          <w:b/>
          <w:sz w:val="28"/>
          <w:szCs w:val="28"/>
        </w:rPr>
        <w:t xml:space="preserve"> e Reconhecimento </w:t>
      </w:r>
      <w:r>
        <w:rPr>
          <w:rFonts w:ascii="Book Antiqua" w:hAnsi="Book Antiqua"/>
          <w:sz w:val="28"/>
          <w:szCs w:val="28"/>
        </w:rPr>
        <w:t>aos</w:t>
      </w:r>
      <w:r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professores, coordenadores</w:t>
      </w:r>
      <w:r w:rsidR="005C2636">
        <w:rPr>
          <w:rFonts w:ascii="Book Antiqua" w:hAnsi="Book Antiqua"/>
          <w:sz w:val="28"/>
          <w:szCs w:val="28"/>
        </w:rPr>
        <w:t xml:space="preserve"> e</w:t>
      </w:r>
      <w:r>
        <w:rPr>
          <w:rFonts w:ascii="Book Antiqua" w:hAnsi="Book Antiqua"/>
          <w:sz w:val="28"/>
          <w:szCs w:val="28"/>
        </w:rPr>
        <w:t xml:space="preserve"> </w:t>
      </w:r>
      <w:proofErr w:type="gramStart"/>
      <w:r w:rsidR="000F6464">
        <w:rPr>
          <w:rFonts w:ascii="Book Antiqua" w:hAnsi="Book Antiqua"/>
          <w:sz w:val="28"/>
          <w:szCs w:val="28"/>
        </w:rPr>
        <w:t>à</w:t>
      </w:r>
      <w:proofErr w:type="gramEnd"/>
      <w:r w:rsidR="000F6464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0F6464">
        <w:rPr>
          <w:rFonts w:ascii="Book Antiqua" w:hAnsi="Book Antiqua"/>
          <w:sz w:val="28"/>
          <w:szCs w:val="28"/>
        </w:rPr>
        <w:t>vice-</w:t>
      </w:r>
      <w:r>
        <w:rPr>
          <w:rFonts w:ascii="Book Antiqua" w:hAnsi="Book Antiqua"/>
          <w:sz w:val="28"/>
          <w:szCs w:val="28"/>
        </w:rPr>
        <w:t>diretor</w:t>
      </w:r>
      <w:r w:rsidR="000F6464">
        <w:rPr>
          <w:rFonts w:ascii="Book Antiqua" w:hAnsi="Book Antiqua"/>
          <w:sz w:val="28"/>
          <w:szCs w:val="28"/>
        </w:rPr>
        <w:t>a</w:t>
      </w:r>
      <w:proofErr w:type="gramEnd"/>
      <w:r>
        <w:rPr>
          <w:rFonts w:ascii="Book Antiqua" w:hAnsi="Book Antiqua"/>
          <w:sz w:val="28"/>
          <w:szCs w:val="28"/>
        </w:rPr>
        <w:t xml:space="preserve"> da </w:t>
      </w:r>
      <w:r w:rsidR="00091CA0">
        <w:rPr>
          <w:rFonts w:ascii="Book Antiqua" w:hAnsi="Book Antiqua"/>
          <w:sz w:val="28"/>
          <w:szCs w:val="28"/>
        </w:rPr>
        <w:t xml:space="preserve">EMEB. Horácio de Salles Cunha, </w:t>
      </w:r>
      <w:r>
        <w:rPr>
          <w:rFonts w:ascii="Book Antiqua" w:hAnsi="Book Antiqua"/>
          <w:sz w:val="28"/>
          <w:szCs w:val="28"/>
        </w:rPr>
        <w:t>pela festa junina realizada no ultimo sábado</w:t>
      </w:r>
      <w:r w:rsidR="00FF6D98">
        <w:rPr>
          <w:rFonts w:ascii="Book Antiqua" w:hAnsi="Book Antiqua"/>
          <w:sz w:val="28"/>
          <w:szCs w:val="28"/>
        </w:rPr>
        <w:t>.</w:t>
      </w:r>
    </w:p>
    <w:p w:rsidR="00091CA0" w:rsidRDefault="00091CA0" w:rsidP="00766F1A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1F4FCB" w:rsidRDefault="001F4FCB" w:rsidP="00766F1A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Justificativa</w:t>
      </w:r>
    </w:p>
    <w:p w:rsidR="00091CA0" w:rsidRDefault="00091CA0" w:rsidP="00766F1A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091CA0" w:rsidRPr="008C42FB" w:rsidRDefault="00091CA0" w:rsidP="00766F1A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 w:rsidRPr="008C42FB">
        <w:rPr>
          <w:rFonts w:ascii="Book Antiqua" w:hAnsi="Book Antiqua"/>
          <w:sz w:val="28"/>
          <w:szCs w:val="28"/>
        </w:rPr>
        <w:t>A EMEB. Horácio de Salles Cunha, localizada no Jardim São Bento do Recreio, promoveu um verdadeiro “</w:t>
      </w:r>
      <w:proofErr w:type="spellStart"/>
      <w:r w:rsidRPr="008C42FB">
        <w:rPr>
          <w:rFonts w:ascii="Book Antiqua" w:hAnsi="Book Antiqua"/>
          <w:sz w:val="28"/>
          <w:szCs w:val="28"/>
        </w:rPr>
        <w:t>arraiá</w:t>
      </w:r>
      <w:proofErr w:type="spellEnd"/>
      <w:r w:rsidRPr="008C42FB">
        <w:rPr>
          <w:rFonts w:ascii="Book Antiqua" w:hAnsi="Book Antiqua"/>
          <w:sz w:val="28"/>
          <w:szCs w:val="28"/>
        </w:rPr>
        <w:t xml:space="preserve">” no ultimo sábado dia </w:t>
      </w:r>
      <w:r w:rsidR="00ED2A88">
        <w:rPr>
          <w:rFonts w:ascii="Book Antiqua" w:hAnsi="Book Antiqua"/>
          <w:sz w:val="28"/>
          <w:szCs w:val="28"/>
        </w:rPr>
        <w:t>(11) onze</w:t>
      </w:r>
      <w:r w:rsidR="002305E9">
        <w:rPr>
          <w:rFonts w:ascii="Book Antiqua" w:hAnsi="Book Antiqua"/>
          <w:sz w:val="28"/>
          <w:szCs w:val="28"/>
        </w:rPr>
        <w:t xml:space="preserve"> de junho,</w:t>
      </w:r>
      <w:r w:rsidRPr="008C42FB">
        <w:rPr>
          <w:rFonts w:ascii="Book Antiqua" w:hAnsi="Book Antiqua"/>
          <w:sz w:val="28"/>
          <w:szCs w:val="28"/>
        </w:rPr>
        <w:t xml:space="preserve"> nas dependências da Escola, com prendas arrecadadas junto à comunidade, os diretores, professores, voluntários, pais, alunos e familiares passaram um dia muito agradável em ritmo de festa junina.</w:t>
      </w:r>
    </w:p>
    <w:p w:rsidR="00091CA0" w:rsidRPr="008C42FB" w:rsidRDefault="00091CA0" w:rsidP="00766F1A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 w:rsidRPr="008C42FB">
        <w:rPr>
          <w:rFonts w:ascii="Book Antiqua" w:hAnsi="Book Antiqua"/>
          <w:sz w:val="28"/>
          <w:szCs w:val="28"/>
        </w:rPr>
        <w:t>Diversos elementos da tradição junina como comidas típicas, quadrilhas animaram professores, alunos, coordenadores e o público presente.</w:t>
      </w:r>
    </w:p>
    <w:p w:rsidR="008B2CA3" w:rsidRDefault="00091CA0" w:rsidP="008B2CA3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 w:rsidRPr="008C42FB">
        <w:rPr>
          <w:rFonts w:ascii="Book Antiqua" w:hAnsi="Book Antiqua"/>
          <w:sz w:val="28"/>
          <w:szCs w:val="28"/>
        </w:rPr>
        <w:t xml:space="preserve">Diante ao exposto, solicito aos nobres companheiros a aprovação do presente </w:t>
      </w:r>
      <w:r w:rsidR="00772D61">
        <w:rPr>
          <w:rFonts w:ascii="Book Antiqua" w:hAnsi="Book Antiqua"/>
          <w:b/>
          <w:sz w:val="28"/>
          <w:szCs w:val="28"/>
        </w:rPr>
        <w:t>Voto de Aplausos e Reconhecimento</w:t>
      </w:r>
      <w:r w:rsidRPr="008C42FB">
        <w:rPr>
          <w:rFonts w:ascii="Book Antiqua" w:hAnsi="Book Antiqua"/>
          <w:b/>
          <w:sz w:val="28"/>
          <w:szCs w:val="28"/>
        </w:rPr>
        <w:t xml:space="preserve">, </w:t>
      </w:r>
      <w:r w:rsidR="00772D61">
        <w:rPr>
          <w:rFonts w:ascii="Book Antiqua" w:hAnsi="Book Antiqua"/>
          <w:sz w:val="28"/>
          <w:szCs w:val="28"/>
        </w:rPr>
        <w:t xml:space="preserve">a </w:t>
      </w:r>
      <w:r w:rsidRPr="008C42FB">
        <w:rPr>
          <w:rFonts w:ascii="Book Antiqua" w:hAnsi="Book Antiqua"/>
          <w:sz w:val="28"/>
          <w:szCs w:val="28"/>
        </w:rPr>
        <w:t xml:space="preserve">EMEB. Horácio de Salles Cunha, </w:t>
      </w:r>
      <w:r w:rsidRPr="008C42FB">
        <w:rPr>
          <w:rFonts w:ascii="Book Antiqua" w:hAnsi="Book Antiqua"/>
          <w:snapToGrid w:val="0"/>
          <w:sz w:val="28"/>
          <w:szCs w:val="28"/>
        </w:rPr>
        <w:t xml:space="preserve">e que cópia do deliberado seja encaminhada </w:t>
      </w:r>
      <w:r w:rsidR="008B2CA3">
        <w:rPr>
          <w:rFonts w:ascii="Book Antiqua" w:hAnsi="Book Antiqua"/>
          <w:snapToGrid w:val="0"/>
          <w:sz w:val="28"/>
          <w:szCs w:val="28"/>
        </w:rPr>
        <w:t xml:space="preserve">         </w:t>
      </w:r>
      <w:r w:rsidRPr="008C42FB">
        <w:rPr>
          <w:rFonts w:ascii="Book Antiqua" w:hAnsi="Book Antiqua"/>
          <w:snapToGrid w:val="0"/>
          <w:sz w:val="28"/>
          <w:szCs w:val="28"/>
        </w:rPr>
        <w:t xml:space="preserve">à </w:t>
      </w:r>
      <w:r w:rsidR="008B2CA3">
        <w:rPr>
          <w:rFonts w:ascii="Book Antiqua" w:hAnsi="Book Antiqua"/>
          <w:snapToGrid w:val="0"/>
          <w:sz w:val="28"/>
          <w:szCs w:val="28"/>
        </w:rPr>
        <w:t xml:space="preserve">    </w:t>
      </w:r>
      <w:r w:rsidR="00772D61">
        <w:rPr>
          <w:rFonts w:ascii="Book Antiqua" w:hAnsi="Book Antiqua"/>
          <w:snapToGrid w:val="0"/>
          <w:sz w:val="28"/>
          <w:szCs w:val="28"/>
        </w:rPr>
        <w:t>vice-</w:t>
      </w:r>
      <w:r w:rsidRPr="008C42FB">
        <w:rPr>
          <w:rFonts w:ascii="Book Antiqua" w:hAnsi="Book Antiqua"/>
          <w:snapToGrid w:val="0"/>
          <w:sz w:val="28"/>
          <w:szCs w:val="28"/>
        </w:rPr>
        <w:t>diretora</w:t>
      </w:r>
      <w:r w:rsidR="008B2CA3">
        <w:rPr>
          <w:rFonts w:ascii="Book Antiqua" w:hAnsi="Book Antiqua"/>
          <w:snapToGrid w:val="0"/>
          <w:sz w:val="28"/>
          <w:szCs w:val="28"/>
        </w:rPr>
        <w:t>, Sra.</w:t>
      </w:r>
      <w:proofErr w:type="gramStart"/>
      <w:r w:rsidR="008B2CA3">
        <w:rPr>
          <w:rFonts w:ascii="Book Antiqua" w:hAnsi="Book Antiqua"/>
          <w:snapToGrid w:val="0"/>
          <w:sz w:val="28"/>
          <w:szCs w:val="28"/>
        </w:rPr>
        <w:t xml:space="preserve"> </w:t>
      </w:r>
      <w:r w:rsidRPr="008C42FB">
        <w:rPr>
          <w:rFonts w:ascii="Book Antiqua" w:hAnsi="Book Antiqua"/>
          <w:snapToGrid w:val="0"/>
          <w:sz w:val="28"/>
          <w:szCs w:val="28"/>
        </w:rPr>
        <w:t xml:space="preserve"> </w:t>
      </w:r>
      <w:proofErr w:type="gramEnd"/>
      <w:r w:rsidR="00772D61">
        <w:rPr>
          <w:rFonts w:ascii="Book Antiqua" w:hAnsi="Book Antiqua"/>
          <w:snapToGrid w:val="0"/>
          <w:sz w:val="28"/>
          <w:szCs w:val="28"/>
        </w:rPr>
        <w:t>Isabel dos Santos Ferreira</w:t>
      </w:r>
      <w:r w:rsidRPr="008C42FB">
        <w:rPr>
          <w:rFonts w:ascii="Book Antiqua" w:hAnsi="Book Antiqua"/>
          <w:snapToGrid w:val="0"/>
          <w:sz w:val="28"/>
          <w:szCs w:val="28"/>
        </w:rPr>
        <w:t>,</w:t>
      </w:r>
      <w:r w:rsidRPr="008C42FB">
        <w:rPr>
          <w:rFonts w:ascii="Book Antiqua" w:hAnsi="Book Antiqua"/>
          <w:sz w:val="28"/>
          <w:szCs w:val="28"/>
        </w:rPr>
        <w:t xml:space="preserve"> </w:t>
      </w:r>
    </w:p>
    <w:p w:rsidR="008B2CA3" w:rsidRDefault="008B2CA3" w:rsidP="008B2CA3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8B2CA3" w:rsidRDefault="008B2CA3" w:rsidP="008B2CA3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8B2CA3" w:rsidRDefault="008B2CA3" w:rsidP="008B2CA3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8B2CA3" w:rsidRDefault="008B2CA3" w:rsidP="008B2CA3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8B2CA3" w:rsidRDefault="008B2CA3" w:rsidP="008B2CA3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8B2CA3" w:rsidRDefault="008B2CA3" w:rsidP="008B2CA3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091CA0" w:rsidRPr="008C42FB" w:rsidRDefault="00091CA0" w:rsidP="008B2CA3">
      <w:pPr>
        <w:spacing w:line="400" w:lineRule="atLeast"/>
        <w:jc w:val="both"/>
        <w:rPr>
          <w:rFonts w:ascii="Book Antiqua" w:hAnsi="Book Antiqua"/>
          <w:sz w:val="28"/>
          <w:szCs w:val="28"/>
        </w:rPr>
      </w:pPr>
      <w:proofErr w:type="gramStart"/>
      <w:r w:rsidRPr="008C42FB">
        <w:rPr>
          <w:rFonts w:ascii="Book Antiqua" w:hAnsi="Book Antiqua"/>
          <w:sz w:val="28"/>
          <w:szCs w:val="28"/>
        </w:rPr>
        <w:t>voto</w:t>
      </w:r>
      <w:proofErr w:type="gramEnd"/>
      <w:r w:rsidRPr="008C42FB">
        <w:rPr>
          <w:rFonts w:ascii="Book Antiqua" w:hAnsi="Book Antiqua"/>
          <w:sz w:val="28"/>
          <w:szCs w:val="28"/>
        </w:rPr>
        <w:t xml:space="preserve"> </w:t>
      </w:r>
      <w:r w:rsidR="008B2CA3">
        <w:rPr>
          <w:rFonts w:ascii="Book Antiqua" w:hAnsi="Book Antiqua"/>
          <w:sz w:val="28"/>
          <w:szCs w:val="28"/>
        </w:rPr>
        <w:t xml:space="preserve"> ex</w:t>
      </w:r>
      <w:r w:rsidRPr="008C42FB">
        <w:rPr>
          <w:rFonts w:ascii="Book Antiqua" w:hAnsi="Book Antiqua"/>
          <w:sz w:val="28"/>
          <w:szCs w:val="28"/>
        </w:rPr>
        <w:t>tensivo a todos os professores, alunos, pais, alunos e demais voluntários que se empenharam para a realização do evento.</w:t>
      </w:r>
    </w:p>
    <w:p w:rsidR="001F4FCB" w:rsidRDefault="001F4FCB" w:rsidP="001F4FCB">
      <w:pPr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</w:p>
    <w:p w:rsidR="001F4FCB" w:rsidRDefault="001F4FCB" w:rsidP="00ED2A88">
      <w:pPr>
        <w:widowControl w:val="0"/>
        <w:spacing w:line="400" w:lineRule="atLeast"/>
        <w:jc w:val="center"/>
        <w:rPr>
          <w:rFonts w:ascii="Book Antiqua" w:hAnsi="Book Antiqua"/>
          <w:snapToGrid w:val="0"/>
          <w:sz w:val="28"/>
          <w:szCs w:val="28"/>
        </w:rPr>
      </w:pPr>
      <w:r>
        <w:rPr>
          <w:rFonts w:ascii="Book Antiqua" w:hAnsi="Book Antiqua"/>
          <w:snapToGrid w:val="0"/>
          <w:sz w:val="28"/>
          <w:szCs w:val="28"/>
        </w:rPr>
        <w:t>Atenciosamente</w:t>
      </w:r>
    </w:p>
    <w:p w:rsidR="001F4FCB" w:rsidRDefault="001F4FCB" w:rsidP="00ED2A88">
      <w:pPr>
        <w:widowControl w:val="0"/>
        <w:spacing w:line="400" w:lineRule="atLeast"/>
        <w:jc w:val="center"/>
        <w:rPr>
          <w:rFonts w:ascii="Book Antiqua" w:hAnsi="Book Antiqua"/>
          <w:snapToGrid w:val="0"/>
          <w:sz w:val="28"/>
          <w:szCs w:val="28"/>
        </w:rPr>
      </w:pPr>
    </w:p>
    <w:p w:rsidR="001F4FCB" w:rsidRDefault="001F4FCB" w:rsidP="00ED2A88">
      <w:pPr>
        <w:widowControl w:val="0"/>
        <w:spacing w:line="400" w:lineRule="atLeast"/>
        <w:jc w:val="center"/>
        <w:rPr>
          <w:rFonts w:ascii="Book Antiqua" w:hAnsi="Book Antiqua"/>
          <w:snapToGrid w:val="0"/>
          <w:sz w:val="28"/>
          <w:szCs w:val="28"/>
        </w:rPr>
      </w:pPr>
      <w:r>
        <w:rPr>
          <w:rFonts w:ascii="Book Antiqua" w:hAnsi="Book Antiqua"/>
          <w:snapToGrid w:val="0"/>
          <w:sz w:val="28"/>
          <w:szCs w:val="28"/>
        </w:rPr>
        <w:t xml:space="preserve">Valinhos </w:t>
      </w:r>
      <w:r w:rsidR="0044183D">
        <w:rPr>
          <w:rFonts w:ascii="Book Antiqua" w:hAnsi="Book Antiqua"/>
          <w:snapToGrid w:val="0"/>
          <w:sz w:val="28"/>
          <w:szCs w:val="28"/>
        </w:rPr>
        <w:t>13</w:t>
      </w:r>
      <w:r>
        <w:rPr>
          <w:rFonts w:ascii="Book Antiqua" w:hAnsi="Book Antiqua"/>
          <w:snapToGrid w:val="0"/>
          <w:sz w:val="28"/>
          <w:szCs w:val="28"/>
        </w:rPr>
        <w:t xml:space="preserve"> de junho de 201</w:t>
      </w:r>
      <w:r w:rsidR="0044183D">
        <w:rPr>
          <w:rFonts w:ascii="Book Antiqua" w:hAnsi="Book Antiqua"/>
          <w:snapToGrid w:val="0"/>
          <w:sz w:val="28"/>
          <w:szCs w:val="28"/>
        </w:rPr>
        <w:t>6</w:t>
      </w:r>
      <w:r>
        <w:rPr>
          <w:rFonts w:ascii="Book Antiqua" w:hAnsi="Book Antiqua"/>
          <w:snapToGrid w:val="0"/>
          <w:sz w:val="28"/>
          <w:szCs w:val="28"/>
        </w:rPr>
        <w:t>.</w:t>
      </w:r>
    </w:p>
    <w:p w:rsidR="001F4FCB" w:rsidRDefault="001F4FCB" w:rsidP="00ED2A88">
      <w:pPr>
        <w:widowControl w:val="0"/>
        <w:spacing w:line="400" w:lineRule="atLeast"/>
        <w:jc w:val="center"/>
        <w:rPr>
          <w:rFonts w:ascii="Book Antiqua" w:hAnsi="Book Antiqua"/>
          <w:snapToGrid w:val="0"/>
          <w:sz w:val="28"/>
          <w:szCs w:val="28"/>
        </w:rPr>
      </w:pPr>
    </w:p>
    <w:p w:rsidR="001F4FCB" w:rsidRDefault="001F4FCB" w:rsidP="00ED2A88">
      <w:pPr>
        <w:widowControl w:val="0"/>
        <w:spacing w:line="400" w:lineRule="atLeast"/>
        <w:jc w:val="center"/>
        <w:rPr>
          <w:rFonts w:ascii="Book Antiqua" w:hAnsi="Book Antiqua"/>
          <w:snapToGrid w:val="0"/>
          <w:sz w:val="28"/>
          <w:szCs w:val="28"/>
        </w:rPr>
      </w:pPr>
    </w:p>
    <w:p w:rsidR="001F4FCB" w:rsidRDefault="001F4FCB" w:rsidP="00ED2A88">
      <w:pPr>
        <w:pStyle w:val="Recuodecorpodetexto"/>
        <w:spacing w:after="0" w:line="400" w:lineRule="atLeast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proofErr w:type="spellStart"/>
      <w:r>
        <w:rPr>
          <w:rFonts w:ascii="Book Antiqua" w:hAnsi="Book Antiqua"/>
          <w:color w:val="000000"/>
          <w:sz w:val="28"/>
          <w:szCs w:val="28"/>
          <w:lang w:val="pt-BR"/>
        </w:rPr>
        <w:t>Lourivaldo</w:t>
      </w:r>
      <w:proofErr w:type="spellEnd"/>
      <w:r>
        <w:rPr>
          <w:rFonts w:ascii="Book Antiqua" w:hAnsi="Book Antiqua"/>
          <w:color w:val="000000"/>
          <w:sz w:val="28"/>
          <w:szCs w:val="28"/>
          <w:lang w:val="pt-BR"/>
        </w:rPr>
        <w:t xml:space="preserve"> Messias de Oliveira</w:t>
      </w:r>
    </w:p>
    <w:p w:rsidR="001F4FCB" w:rsidRDefault="001F4FCB" w:rsidP="00ED2A88">
      <w:pPr>
        <w:pStyle w:val="Recuodecorpodetexto"/>
        <w:spacing w:after="0" w:line="400" w:lineRule="atLeast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r>
        <w:rPr>
          <w:rFonts w:ascii="Book Antiqua" w:hAnsi="Book Antiqua"/>
          <w:color w:val="000000"/>
          <w:sz w:val="28"/>
          <w:szCs w:val="28"/>
          <w:lang w:val="pt-BR"/>
        </w:rPr>
        <w:t xml:space="preserve">Vereador </w:t>
      </w:r>
    </w:p>
    <w:p w:rsidR="001F4FCB" w:rsidRDefault="001F4FCB" w:rsidP="001F4FCB">
      <w:pPr>
        <w:pStyle w:val="Recuodecorpodetexto"/>
        <w:jc w:val="center"/>
        <w:rPr>
          <w:rFonts w:ascii="Book Antiqua" w:hAnsi="Book Antiqua"/>
          <w:color w:val="000000"/>
          <w:sz w:val="16"/>
          <w:szCs w:val="16"/>
          <w:lang w:val="pt-BR"/>
        </w:rPr>
      </w:pPr>
      <w:r>
        <w:rPr>
          <w:rFonts w:ascii="Book Antiqua" w:hAnsi="Book Antiqua"/>
          <w:color w:val="000000"/>
          <w:sz w:val="16"/>
          <w:szCs w:val="16"/>
          <w:lang w:val="pt-BR"/>
        </w:rPr>
        <w:t>Partido Republicano da Ordem Social (PROS)</w:t>
      </w:r>
    </w:p>
    <w:p w:rsidR="000D10A6" w:rsidRDefault="000D10A6" w:rsidP="001F4FCB">
      <w:pPr>
        <w:tabs>
          <w:tab w:val="left" w:pos="0"/>
          <w:tab w:val="left" w:pos="142"/>
          <w:tab w:val="left" w:pos="1134"/>
          <w:tab w:val="left" w:pos="3240"/>
        </w:tabs>
        <w:spacing w:line="360" w:lineRule="auto"/>
        <w:ind w:left="142" w:firstLine="1701"/>
        <w:jc w:val="both"/>
        <w:rPr>
          <w:rFonts w:ascii="Book Antiqua" w:hAnsi="Book Antiqua"/>
          <w:snapToGrid w:val="0"/>
          <w:sz w:val="28"/>
          <w:szCs w:val="28"/>
        </w:rPr>
      </w:pPr>
    </w:p>
    <w:sectPr w:rsidR="000D1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34" w:rsidRDefault="00307034" w:rsidP="00CF6668">
      <w:r>
        <w:separator/>
      </w:r>
    </w:p>
  </w:endnote>
  <w:endnote w:type="continuationSeparator" w:id="0">
    <w:p w:rsidR="00307034" w:rsidRDefault="00307034" w:rsidP="00CF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34" w:rsidRDefault="00307034" w:rsidP="00CF6668">
      <w:r>
        <w:separator/>
      </w:r>
    </w:p>
  </w:footnote>
  <w:footnote w:type="continuationSeparator" w:id="0">
    <w:p w:rsidR="00307034" w:rsidRDefault="00307034" w:rsidP="00CF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A23642" wp14:editId="5A085A3E">
          <wp:simplePos x="0" y="0"/>
          <wp:positionH relativeFrom="column">
            <wp:posOffset>4749165</wp:posOffset>
          </wp:positionH>
          <wp:positionV relativeFrom="paragraph">
            <wp:posOffset>533400</wp:posOffset>
          </wp:positionV>
          <wp:extent cx="1085159" cy="1287780"/>
          <wp:effectExtent l="0" t="0" r="1270" b="7620"/>
          <wp:wrapNone/>
          <wp:docPr id="3" name="Imagem 3" descr="Z:\DP 2016\Diversos\Timbrado\Selo 120 Anos  color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P 2016\Diversos\Timbrado\Selo 120 Anos  color v2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159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064"/>
    <w:multiLevelType w:val="hybridMultilevel"/>
    <w:tmpl w:val="6936BD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7B"/>
    <w:rsid w:val="0004493E"/>
    <w:rsid w:val="00056D29"/>
    <w:rsid w:val="00063958"/>
    <w:rsid w:val="00091CA0"/>
    <w:rsid w:val="000A1B37"/>
    <w:rsid w:val="000B3C4B"/>
    <w:rsid w:val="000D10A6"/>
    <w:rsid w:val="000E1E96"/>
    <w:rsid w:val="000F6464"/>
    <w:rsid w:val="00105B75"/>
    <w:rsid w:val="00117E63"/>
    <w:rsid w:val="001445A8"/>
    <w:rsid w:val="001465CF"/>
    <w:rsid w:val="00155CEC"/>
    <w:rsid w:val="001913DC"/>
    <w:rsid w:val="001D7013"/>
    <w:rsid w:val="001E3751"/>
    <w:rsid w:val="001F2FC0"/>
    <w:rsid w:val="001F4FCB"/>
    <w:rsid w:val="00202D0F"/>
    <w:rsid w:val="00217290"/>
    <w:rsid w:val="002305E9"/>
    <w:rsid w:val="00241046"/>
    <w:rsid w:val="00246B73"/>
    <w:rsid w:val="002568A2"/>
    <w:rsid w:val="0028598D"/>
    <w:rsid w:val="00297C14"/>
    <w:rsid w:val="002A06B4"/>
    <w:rsid w:val="002C3238"/>
    <w:rsid w:val="002E57D5"/>
    <w:rsid w:val="002E799F"/>
    <w:rsid w:val="002F08BB"/>
    <w:rsid w:val="00307034"/>
    <w:rsid w:val="003115A3"/>
    <w:rsid w:val="00311BF3"/>
    <w:rsid w:val="0032140E"/>
    <w:rsid w:val="00370D65"/>
    <w:rsid w:val="003742D4"/>
    <w:rsid w:val="003C7C83"/>
    <w:rsid w:val="003F34B8"/>
    <w:rsid w:val="00403427"/>
    <w:rsid w:val="004042CE"/>
    <w:rsid w:val="004169A6"/>
    <w:rsid w:val="004273D0"/>
    <w:rsid w:val="0044183D"/>
    <w:rsid w:val="004657A6"/>
    <w:rsid w:val="00467039"/>
    <w:rsid w:val="00472CCB"/>
    <w:rsid w:val="004967B3"/>
    <w:rsid w:val="004D3C66"/>
    <w:rsid w:val="004F425B"/>
    <w:rsid w:val="005351AB"/>
    <w:rsid w:val="005545A1"/>
    <w:rsid w:val="005877ED"/>
    <w:rsid w:val="00591E58"/>
    <w:rsid w:val="005941A5"/>
    <w:rsid w:val="00596263"/>
    <w:rsid w:val="005C2636"/>
    <w:rsid w:val="005D1990"/>
    <w:rsid w:val="00603D27"/>
    <w:rsid w:val="0062610C"/>
    <w:rsid w:val="006271CE"/>
    <w:rsid w:val="0068172F"/>
    <w:rsid w:val="00694B7B"/>
    <w:rsid w:val="00696379"/>
    <w:rsid w:val="006F6730"/>
    <w:rsid w:val="00701CE3"/>
    <w:rsid w:val="0072172E"/>
    <w:rsid w:val="00745631"/>
    <w:rsid w:val="007522FF"/>
    <w:rsid w:val="0076364C"/>
    <w:rsid w:val="00764E6F"/>
    <w:rsid w:val="00766F1A"/>
    <w:rsid w:val="007707A4"/>
    <w:rsid w:val="00770886"/>
    <w:rsid w:val="00772D61"/>
    <w:rsid w:val="00807D3B"/>
    <w:rsid w:val="00837D23"/>
    <w:rsid w:val="008712C5"/>
    <w:rsid w:val="008A7227"/>
    <w:rsid w:val="008B2CA3"/>
    <w:rsid w:val="008C42FB"/>
    <w:rsid w:val="008D6C79"/>
    <w:rsid w:val="008E291A"/>
    <w:rsid w:val="008E58F6"/>
    <w:rsid w:val="008E6F4C"/>
    <w:rsid w:val="008F634C"/>
    <w:rsid w:val="00921426"/>
    <w:rsid w:val="00934C90"/>
    <w:rsid w:val="0094581F"/>
    <w:rsid w:val="009500D1"/>
    <w:rsid w:val="009578B0"/>
    <w:rsid w:val="0096297B"/>
    <w:rsid w:val="009733D0"/>
    <w:rsid w:val="00981EDD"/>
    <w:rsid w:val="00985EA6"/>
    <w:rsid w:val="009A5609"/>
    <w:rsid w:val="009C66EC"/>
    <w:rsid w:val="009E72CA"/>
    <w:rsid w:val="009F12B5"/>
    <w:rsid w:val="00A505C6"/>
    <w:rsid w:val="00A90F02"/>
    <w:rsid w:val="00AB5842"/>
    <w:rsid w:val="00AC7EB1"/>
    <w:rsid w:val="00AD0452"/>
    <w:rsid w:val="00AD428F"/>
    <w:rsid w:val="00AE36B9"/>
    <w:rsid w:val="00AF18E5"/>
    <w:rsid w:val="00B54C36"/>
    <w:rsid w:val="00B64076"/>
    <w:rsid w:val="00B673B9"/>
    <w:rsid w:val="00B96E6D"/>
    <w:rsid w:val="00BB7DC6"/>
    <w:rsid w:val="00BC1547"/>
    <w:rsid w:val="00BE606B"/>
    <w:rsid w:val="00C3052C"/>
    <w:rsid w:val="00C325B2"/>
    <w:rsid w:val="00C361F7"/>
    <w:rsid w:val="00C64E81"/>
    <w:rsid w:val="00C66F37"/>
    <w:rsid w:val="00C741E9"/>
    <w:rsid w:val="00C96464"/>
    <w:rsid w:val="00CA1406"/>
    <w:rsid w:val="00CF6668"/>
    <w:rsid w:val="00D04B31"/>
    <w:rsid w:val="00D14DE5"/>
    <w:rsid w:val="00D22508"/>
    <w:rsid w:val="00D50076"/>
    <w:rsid w:val="00D70AE1"/>
    <w:rsid w:val="00D83DA4"/>
    <w:rsid w:val="00DD3247"/>
    <w:rsid w:val="00DD4922"/>
    <w:rsid w:val="00DD5B81"/>
    <w:rsid w:val="00EA7A7D"/>
    <w:rsid w:val="00EB4240"/>
    <w:rsid w:val="00EB67FB"/>
    <w:rsid w:val="00EB76C7"/>
    <w:rsid w:val="00ED2A88"/>
    <w:rsid w:val="00EF24D7"/>
    <w:rsid w:val="00F114E8"/>
    <w:rsid w:val="00FA3D23"/>
    <w:rsid w:val="00FE171A"/>
    <w:rsid w:val="00FE1754"/>
    <w:rsid w:val="00FF6D98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59"/>
    <w:rsid w:val="000D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59"/>
    <w:rsid w:val="000D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ELOS%20DE%20DOCUMENTOS\Selo\1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120</Template>
  <TotalTime>12</TotalTime>
  <Pages>2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5</cp:revision>
  <cp:lastPrinted>2016-06-13T11:54:00Z</cp:lastPrinted>
  <dcterms:created xsi:type="dcterms:W3CDTF">2016-06-13T12:10:00Z</dcterms:created>
  <dcterms:modified xsi:type="dcterms:W3CDTF">2016-06-13T19:47:00Z</dcterms:modified>
</cp:coreProperties>
</file>