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6E" w:rsidRPr="00C63FB8" w:rsidRDefault="000E436E" w:rsidP="000E436E">
      <w:pPr>
        <w:jc w:val="both"/>
        <w:outlineLvl w:val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REQUERIMENTO Nº</w:t>
      </w:r>
      <w:r w:rsidR="00DD6E7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789</w:t>
      </w: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/201</w:t>
      </w:r>
      <w:r w:rsidR="00B63D6F" w:rsidRPr="00C63FB8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</w:p>
    <w:p w:rsidR="000E436E" w:rsidRPr="00C63FB8" w:rsidRDefault="000E436E" w:rsidP="000E436E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0E436E" w:rsidRPr="00C63FB8" w:rsidRDefault="000E436E" w:rsidP="000E436E">
      <w:pPr>
        <w:jc w:val="both"/>
        <w:outlineLvl w:val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EXM</w:t>
      </w:r>
      <w:r w:rsidR="00E866CC" w:rsidRPr="00C63FB8">
        <w:rPr>
          <w:rFonts w:ascii="Times New Roman" w:hAnsi="Times New Roman"/>
          <w:b/>
          <w:color w:val="000000" w:themeColor="text1"/>
          <w:sz w:val="22"/>
          <w:szCs w:val="22"/>
        </w:rPr>
        <w:t>O</w:t>
      </w: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SR PRESIDENTE</w:t>
      </w:r>
    </w:p>
    <w:p w:rsidR="00877F49" w:rsidRPr="00C63FB8" w:rsidRDefault="00877F49" w:rsidP="000E436E">
      <w:pPr>
        <w:jc w:val="both"/>
        <w:outlineLvl w:val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PAULO MONTERO</w:t>
      </w:r>
    </w:p>
    <w:p w:rsidR="00440924" w:rsidRPr="00C63FB8" w:rsidRDefault="00440924" w:rsidP="000E436E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440924" w:rsidRPr="00C63FB8" w:rsidRDefault="000E436E" w:rsidP="002D6F22">
      <w:pPr>
        <w:spacing w:before="120" w:line="360" w:lineRule="auto"/>
        <w:ind w:firstLine="1276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>O</w:t>
      </w:r>
      <w:r w:rsidR="00372902" w:rsidRPr="00C63FB8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 Vereador</w:t>
      </w:r>
      <w:r w:rsidR="00372902"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es </w:t>
      </w:r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>Israel Scupenaro, Lourivaldo Messias de Oliveira</w:t>
      </w: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,</w:t>
      </w:r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Paulo Roberto </w:t>
      </w:r>
      <w:proofErr w:type="spellStart"/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>Montero</w:t>
      </w:r>
      <w:proofErr w:type="spellEnd"/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>, Dalva Berto</w:t>
      </w:r>
      <w:r w:rsidR="00D805C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C63FB8">
        <w:rPr>
          <w:rFonts w:ascii="Times New Roman" w:hAnsi="Times New Roman"/>
          <w:color w:val="000000" w:themeColor="text1"/>
          <w:sz w:val="22"/>
          <w:szCs w:val="22"/>
        </w:rPr>
        <w:t>requer</w:t>
      </w:r>
      <w:r w:rsidR="00372902" w:rsidRPr="00C63FB8">
        <w:rPr>
          <w:rFonts w:ascii="Times New Roman" w:hAnsi="Times New Roman"/>
          <w:color w:val="000000" w:themeColor="text1"/>
          <w:sz w:val="22"/>
          <w:szCs w:val="22"/>
        </w:rPr>
        <w:t>em</w:t>
      </w: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 nos termos regimenta</w:t>
      </w:r>
      <w:r w:rsidR="00361815"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is, após aprovação em plenário a </w:t>
      </w:r>
      <w:bookmarkStart w:id="0" w:name="_GoBack"/>
      <w:r w:rsidR="00361815"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retirada do Projeto de </w:t>
      </w:r>
      <w:r w:rsidR="00DC3F6D" w:rsidRPr="00C63FB8">
        <w:rPr>
          <w:rFonts w:ascii="Times New Roman" w:hAnsi="Times New Roman"/>
          <w:color w:val="000000" w:themeColor="text1"/>
          <w:sz w:val="22"/>
          <w:szCs w:val="22"/>
        </w:rPr>
        <w:t>Lei</w:t>
      </w:r>
      <w:r w:rsidR="00361815"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 n° </w:t>
      </w:r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>67</w:t>
      </w:r>
      <w:r w:rsidR="00361815" w:rsidRPr="00C63FB8">
        <w:rPr>
          <w:rFonts w:ascii="Times New Roman" w:hAnsi="Times New Roman"/>
          <w:b/>
          <w:color w:val="000000" w:themeColor="text1"/>
          <w:sz w:val="22"/>
          <w:szCs w:val="22"/>
        </w:rPr>
        <w:t>/201</w:t>
      </w:r>
      <w:r w:rsidR="00DC3F6D" w:rsidRPr="00C63FB8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  <w:r w:rsidR="00361815" w:rsidRPr="00C63FB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que </w:t>
      </w:r>
      <w:r w:rsidR="00372902" w:rsidRPr="00C63FB8">
        <w:rPr>
          <w:rFonts w:ascii="Times New Roman" w:hAnsi="Times New Roman"/>
          <w:b/>
          <w:color w:val="000000" w:themeColor="text1"/>
          <w:sz w:val="22"/>
          <w:szCs w:val="22"/>
        </w:rPr>
        <w:t>Torna obrigatório a instalação de dispositivos de segurança nas agencias e nos postos de serviços das instituições financeiras localizadas no município de valinhos.</w:t>
      </w:r>
    </w:p>
    <w:bookmarkEnd w:id="0"/>
    <w:p w:rsidR="003F1882" w:rsidRPr="00C63FB8" w:rsidRDefault="003F1882" w:rsidP="002D6F22">
      <w:pPr>
        <w:spacing w:before="120" w:line="360" w:lineRule="auto"/>
        <w:ind w:firstLine="1276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ab/>
        <w:t xml:space="preserve">Devido </w:t>
      </w:r>
      <w:proofErr w:type="gramStart"/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>a</w:t>
      </w:r>
      <w:proofErr w:type="gramEnd"/>
      <w:r w:rsidRPr="00C63FB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falta de tempo hábil para concluirmos as alterações necessárias reapresentaremos em 2013 com as adaptações sugeridas nas reuniões que tivemos com os representantes das instituições.</w:t>
      </w:r>
    </w:p>
    <w:p w:rsidR="00C63FB8" w:rsidRDefault="00C63FB8" w:rsidP="00DA78C6">
      <w:pPr>
        <w:spacing w:before="120" w:line="360" w:lineRule="auto"/>
        <w:ind w:left="4248"/>
        <w:rPr>
          <w:rFonts w:ascii="Times New Roman" w:hAnsi="Times New Roman"/>
          <w:color w:val="000000" w:themeColor="text1"/>
          <w:sz w:val="22"/>
          <w:szCs w:val="22"/>
        </w:rPr>
      </w:pPr>
    </w:p>
    <w:p w:rsidR="008C3178" w:rsidRPr="00C63FB8" w:rsidRDefault="008C3178" w:rsidP="00DA78C6">
      <w:pPr>
        <w:spacing w:before="120" w:line="360" w:lineRule="auto"/>
        <w:ind w:left="4248"/>
        <w:rPr>
          <w:rFonts w:ascii="Times New Roman" w:hAnsi="Times New Roman"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Valinhos, </w:t>
      </w:r>
      <w:r w:rsidR="009E76D4" w:rsidRPr="00C63FB8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DA78C6" w:rsidRPr="00C63FB8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9E76D4" w:rsidRPr="00C63FB8">
        <w:rPr>
          <w:rFonts w:ascii="Times New Roman" w:hAnsi="Times New Roman"/>
          <w:color w:val="000000" w:themeColor="text1"/>
          <w:sz w:val="22"/>
          <w:szCs w:val="22"/>
        </w:rPr>
        <w:t>dezembro</w:t>
      </w:r>
      <w:r w:rsidRPr="00C63FB8">
        <w:rPr>
          <w:rFonts w:ascii="Times New Roman" w:hAnsi="Times New Roman"/>
          <w:color w:val="000000" w:themeColor="text1"/>
          <w:sz w:val="22"/>
          <w:szCs w:val="22"/>
        </w:rPr>
        <w:t>de 201</w:t>
      </w:r>
      <w:r w:rsidR="009C374E" w:rsidRPr="00C63FB8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A78C6" w:rsidRPr="00C63FB8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DD6D52" w:rsidRPr="00C63FB8" w:rsidRDefault="00C63FB8" w:rsidP="00C63FB8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>Israel Scupenaro</w:t>
      </w:r>
    </w:p>
    <w:p w:rsidR="00C63FB8" w:rsidRPr="00C63FB8" w:rsidRDefault="00C63FB8" w:rsidP="00C63FB8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8C3178" w:rsidRPr="00C63FB8" w:rsidRDefault="008C3178" w:rsidP="00DA78C6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>Lourivaldo Messias de Oliveira</w:t>
      </w:r>
    </w:p>
    <w:p w:rsidR="00C63FB8" w:rsidRPr="00C63FB8" w:rsidRDefault="00C63FB8" w:rsidP="00DA78C6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C63FB8" w:rsidRPr="00C63FB8" w:rsidRDefault="00C63FB8" w:rsidP="00DA78C6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Dalva Berto </w:t>
      </w:r>
    </w:p>
    <w:p w:rsidR="00C63FB8" w:rsidRPr="00C63FB8" w:rsidRDefault="00C63FB8" w:rsidP="00DA78C6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C63FB8" w:rsidRPr="00C63FB8" w:rsidRDefault="00C63FB8" w:rsidP="00DA78C6">
      <w:pPr>
        <w:spacing w:before="120"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C63FB8">
        <w:rPr>
          <w:rFonts w:ascii="Times New Roman" w:hAnsi="Times New Roman"/>
          <w:color w:val="000000" w:themeColor="text1"/>
          <w:sz w:val="22"/>
          <w:szCs w:val="22"/>
        </w:rPr>
        <w:t xml:space="preserve">Paulo Roberto </w:t>
      </w:r>
      <w:proofErr w:type="spellStart"/>
      <w:r w:rsidRPr="00C63FB8">
        <w:rPr>
          <w:rFonts w:ascii="Times New Roman" w:hAnsi="Times New Roman"/>
          <w:color w:val="000000" w:themeColor="text1"/>
          <w:sz w:val="22"/>
          <w:szCs w:val="22"/>
        </w:rPr>
        <w:t>Montero</w:t>
      </w:r>
      <w:proofErr w:type="spellEnd"/>
    </w:p>
    <w:sectPr w:rsidR="00C63FB8" w:rsidRPr="00C63FB8" w:rsidSect="00ED3106">
      <w:headerReference w:type="default" r:id="rId8"/>
      <w:footerReference w:type="default" r:id="rId9"/>
      <w:pgSz w:w="11907" w:h="16840" w:code="9"/>
      <w:pgMar w:top="2552" w:right="1021" w:bottom="1531" w:left="2552" w:header="720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82" w:rsidRDefault="003F1882">
      <w:r>
        <w:separator/>
      </w:r>
    </w:p>
  </w:endnote>
  <w:endnote w:type="continuationSeparator" w:id="1">
    <w:p w:rsidR="003F1882" w:rsidRDefault="003F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82" w:rsidRDefault="003F1882" w:rsidP="00ED3106">
    <w:pPr>
      <w:pStyle w:val="Rodap"/>
      <w:ind w:left="-1985" w:right="-313"/>
      <w:jc w:val="center"/>
      <w:rPr>
        <w:sz w:val="16"/>
        <w:lang w:val="pt-PT"/>
      </w:rPr>
    </w:pPr>
    <w:r>
      <w:rPr>
        <w:sz w:val="16"/>
        <w:lang w:val="pt-PT"/>
      </w:rPr>
      <w:t>___________________________________________________________________________________</w:t>
    </w:r>
  </w:p>
  <w:p w:rsidR="003F1882" w:rsidRDefault="003F1882" w:rsidP="00ED3106">
    <w:pPr>
      <w:pStyle w:val="Rodap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>Rua José Milani, 15Centro Tel: (19) 3869-2355 - Fax: (19) 3869-3293 – CEP: 13270-200</w:t>
    </w:r>
  </w:p>
  <w:p w:rsidR="003F1882" w:rsidRDefault="003F1882" w:rsidP="00ED3106">
    <w:pPr>
      <w:pStyle w:val="Rodap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:rsidR="003F1882" w:rsidRPr="003044D0" w:rsidRDefault="003F1882" w:rsidP="003044D0">
    <w:pPr>
      <w:pStyle w:val="Rodap"/>
      <w:ind w:left="-1985" w:right="-313"/>
      <w:jc w:val="right"/>
      <w:rPr>
        <w:sz w:val="12"/>
        <w:szCs w:val="12"/>
      </w:rPr>
    </w:pPr>
    <w:proofErr w:type="spellStart"/>
    <w:r w:rsidRPr="003044D0">
      <w:rPr>
        <w:sz w:val="12"/>
        <w:szCs w:val="12"/>
      </w:rPr>
      <w:t>Req</w:t>
    </w:r>
    <w:proofErr w:type="spellEnd"/>
    <w:r w:rsidRPr="003044D0">
      <w:rPr>
        <w:sz w:val="12"/>
        <w:szCs w:val="12"/>
      </w:rPr>
      <w:t xml:space="preserve">. </w:t>
    </w:r>
    <w:r>
      <w:rPr>
        <w:sz w:val="12"/>
        <w:szCs w:val="12"/>
      </w:rPr>
      <w:t>0511</w:t>
    </w:r>
    <w:r w:rsidRPr="003044D0">
      <w:rPr>
        <w:sz w:val="12"/>
        <w:szCs w:val="12"/>
      </w:rPr>
      <w:t>2012 (</w:t>
    </w:r>
    <w:r>
      <w:rPr>
        <w:sz w:val="12"/>
        <w:szCs w:val="12"/>
      </w:rPr>
      <w:t>1</w:t>
    </w:r>
    <w:r w:rsidRPr="003044D0">
      <w:rPr>
        <w:sz w:val="12"/>
        <w:szCs w:val="12"/>
      </w:rPr>
      <w:t>)</w:t>
    </w:r>
  </w:p>
  <w:p w:rsidR="003F1882" w:rsidRDefault="003F1882">
    <w:pPr>
      <w:pStyle w:val="Rodap"/>
      <w:ind w:left="-1985" w:right="-31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82" w:rsidRDefault="003F1882">
      <w:r>
        <w:separator/>
      </w:r>
    </w:p>
  </w:footnote>
  <w:footnote w:type="continuationSeparator" w:id="1">
    <w:p w:rsidR="003F1882" w:rsidRDefault="003F1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82" w:rsidRDefault="003F1882">
    <w:pPr>
      <w:pStyle w:val="Cabealho"/>
      <w:jc w:val="center"/>
      <w:rPr>
        <w:b/>
        <w:sz w:val="26"/>
        <w:lang w:val="pt-PT"/>
      </w:rPr>
    </w:pPr>
  </w:p>
  <w:p w:rsidR="003F1882" w:rsidRDefault="009A0AB2">
    <w:pPr>
      <w:pStyle w:val="Cabealho"/>
      <w:jc w:val="center"/>
      <w:rPr>
        <w:b/>
        <w:sz w:val="26"/>
        <w:lang w:val="pt-PT"/>
      </w:rPr>
    </w:pPr>
    <w:r w:rsidRPr="009A0AB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6.55pt;margin-top:3.25pt;width:83.3pt;height:74.5pt;z-index:251658240" stroked="f">
          <v:textbox style="mso-next-textbox:#_x0000_s2051">
            <w:txbxContent>
              <w:p w:rsidR="003F1882" w:rsidRDefault="003F1882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 w:dxaOrig="1380" w:dyaOrig="13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8.8pt;height:68.25pt" o:ole="">
                      <v:imagedata r:id="rId2" o:title=""/>
                    </v:shape>
                    <o:OLEObject Type="Embed" ProgID="MSPhotoEd.3" ShapeID="_x0000_i1026" DrawAspect="Content" ObjectID="_1420957194" r:id="rId3"/>
                  </w:object>
                </w:r>
              </w:p>
            </w:txbxContent>
          </v:textbox>
          <w10:wrap type="square"/>
        </v:shape>
      </w:pict>
    </w:r>
  </w:p>
  <w:p w:rsidR="003F1882" w:rsidRDefault="003F188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3F1882" w:rsidRDefault="003F188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3F1882" w:rsidRDefault="003F1882">
    <w:pPr>
      <w:pStyle w:val="Cabealho"/>
      <w:jc w:val="center"/>
      <w:rPr>
        <w:sz w:val="20"/>
        <w:lang w:val="pt-PT"/>
      </w:rPr>
    </w:pPr>
  </w:p>
  <w:p w:rsidR="003F1882" w:rsidRDefault="003F1882">
    <w:pPr>
      <w:pStyle w:val="Cabealho"/>
      <w:jc w:val="center"/>
      <w:rPr>
        <w:sz w:val="20"/>
        <w:lang w:val="pt-PT"/>
      </w:rPr>
    </w:pPr>
  </w:p>
  <w:p w:rsidR="003F1882" w:rsidRDefault="003F18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1A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9C00AE"/>
    <w:multiLevelType w:val="hybridMultilevel"/>
    <w:tmpl w:val="7DF8FE1A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A15730"/>
    <w:multiLevelType w:val="hybridMultilevel"/>
    <w:tmpl w:val="A3D21D10"/>
    <w:lvl w:ilvl="0" w:tplc="4B2A08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23C4"/>
    <w:multiLevelType w:val="hybridMultilevel"/>
    <w:tmpl w:val="EDA6954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71384474"/>
    <w:multiLevelType w:val="hybridMultilevel"/>
    <w:tmpl w:val="2AA43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2057"/>
    <w:rsid w:val="00016BF6"/>
    <w:rsid w:val="0003489E"/>
    <w:rsid w:val="000438BD"/>
    <w:rsid w:val="00052E51"/>
    <w:rsid w:val="00053F7B"/>
    <w:rsid w:val="00071066"/>
    <w:rsid w:val="000748A9"/>
    <w:rsid w:val="000A31A5"/>
    <w:rsid w:val="000A3203"/>
    <w:rsid w:val="000B3DBA"/>
    <w:rsid w:val="000D49B2"/>
    <w:rsid w:val="000D52EB"/>
    <w:rsid w:val="000D6ED4"/>
    <w:rsid w:val="000E436E"/>
    <w:rsid w:val="000E5D9C"/>
    <w:rsid w:val="00125440"/>
    <w:rsid w:val="00127F38"/>
    <w:rsid w:val="00130166"/>
    <w:rsid w:val="00131FC5"/>
    <w:rsid w:val="00146D0B"/>
    <w:rsid w:val="00154715"/>
    <w:rsid w:val="001554B3"/>
    <w:rsid w:val="0015742F"/>
    <w:rsid w:val="00167730"/>
    <w:rsid w:val="00172F71"/>
    <w:rsid w:val="00175359"/>
    <w:rsid w:val="0018072B"/>
    <w:rsid w:val="00190B03"/>
    <w:rsid w:val="001956E2"/>
    <w:rsid w:val="001A09A8"/>
    <w:rsid w:val="001A28CF"/>
    <w:rsid w:val="001B3901"/>
    <w:rsid w:val="001C7279"/>
    <w:rsid w:val="001D7A49"/>
    <w:rsid w:val="001E18AF"/>
    <w:rsid w:val="001F3CD2"/>
    <w:rsid w:val="00200FA9"/>
    <w:rsid w:val="00213723"/>
    <w:rsid w:val="0022696A"/>
    <w:rsid w:val="00231D25"/>
    <w:rsid w:val="002369CF"/>
    <w:rsid w:val="0024131E"/>
    <w:rsid w:val="00243FBC"/>
    <w:rsid w:val="0024674A"/>
    <w:rsid w:val="002469CA"/>
    <w:rsid w:val="002473A9"/>
    <w:rsid w:val="002536F0"/>
    <w:rsid w:val="002553C8"/>
    <w:rsid w:val="002606F2"/>
    <w:rsid w:val="00260724"/>
    <w:rsid w:val="002714CA"/>
    <w:rsid w:val="0028476C"/>
    <w:rsid w:val="00295A4D"/>
    <w:rsid w:val="0029655F"/>
    <w:rsid w:val="002A0DE8"/>
    <w:rsid w:val="002A3309"/>
    <w:rsid w:val="002B03BF"/>
    <w:rsid w:val="002C1F87"/>
    <w:rsid w:val="002C20F0"/>
    <w:rsid w:val="002D1A7F"/>
    <w:rsid w:val="002D2C44"/>
    <w:rsid w:val="002D6F22"/>
    <w:rsid w:val="002F0086"/>
    <w:rsid w:val="00300A85"/>
    <w:rsid w:val="003044D0"/>
    <w:rsid w:val="00305320"/>
    <w:rsid w:val="0032629F"/>
    <w:rsid w:val="00336D72"/>
    <w:rsid w:val="00340F14"/>
    <w:rsid w:val="00341E15"/>
    <w:rsid w:val="0035629D"/>
    <w:rsid w:val="00361815"/>
    <w:rsid w:val="003639F1"/>
    <w:rsid w:val="00367761"/>
    <w:rsid w:val="00372902"/>
    <w:rsid w:val="00380A9C"/>
    <w:rsid w:val="00383454"/>
    <w:rsid w:val="003B32DF"/>
    <w:rsid w:val="003C2072"/>
    <w:rsid w:val="003C5E65"/>
    <w:rsid w:val="003E1135"/>
    <w:rsid w:val="003E1BD3"/>
    <w:rsid w:val="003E66FD"/>
    <w:rsid w:val="003E67BD"/>
    <w:rsid w:val="003E73F4"/>
    <w:rsid w:val="003F1612"/>
    <w:rsid w:val="003F1882"/>
    <w:rsid w:val="003F48C4"/>
    <w:rsid w:val="0040574D"/>
    <w:rsid w:val="00405D4D"/>
    <w:rsid w:val="004113AD"/>
    <w:rsid w:val="00417CD2"/>
    <w:rsid w:val="00421E67"/>
    <w:rsid w:val="0042588E"/>
    <w:rsid w:val="00427D21"/>
    <w:rsid w:val="00431182"/>
    <w:rsid w:val="0043373D"/>
    <w:rsid w:val="00440924"/>
    <w:rsid w:val="0045181F"/>
    <w:rsid w:val="00456409"/>
    <w:rsid w:val="0046469B"/>
    <w:rsid w:val="004769A1"/>
    <w:rsid w:val="00485842"/>
    <w:rsid w:val="004864C4"/>
    <w:rsid w:val="00492AD4"/>
    <w:rsid w:val="004C3265"/>
    <w:rsid w:val="004C3C57"/>
    <w:rsid w:val="004C6B2C"/>
    <w:rsid w:val="004C6B9C"/>
    <w:rsid w:val="004D0195"/>
    <w:rsid w:val="004D7FE4"/>
    <w:rsid w:val="004E2231"/>
    <w:rsid w:val="004E42E2"/>
    <w:rsid w:val="004E5D8B"/>
    <w:rsid w:val="005009C9"/>
    <w:rsid w:val="005056B0"/>
    <w:rsid w:val="00515CB9"/>
    <w:rsid w:val="005222E5"/>
    <w:rsid w:val="00523F8C"/>
    <w:rsid w:val="005733DF"/>
    <w:rsid w:val="00583502"/>
    <w:rsid w:val="00585BAA"/>
    <w:rsid w:val="00592CAB"/>
    <w:rsid w:val="00592D38"/>
    <w:rsid w:val="00594E1C"/>
    <w:rsid w:val="005B4EFD"/>
    <w:rsid w:val="005B590A"/>
    <w:rsid w:val="005D2644"/>
    <w:rsid w:val="005E20B5"/>
    <w:rsid w:val="005F4735"/>
    <w:rsid w:val="00620561"/>
    <w:rsid w:val="00623B2C"/>
    <w:rsid w:val="00624760"/>
    <w:rsid w:val="00630592"/>
    <w:rsid w:val="00630B5A"/>
    <w:rsid w:val="00640EC5"/>
    <w:rsid w:val="00643F36"/>
    <w:rsid w:val="00646EAB"/>
    <w:rsid w:val="00654E61"/>
    <w:rsid w:val="00660FDF"/>
    <w:rsid w:val="00665858"/>
    <w:rsid w:val="00665C49"/>
    <w:rsid w:val="00667779"/>
    <w:rsid w:val="00671E8F"/>
    <w:rsid w:val="00686E2C"/>
    <w:rsid w:val="006967F7"/>
    <w:rsid w:val="006C524E"/>
    <w:rsid w:val="006C6E25"/>
    <w:rsid w:val="006E01F8"/>
    <w:rsid w:val="006E7EB7"/>
    <w:rsid w:val="006E7FD6"/>
    <w:rsid w:val="006F3A45"/>
    <w:rsid w:val="00704A37"/>
    <w:rsid w:val="00733C7A"/>
    <w:rsid w:val="007373C4"/>
    <w:rsid w:val="00744780"/>
    <w:rsid w:val="00747C3C"/>
    <w:rsid w:val="00751C84"/>
    <w:rsid w:val="00756D9A"/>
    <w:rsid w:val="00756E5F"/>
    <w:rsid w:val="00763BF1"/>
    <w:rsid w:val="007641D8"/>
    <w:rsid w:val="0077473E"/>
    <w:rsid w:val="00776015"/>
    <w:rsid w:val="007827D7"/>
    <w:rsid w:val="0078379A"/>
    <w:rsid w:val="00790DB2"/>
    <w:rsid w:val="007917D4"/>
    <w:rsid w:val="007A0875"/>
    <w:rsid w:val="007B7547"/>
    <w:rsid w:val="007C115E"/>
    <w:rsid w:val="007C325D"/>
    <w:rsid w:val="007C3380"/>
    <w:rsid w:val="007D0D3F"/>
    <w:rsid w:val="007D27BA"/>
    <w:rsid w:val="007D529A"/>
    <w:rsid w:val="007E1D1E"/>
    <w:rsid w:val="007E7C6E"/>
    <w:rsid w:val="007F4AD1"/>
    <w:rsid w:val="007F698B"/>
    <w:rsid w:val="007F69B9"/>
    <w:rsid w:val="00807925"/>
    <w:rsid w:val="00810FC9"/>
    <w:rsid w:val="00811F8C"/>
    <w:rsid w:val="00815633"/>
    <w:rsid w:val="0082096C"/>
    <w:rsid w:val="00822FA4"/>
    <w:rsid w:val="00823B7A"/>
    <w:rsid w:val="00826C31"/>
    <w:rsid w:val="00845AE9"/>
    <w:rsid w:val="00851D33"/>
    <w:rsid w:val="00852163"/>
    <w:rsid w:val="00852BCB"/>
    <w:rsid w:val="00856C40"/>
    <w:rsid w:val="00861D43"/>
    <w:rsid w:val="0086362D"/>
    <w:rsid w:val="00867B8E"/>
    <w:rsid w:val="00873860"/>
    <w:rsid w:val="00877F49"/>
    <w:rsid w:val="00885B8F"/>
    <w:rsid w:val="008863D8"/>
    <w:rsid w:val="008B44D2"/>
    <w:rsid w:val="008C25CA"/>
    <w:rsid w:val="008C3178"/>
    <w:rsid w:val="008C342E"/>
    <w:rsid w:val="008C6182"/>
    <w:rsid w:val="008C7C73"/>
    <w:rsid w:val="00904A2F"/>
    <w:rsid w:val="00910BAB"/>
    <w:rsid w:val="00911B49"/>
    <w:rsid w:val="00912E8C"/>
    <w:rsid w:val="009146A8"/>
    <w:rsid w:val="009146B9"/>
    <w:rsid w:val="00917414"/>
    <w:rsid w:val="009224BC"/>
    <w:rsid w:val="00930365"/>
    <w:rsid w:val="00942979"/>
    <w:rsid w:val="00951927"/>
    <w:rsid w:val="009523C2"/>
    <w:rsid w:val="009552E8"/>
    <w:rsid w:val="0095723C"/>
    <w:rsid w:val="0096464D"/>
    <w:rsid w:val="0097316D"/>
    <w:rsid w:val="00977D92"/>
    <w:rsid w:val="00982D2E"/>
    <w:rsid w:val="0099316A"/>
    <w:rsid w:val="009A0AB2"/>
    <w:rsid w:val="009A5763"/>
    <w:rsid w:val="009A7D57"/>
    <w:rsid w:val="009B1066"/>
    <w:rsid w:val="009C27BF"/>
    <w:rsid w:val="009C374E"/>
    <w:rsid w:val="009D7F15"/>
    <w:rsid w:val="009E76D4"/>
    <w:rsid w:val="009F11F4"/>
    <w:rsid w:val="009F3782"/>
    <w:rsid w:val="009F5E6F"/>
    <w:rsid w:val="009F5E78"/>
    <w:rsid w:val="00A14B35"/>
    <w:rsid w:val="00A21260"/>
    <w:rsid w:val="00A23D3B"/>
    <w:rsid w:val="00A3118C"/>
    <w:rsid w:val="00A54847"/>
    <w:rsid w:val="00A73959"/>
    <w:rsid w:val="00A74D71"/>
    <w:rsid w:val="00A80617"/>
    <w:rsid w:val="00A85A76"/>
    <w:rsid w:val="00A91D12"/>
    <w:rsid w:val="00A94915"/>
    <w:rsid w:val="00AA19FA"/>
    <w:rsid w:val="00AA523B"/>
    <w:rsid w:val="00AA5F36"/>
    <w:rsid w:val="00AB0184"/>
    <w:rsid w:val="00AB2CCC"/>
    <w:rsid w:val="00AB7A53"/>
    <w:rsid w:val="00AD20E0"/>
    <w:rsid w:val="00AF1B21"/>
    <w:rsid w:val="00B0110D"/>
    <w:rsid w:val="00B01989"/>
    <w:rsid w:val="00B15D48"/>
    <w:rsid w:val="00B23F2D"/>
    <w:rsid w:val="00B25488"/>
    <w:rsid w:val="00B32493"/>
    <w:rsid w:val="00B33CD5"/>
    <w:rsid w:val="00B42585"/>
    <w:rsid w:val="00B44C00"/>
    <w:rsid w:val="00B56876"/>
    <w:rsid w:val="00B61028"/>
    <w:rsid w:val="00B63D6F"/>
    <w:rsid w:val="00B664B7"/>
    <w:rsid w:val="00B74E28"/>
    <w:rsid w:val="00B8292F"/>
    <w:rsid w:val="00B86601"/>
    <w:rsid w:val="00BA3C31"/>
    <w:rsid w:val="00BA6E0D"/>
    <w:rsid w:val="00BB1073"/>
    <w:rsid w:val="00BB251C"/>
    <w:rsid w:val="00BB3DFD"/>
    <w:rsid w:val="00BB4A82"/>
    <w:rsid w:val="00BB5757"/>
    <w:rsid w:val="00BC3E04"/>
    <w:rsid w:val="00BC4609"/>
    <w:rsid w:val="00BC7939"/>
    <w:rsid w:val="00BC7D6F"/>
    <w:rsid w:val="00BD367B"/>
    <w:rsid w:val="00BD5CE8"/>
    <w:rsid w:val="00C121CA"/>
    <w:rsid w:val="00C140D7"/>
    <w:rsid w:val="00C17B95"/>
    <w:rsid w:val="00C3218B"/>
    <w:rsid w:val="00C34455"/>
    <w:rsid w:val="00C35330"/>
    <w:rsid w:val="00C40712"/>
    <w:rsid w:val="00C54FE5"/>
    <w:rsid w:val="00C63C63"/>
    <w:rsid w:val="00C63FB8"/>
    <w:rsid w:val="00C81263"/>
    <w:rsid w:val="00C8338B"/>
    <w:rsid w:val="00C93327"/>
    <w:rsid w:val="00C9782D"/>
    <w:rsid w:val="00CA0540"/>
    <w:rsid w:val="00CA094C"/>
    <w:rsid w:val="00CB0B29"/>
    <w:rsid w:val="00CD4747"/>
    <w:rsid w:val="00CF1841"/>
    <w:rsid w:val="00CF43A1"/>
    <w:rsid w:val="00CF7C47"/>
    <w:rsid w:val="00CF7DE9"/>
    <w:rsid w:val="00D03962"/>
    <w:rsid w:val="00D103DE"/>
    <w:rsid w:val="00D10B91"/>
    <w:rsid w:val="00D1133D"/>
    <w:rsid w:val="00D11383"/>
    <w:rsid w:val="00D27663"/>
    <w:rsid w:val="00D31ED3"/>
    <w:rsid w:val="00D42945"/>
    <w:rsid w:val="00D514A7"/>
    <w:rsid w:val="00D6555B"/>
    <w:rsid w:val="00D70459"/>
    <w:rsid w:val="00D72C5E"/>
    <w:rsid w:val="00D76B1C"/>
    <w:rsid w:val="00D805C8"/>
    <w:rsid w:val="00D82CDD"/>
    <w:rsid w:val="00D90430"/>
    <w:rsid w:val="00D97BE2"/>
    <w:rsid w:val="00DA0C5E"/>
    <w:rsid w:val="00DA4683"/>
    <w:rsid w:val="00DA49CA"/>
    <w:rsid w:val="00DA78C6"/>
    <w:rsid w:val="00DC3F6D"/>
    <w:rsid w:val="00DC6687"/>
    <w:rsid w:val="00DD1406"/>
    <w:rsid w:val="00DD170E"/>
    <w:rsid w:val="00DD6D52"/>
    <w:rsid w:val="00DD6E70"/>
    <w:rsid w:val="00DF6970"/>
    <w:rsid w:val="00E00514"/>
    <w:rsid w:val="00E16B99"/>
    <w:rsid w:val="00E36E99"/>
    <w:rsid w:val="00E410F5"/>
    <w:rsid w:val="00E71A51"/>
    <w:rsid w:val="00E71CC4"/>
    <w:rsid w:val="00E72861"/>
    <w:rsid w:val="00E8041C"/>
    <w:rsid w:val="00E866CC"/>
    <w:rsid w:val="00E90076"/>
    <w:rsid w:val="00E9468D"/>
    <w:rsid w:val="00EA724E"/>
    <w:rsid w:val="00EB07E8"/>
    <w:rsid w:val="00EB490F"/>
    <w:rsid w:val="00EC1616"/>
    <w:rsid w:val="00ED0ED1"/>
    <w:rsid w:val="00ED3106"/>
    <w:rsid w:val="00EE0EBC"/>
    <w:rsid w:val="00EF2057"/>
    <w:rsid w:val="00EF50A9"/>
    <w:rsid w:val="00EF662F"/>
    <w:rsid w:val="00F02FFC"/>
    <w:rsid w:val="00F06E79"/>
    <w:rsid w:val="00F2550F"/>
    <w:rsid w:val="00F255B3"/>
    <w:rsid w:val="00F26807"/>
    <w:rsid w:val="00F30168"/>
    <w:rsid w:val="00F51C22"/>
    <w:rsid w:val="00F5280E"/>
    <w:rsid w:val="00F578F3"/>
    <w:rsid w:val="00F6131F"/>
    <w:rsid w:val="00F704EB"/>
    <w:rsid w:val="00F90CE4"/>
    <w:rsid w:val="00F93F7F"/>
    <w:rsid w:val="00FA369D"/>
    <w:rsid w:val="00FB26D6"/>
    <w:rsid w:val="00FB7AE3"/>
    <w:rsid w:val="00FD1E5F"/>
    <w:rsid w:val="00FD2D12"/>
    <w:rsid w:val="00FD65DA"/>
    <w:rsid w:val="00FE4975"/>
    <w:rsid w:val="00FE5642"/>
    <w:rsid w:val="00FE56C8"/>
    <w:rsid w:val="00FF2489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val\Desktop\Papel%20Timbrado%20Camara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BCD2EF0-E0DB-4B06-94B5-2E46CE93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3</TotalTime>
  <Pages>1</Pages>
  <Words>104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Usuario</cp:lastModifiedBy>
  <cp:revision>2</cp:revision>
  <cp:lastPrinted>2012-12-03T18:05:00Z</cp:lastPrinted>
  <dcterms:created xsi:type="dcterms:W3CDTF">2013-01-29T11:34:00Z</dcterms:created>
  <dcterms:modified xsi:type="dcterms:W3CDTF">2013-01-29T11:34:00Z</dcterms:modified>
</cp:coreProperties>
</file>