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7" w:rsidRDefault="005F4307" w:rsidP="00921CDC">
      <w:pPr>
        <w:rPr>
          <w:rFonts w:ascii="Times New Roman" w:hAnsi="Times New Roman"/>
          <w:sz w:val="26"/>
          <w:szCs w:val="26"/>
        </w:rPr>
      </w:pPr>
    </w:p>
    <w:p w:rsidR="006B47C3" w:rsidRDefault="006B47C3" w:rsidP="00921CDC">
      <w:pPr>
        <w:rPr>
          <w:rFonts w:cs="Arial"/>
          <w:b/>
          <w:sz w:val="26"/>
          <w:szCs w:val="26"/>
        </w:rPr>
      </w:pPr>
    </w:p>
    <w:p w:rsidR="00921CDC" w:rsidRPr="001E48C4" w:rsidRDefault="00921CDC" w:rsidP="00921CDC">
      <w:pPr>
        <w:rPr>
          <w:rFonts w:cs="Arial"/>
          <w:b/>
          <w:sz w:val="26"/>
          <w:szCs w:val="26"/>
        </w:rPr>
      </w:pPr>
      <w:bookmarkStart w:id="0" w:name="_GoBack"/>
      <w:bookmarkEnd w:id="0"/>
      <w:r w:rsidRPr="001E48C4">
        <w:rPr>
          <w:rFonts w:cs="Arial"/>
          <w:b/>
          <w:sz w:val="26"/>
          <w:szCs w:val="26"/>
        </w:rPr>
        <w:t xml:space="preserve">Senhor Presidente, </w:t>
      </w:r>
    </w:p>
    <w:p w:rsidR="00921CDC" w:rsidRPr="001E48C4" w:rsidRDefault="00921CDC" w:rsidP="00921CDC">
      <w:pPr>
        <w:rPr>
          <w:rFonts w:cs="Arial"/>
          <w:b/>
          <w:sz w:val="26"/>
          <w:szCs w:val="26"/>
        </w:rPr>
      </w:pPr>
      <w:r w:rsidRPr="001E48C4">
        <w:rPr>
          <w:rFonts w:cs="Arial"/>
          <w:b/>
          <w:sz w:val="26"/>
          <w:szCs w:val="26"/>
        </w:rPr>
        <w:t xml:space="preserve">Nobres </w:t>
      </w:r>
      <w:r w:rsidR="00104638" w:rsidRPr="001E48C4">
        <w:rPr>
          <w:rFonts w:cs="Arial"/>
          <w:b/>
          <w:sz w:val="26"/>
          <w:szCs w:val="26"/>
        </w:rPr>
        <w:t>Vereadores</w:t>
      </w:r>
    </w:p>
    <w:p w:rsidR="001E48C4" w:rsidRPr="001E48C4" w:rsidRDefault="001E48C4" w:rsidP="00921CDC">
      <w:pPr>
        <w:rPr>
          <w:rFonts w:cs="Arial"/>
          <w:sz w:val="26"/>
          <w:szCs w:val="26"/>
        </w:rPr>
      </w:pPr>
    </w:p>
    <w:p w:rsidR="00E86F08" w:rsidRPr="001E48C4" w:rsidRDefault="00921CDC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cs="Arial"/>
          <w:b/>
          <w:sz w:val="26"/>
          <w:szCs w:val="26"/>
        </w:rPr>
      </w:pPr>
      <w:r w:rsidRPr="001E48C4">
        <w:rPr>
          <w:rFonts w:cs="Arial"/>
          <w:sz w:val="26"/>
          <w:szCs w:val="26"/>
        </w:rPr>
        <w:t xml:space="preserve">Apresentamos para apreciação da Casa a Emenda ao Projeto de Lei nº </w:t>
      </w:r>
      <w:r w:rsidR="001E48C4" w:rsidRPr="001E48C4">
        <w:rPr>
          <w:rFonts w:cs="Arial"/>
          <w:sz w:val="26"/>
          <w:szCs w:val="26"/>
        </w:rPr>
        <w:t>43</w:t>
      </w:r>
      <w:r w:rsidR="000B0DD9" w:rsidRPr="001E48C4">
        <w:rPr>
          <w:rFonts w:cs="Arial"/>
          <w:sz w:val="26"/>
          <w:szCs w:val="26"/>
        </w:rPr>
        <w:t>/2015</w:t>
      </w:r>
      <w:r w:rsidRPr="001E48C4">
        <w:rPr>
          <w:rFonts w:cs="Arial"/>
          <w:sz w:val="26"/>
          <w:szCs w:val="26"/>
        </w:rPr>
        <w:t xml:space="preserve"> que: </w:t>
      </w:r>
      <w:r w:rsidR="00E86F08" w:rsidRPr="001E48C4">
        <w:rPr>
          <w:rFonts w:cs="Arial"/>
          <w:b/>
          <w:sz w:val="26"/>
          <w:szCs w:val="26"/>
        </w:rPr>
        <w:t>“</w:t>
      </w:r>
      <w:r w:rsidR="001E48C4" w:rsidRPr="001E48C4">
        <w:rPr>
          <w:rFonts w:cs="Arial"/>
          <w:b/>
          <w:sz w:val="26"/>
          <w:szCs w:val="26"/>
        </w:rPr>
        <w:t>Estabelece normas para comércio de animais vivos no município de Valinhos e da outras providenciais.</w:t>
      </w:r>
      <w:proofErr w:type="gramStart"/>
      <w:r w:rsidR="004B5B52" w:rsidRPr="001E48C4">
        <w:rPr>
          <w:rFonts w:cs="Arial"/>
          <w:b/>
          <w:sz w:val="26"/>
          <w:szCs w:val="26"/>
        </w:rPr>
        <w:t>”</w:t>
      </w:r>
      <w:proofErr w:type="gramEnd"/>
    </w:p>
    <w:p w:rsidR="00A26B00" w:rsidRPr="001E48C4" w:rsidRDefault="00A26B00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cs="Arial"/>
          <w:b/>
          <w:sz w:val="26"/>
          <w:szCs w:val="26"/>
        </w:rPr>
      </w:pPr>
    </w:p>
    <w:p w:rsidR="00921CDC" w:rsidRPr="001E48C4" w:rsidRDefault="00921CDC" w:rsidP="00D319C9">
      <w:pPr>
        <w:spacing w:line="360" w:lineRule="auto"/>
        <w:rPr>
          <w:rFonts w:cs="Arial"/>
          <w:b/>
          <w:caps/>
          <w:sz w:val="26"/>
          <w:szCs w:val="26"/>
        </w:rPr>
      </w:pPr>
      <w:r w:rsidRPr="001E48C4">
        <w:rPr>
          <w:rFonts w:cs="Arial"/>
          <w:b/>
          <w:caps/>
          <w:sz w:val="26"/>
          <w:szCs w:val="26"/>
        </w:rPr>
        <w:t>Emenda nº _____/201</w:t>
      </w:r>
      <w:r w:rsidR="000B0DD9" w:rsidRPr="001E48C4">
        <w:rPr>
          <w:rFonts w:cs="Arial"/>
          <w:b/>
          <w:caps/>
          <w:sz w:val="26"/>
          <w:szCs w:val="26"/>
        </w:rPr>
        <w:t>5</w:t>
      </w:r>
      <w:r w:rsidR="000C7D3E" w:rsidRPr="001E48C4">
        <w:rPr>
          <w:rFonts w:cs="Arial"/>
          <w:b/>
          <w:caps/>
          <w:sz w:val="26"/>
          <w:szCs w:val="26"/>
        </w:rPr>
        <w:t>.</w:t>
      </w:r>
    </w:p>
    <w:p w:rsidR="00947576" w:rsidRPr="001E48C4" w:rsidRDefault="00947576" w:rsidP="00D319C9">
      <w:pPr>
        <w:spacing w:line="360" w:lineRule="auto"/>
        <w:ind w:left="2124"/>
        <w:jc w:val="both"/>
        <w:rPr>
          <w:rFonts w:cs="Arial"/>
          <w:sz w:val="26"/>
          <w:szCs w:val="26"/>
        </w:rPr>
      </w:pPr>
    </w:p>
    <w:p w:rsidR="00324172" w:rsidRPr="001E48C4" w:rsidRDefault="00324172" w:rsidP="00324172">
      <w:pPr>
        <w:spacing w:line="360" w:lineRule="auto"/>
        <w:jc w:val="both"/>
        <w:rPr>
          <w:rFonts w:cs="Arial"/>
          <w:sz w:val="26"/>
          <w:szCs w:val="26"/>
        </w:rPr>
      </w:pPr>
      <w:r w:rsidRPr="001E48C4">
        <w:rPr>
          <w:rFonts w:cs="Arial"/>
          <w:sz w:val="26"/>
          <w:szCs w:val="26"/>
        </w:rPr>
        <w:t xml:space="preserve">O </w:t>
      </w:r>
      <w:proofErr w:type="spellStart"/>
      <w:r w:rsidRPr="001E48C4">
        <w:rPr>
          <w:rFonts w:cs="Arial"/>
          <w:sz w:val="26"/>
          <w:szCs w:val="26"/>
        </w:rPr>
        <w:t>Art</w:t>
      </w:r>
      <w:proofErr w:type="spellEnd"/>
      <w:proofErr w:type="gramStart"/>
      <w:r w:rsidRPr="001E48C4">
        <w:rPr>
          <w:rFonts w:cs="Arial"/>
          <w:sz w:val="26"/>
          <w:szCs w:val="26"/>
        </w:rPr>
        <w:t xml:space="preserve"> </w:t>
      </w:r>
      <w:r w:rsidR="00B704F7" w:rsidRPr="001E48C4">
        <w:rPr>
          <w:rFonts w:cs="Arial"/>
          <w:sz w:val="26"/>
          <w:szCs w:val="26"/>
        </w:rPr>
        <w:t xml:space="preserve"> </w:t>
      </w:r>
      <w:proofErr w:type="gramEnd"/>
      <w:r w:rsidR="00A26B00" w:rsidRPr="001E48C4">
        <w:rPr>
          <w:rFonts w:cs="Arial"/>
          <w:sz w:val="26"/>
          <w:szCs w:val="26"/>
        </w:rPr>
        <w:t>4</w:t>
      </w:r>
      <w:r w:rsidR="00B704F7" w:rsidRPr="001E48C4">
        <w:rPr>
          <w:rFonts w:cs="Arial"/>
          <w:sz w:val="26"/>
          <w:szCs w:val="26"/>
        </w:rPr>
        <w:t xml:space="preserve"> </w:t>
      </w:r>
      <w:r w:rsidRPr="001E48C4">
        <w:rPr>
          <w:rFonts w:cs="Arial"/>
          <w:sz w:val="26"/>
          <w:szCs w:val="26"/>
        </w:rPr>
        <w:t xml:space="preserve">º </w:t>
      </w:r>
      <w:r w:rsidR="00B704F7" w:rsidRPr="001E48C4">
        <w:rPr>
          <w:rFonts w:cs="Arial"/>
          <w:sz w:val="26"/>
          <w:szCs w:val="26"/>
        </w:rPr>
        <w:t xml:space="preserve"> </w:t>
      </w:r>
      <w:r w:rsidRPr="001E48C4">
        <w:rPr>
          <w:rFonts w:cs="Arial"/>
          <w:sz w:val="26"/>
          <w:szCs w:val="26"/>
        </w:rPr>
        <w:t>passa a ter a seguinte redação:</w:t>
      </w:r>
    </w:p>
    <w:p w:rsidR="00947576" w:rsidRPr="001E48C4" w:rsidRDefault="00947576" w:rsidP="00324172">
      <w:pPr>
        <w:spacing w:line="360" w:lineRule="auto"/>
        <w:jc w:val="both"/>
        <w:rPr>
          <w:rFonts w:cs="Arial"/>
          <w:sz w:val="26"/>
          <w:szCs w:val="26"/>
        </w:rPr>
      </w:pPr>
    </w:p>
    <w:p w:rsidR="001E48C4" w:rsidRDefault="001E48C4" w:rsidP="001E48C4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4º</w:t>
      </w:r>
      <w:r>
        <w:rPr>
          <w:rFonts w:cs="Arial"/>
          <w:szCs w:val="24"/>
        </w:rPr>
        <w:t xml:space="preserve"> - O modelo padrão do formulário do “Termo da Posse Responsável” poderá ser fornecido pela Prefeitura Municipal de Valinhos, sendo sua confecção a cargo dos estabelecimentos comerciais.</w:t>
      </w:r>
    </w:p>
    <w:p w:rsidR="001E48C4" w:rsidRDefault="001E48C4" w:rsidP="001E48C4"/>
    <w:p w:rsidR="00104638" w:rsidRPr="00372E4A" w:rsidRDefault="00947576" w:rsidP="00104638">
      <w:pPr>
        <w:spacing w:before="240" w:after="120" w:line="360" w:lineRule="auto"/>
        <w:jc w:val="right"/>
        <w:rPr>
          <w:rFonts w:ascii="Times New Roman" w:hAnsi="Times New Roman"/>
          <w:b/>
          <w:sz w:val="22"/>
          <w:szCs w:val="22"/>
        </w:rPr>
      </w:pPr>
      <w:r w:rsidRPr="00EF5A37">
        <w:rPr>
          <w:rFonts w:ascii="Times New Roman" w:hAnsi="Times New Roman"/>
          <w:b/>
          <w:sz w:val="26"/>
          <w:szCs w:val="26"/>
        </w:rPr>
        <w:tab/>
      </w:r>
      <w:r w:rsidR="00104638" w:rsidRPr="00372E4A">
        <w:rPr>
          <w:rFonts w:cs="Arial"/>
          <w:b/>
          <w:sz w:val="22"/>
          <w:szCs w:val="22"/>
        </w:rPr>
        <w:t xml:space="preserve">Comissão de Justiça e Redação </w:t>
      </w:r>
      <w:r w:rsidR="001E48C4">
        <w:rPr>
          <w:rFonts w:cs="Arial"/>
          <w:sz w:val="22"/>
          <w:szCs w:val="22"/>
        </w:rPr>
        <w:t>aos, 29</w:t>
      </w:r>
      <w:r w:rsidR="00104638" w:rsidRPr="00372E4A">
        <w:rPr>
          <w:rFonts w:cs="Arial"/>
          <w:sz w:val="22"/>
          <w:szCs w:val="22"/>
        </w:rPr>
        <w:t xml:space="preserve"> de maio de 2015.</w:t>
      </w:r>
    </w:p>
    <w:p w:rsidR="00104638" w:rsidRDefault="00104638" w:rsidP="00104638">
      <w:pPr>
        <w:ind w:right="396"/>
        <w:jc w:val="right"/>
        <w:outlineLvl w:val="0"/>
        <w:rPr>
          <w:rFonts w:ascii="Times New Roman" w:hAnsi="Times New Roman"/>
          <w:szCs w:val="24"/>
        </w:rPr>
      </w:pPr>
    </w:p>
    <w:p w:rsidR="001E48C4" w:rsidRPr="004F5A20" w:rsidRDefault="001E48C4" w:rsidP="00104638">
      <w:pPr>
        <w:ind w:right="396"/>
        <w:jc w:val="right"/>
        <w:outlineLvl w:val="0"/>
        <w:rPr>
          <w:rFonts w:ascii="Times New Roman" w:hAnsi="Times New Roman"/>
          <w:szCs w:val="24"/>
        </w:rPr>
      </w:pPr>
    </w:p>
    <w:p w:rsidR="00104638" w:rsidRPr="004F5A20" w:rsidRDefault="00104638" w:rsidP="00104638">
      <w:pPr>
        <w:ind w:right="396"/>
        <w:jc w:val="right"/>
        <w:outlineLvl w:val="0"/>
        <w:rPr>
          <w:rFonts w:ascii="Times New Roman" w:hAnsi="Times New Roman"/>
          <w:szCs w:val="24"/>
        </w:rPr>
      </w:pPr>
    </w:p>
    <w:p w:rsidR="00104638" w:rsidRPr="005F4307" w:rsidRDefault="00104638" w:rsidP="00104638">
      <w:pPr>
        <w:ind w:right="396"/>
        <w:jc w:val="right"/>
        <w:outlineLvl w:val="0"/>
        <w:rPr>
          <w:rFonts w:ascii="Times New Roman" w:hAnsi="Times New Roman"/>
          <w:sz w:val="20"/>
        </w:rPr>
      </w:pP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>PAULO ROBERTO MONTERO</w:t>
      </w: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19551D" w:rsidRDefault="00104638" w:rsidP="00104638">
      <w:pPr>
        <w:ind w:right="396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 xml:space="preserve">ALDEMAR VEIGA JUNIOR </w:t>
      </w:r>
      <w:r>
        <w:rPr>
          <w:rFonts w:ascii="Times New Roman" w:hAnsi="Times New Roman"/>
          <w:b/>
          <w:sz w:val="20"/>
        </w:rPr>
        <w:t xml:space="preserve">     </w:t>
      </w:r>
      <w:r w:rsidRPr="0019551D">
        <w:rPr>
          <w:rFonts w:ascii="Times New Roman" w:hAnsi="Times New Roman"/>
          <w:b/>
          <w:sz w:val="20"/>
        </w:rPr>
        <w:t xml:space="preserve">                             </w:t>
      </w:r>
      <w:r>
        <w:rPr>
          <w:rFonts w:ascii="Times New Roman" w:hAnsi="Times New Roman"/>
          <w:b/>
          <w:sz w:val="20"/>
        </w:rPr>
        <w:t xml:space="preserve">                             </w:t>
      </w:r>
      <w:r w:rsidRPr="0019551D">
        <w:rPr>
          <w:rFonts w:ascii="Times New Roman" w:hAnsi="Times New Roman"/>
          <w:b/>
          <w:sz w:val="20"/>
        </w:rPr>
        <w:t xml:space="preserve">  ISRAEL SCUPENARO</w:t>
      </w: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19551D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04638" w:rsidRPr="005F4307" w:rsidRDefault="00104638" w:rsidP="00104638">
      <w:pPr>
        <w:ind w:right="39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9551D">
        <w:rPr>
          <w:rFonts w:ascii="Times New Roman" w:hAnsi="Times New Roman"/>
          <w:b/>
          <w:sz w:val="20"/>
        </w:rPr>
        <w:t>KIKO BELONI                                                                                           GILBERTO BORGES</w:t>
      </w:r>
      <w:proofErr w:type="gramStart"/>
      <w:r w:rsidRPr="0019551D">
        <w:rPr>
          <w:rFonts w:ascii="Times New Roman" w:hAnsi="Times New Roman"/>
          <w:b/>
          <w:sz w:val="20"/>
        </w:rPr>
        <w:t xml:space="preserve">  </w:t>
      </w:r>
    </w:p>
    <w:p w:rsidR="00921CDC" w:rsidRPr="005F4307" w:rsidRDefault="00921CDC" w:rsidP="00104638">
      <w:pPr>
        <w:tabs>
          <w:tab w:val="left" w:pos="3546"/>
        </w:tabs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End"/>
    </w:p>
    <w:sectPr w:rsidR="00921CDC" w:rsidRPr="005F4307" w:rsidSect="00D328B5">
      <w:footerReference w:type="default" r:id="rId9"/>
      <w:pgSz w:w="11907" w:h="16840" w:code="9"/>
      <w:pgMar w:top="2552" w:right="1021" w:bottom="1531" w:left="2552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99" w:rsidRDefault="00870E99">
      <w:r>
        <w:separator/>
      </w:r>
    </w:p>
  </w:endnote>
  <w:endnote w:type="continuationSeparator" w:id="0">
    <w:p w:rsidR="00870E99" w:rsidRDefault="0087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B5" w:rsidRDefault="00D328B5" w:rsidP="00D328B5">
    <w:pPr>
      <w:pStyle w:val="Rodap"/>
      <w:ind w:left="-1985" w:right="-313"/>
      <w:jc w:val="center"/>
    </w:pPr>
  </w:p>
  <w:p w:rsidR="00930365" w:rsidRDefault="0093036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99" w:rsidRDefault="00870E99">
      <w:r>
        <w:separator/>
      </w:r>
    </w:p>
  </w:footnote>
  <w:footnote w:type="continuationSeparator" w:id="0">
    <w:p w:rsidR="00870E99" w:rsidRDefault="00870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C83"/>
    <w:multiLevelType w:val="hybridMultilevel"/>
    <w:tmpl w:val="6F5826E8"/>
    <w:lvl w:ilvl="0" w:tplc="6D026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34D74"/>
    <w:multiLevelType w:val="hybridMultilevel"/>
    <w:tmpl w:val="98E866B6"/>
    <w:lvl w:ilvl="0" w:tplc="288603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2114C"/>
    <w:multiLevelType w:val="hybridMultilevel"/>
    <w:tmpl w:val="180E208C"/>
    <w:lvl w:ilvl="0" w:tplc="449A3B5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0EB39C4"/>
    <w:multiLevelType w:val="hybridMultilevel"/>
    <w:tmpl w:val="18EA4A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58B"/>
    <w:multiLevelType w:val="hybridMultilevel"/>
    <w:tmpl w:val="1054BC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7A543E"/>
    <w:multiLevelType w:val="hybridMultilevel"/>
    <w:tmpl w:val="FD9E3B82"/>
    <w:lvl w:ilvl="0" w:tplc="DFB60E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DB18E6"/>
    <w:multiLevelType w:val="hybridMultilevel"/>
    <w:tmpl w:val="303E2662"/>
    <w:lvl w:ilvl="0" w:tplc="5BF427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B7376"/>
    <w:multiLevelType w:val="hybridMultilevel"/>
    <w:tmpl w:val="90C0B84A"/>
    <w:lvl w:ilvl="0" w:tplc="A16E7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3FB8"/>
    <w:multiLevelType w:val="hybridMultilevel"/>
    <w:tmpl w:val="AA0E8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90D"/>
    <w:multiLevelType w:val="hybridMultilevel"/>
    <w:tmpl w:val="107E24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C6F"/>
    <w:multiLevelType w:val="hybridMultilevel"/>
    <w:tmpl w:val="DD464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7B24"/>
    <w:multiLevelType w:val="hybridMultilevel"/>
    <w:tmpl w:val="EC202C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CB2F4E"/>
    <w:multiLevelType w:val="hybridMultilevel"/>
    <w:tmpl w:val="02804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7FE5"/>
    <w:multiLevelType w:val="hybridMultilevel"/>
    <w:tmpl w:val="589E2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7"/>
    <w:rsid w:val="00016BF6"/>
    <w:rsid w:val="00045171"/>
    <w:rsid w:val="00053F7B"/>
    <w:rsid w:val="00071066"/>
    <w:rsid w:val="000748A9"/>
    <w:rsid w:val="000753CB"/>
    <w:rsid w:val="00075A69"/>
    <w:rsid w:val="000A31A5"/>
    <w:rsid w:val="000B0DD9"/>
    <w:rsid w:val="000C7D3E"/>
    <w:rsid w:val="000D52EB"/>
    <w:rsid w:val="000E436E"/>
    <w:rsid w:val="000E5D9C"/>
    <w:rsid w:val="000F5A73"/>
    <w:rsid w:val="00104638"/>
    <w:rsid w:val="00127F38"/>
    <w:rsid w:val="00130166"/>
    <w:rsid w:val="00131FC5"/>
    <w:rsid w:val="001554B3"/>
    <w:rsid w:val="00157E3C"/>
    <w:rsid w:val="00157E4F"/>
    <w:rsid w:val="00167730"/>
    <w:rsid w:val="00172F71"/>
    <w:rsid w:val="00175201"/>
    <w:rsid w:val="00175359"/>
    <w:rsid w:val="0018072B"/>
    <w:rsid w:val="00186E6E"/>
    <w:rsid w:val="00190B03"/>
    <w:rsid w:val="001956E2"/>
    <w:rsid w:val="001A09A8"/>
    <w:rsid w:val="001B3901"/>
    <w:rsid w:val="001C7106"/>
    <w:rsid w:val="001C7279"/>
    <w:rsid w:val="001D7A49"/>
    <w:rsid w:val="001E18AF"/>
    <w:rsid w:val="001E48C4"/>
    <w:rsid w:val="00200FA9"/>
    <w:rsid w:val="00213723"/>
    <w:rsid w:val="00225D35"/>
    <w:rsid w:val="0022696A"/>
    <w:rsid w:val="00231D25"/>
    <w:rsid w:val="00240686"/>
    <w:rsid w:val="0024131E"/>
    <w:rsid w:val="00243FBC"/>
    <w:rsid w:val="00244BB0"/>
    <w:rsid w:val="002469CA"/>
    <w:rsid w:val="002473A9"/>
    <w:rsid w:val="00251235"/>
    <w:rsid w:val="002536F0"/>
    <w:rsid w:val="002553C8"/>
    <w:rsid w:val="002606F2"/>
    <w:rsid w:val="00260724"/>
    <w:rsid w:val="002654FA"/>
    <w:rsid w:val="00265F4B"/>
    <w:rsid w:val="00270BD0"/>
    <w:rsid w:val="002714CA"/>
    <w:rsid w:val="00273E72"/>
    <w:rsid w:val="0028476C"/>
    <w:rsid w:val="00295A4D"/>
    <w:rsid w:val="0029655F"/>
    <w:rsid w:val="002A0DE8"/>
    <w:rsid w:val="002A3309"/>
    <w:rsid w:val="002B03BF"/>
    <w:rsid w:val="002C1E2E"/>
    <w:rsid w:val="002C1F87"/>
    <w:rsid w:val="002D2C44"/>
    <w:rsid w:val="002F0086"/>
    <w:rsid w:val="00300527"/>
    <w:rsid w:val="00300A85"/>
    <w:rsid w:val="00305320"/>
    <w:rsid w:val="00324172"/>
    <w:rsid w:val="0032629F"/>
    <w:rsid w:val="00334F23"/>
    <w:rsid w:val="00340F14"/>
    <w:rsid w:val="00341E15"/>
    <w:rsid w:val="0034753B"/>
    <w:rsid w:val="003546C0"/>
    <w:rsid w:val="00356F87"/>
    <w:rsid w:val="003639F1"/>
    <w:rsid w:val="00367761"/>
    <w:rsid w:val="00372E4A"/>
    <w:rsid w:val="00373F60"/>
    <w:rsid w:val="00380A9C"/>
    <w:rsid w:val="0038775D"/>
    <w:rsid w:val="003967E9"/>
    <w:rsid w:val="0039748F"/>
    <w:rsid w:val="00397E4D"/>
    <w:rsid w:val="003A4F87"/>
    <w:rsid w:val="003A5B80"/>
    <w:rsid w:val="003C5E65"/>
    <w:rsid w:val="003C7BA4"/>
    <w:rsid w:val="003D451D"/>
    <w:rsid w:val="003E1BD3"/>
    <w:rsid w:val="003E66FD"/>
    <w:rsid w:val="003E67BD"/>
    <w:rsid w:val="003F1612"/>
    <w:rsid w:val="003F48C4"/>
    <w:rsid w:val="0040574D"/>
    <w:rsid w:val="00405D4D"/>
    <w:rsid w:val="004113AD"/>
    <w:rsid w:val="00415B71"/>
    <w:rsid w:val="00417CD2"/>
    <w:rsid w:val="00422C42"/>
    <w:rsid w:val="0042588E"/>
    <w:rsid w:val="00427D21"/>
    <w:rsid w:val="00431182"/>
    <w:rsid w:val="0043373D"/>
    <w:rsid w:val="00433E8B"/>
    <w:rsid w:val="0043459C"/>
    <w:rsid w:val="00436BC5"/>
    <w:rsid w:val="00440924"/>
    <w:rsid w:val="00440FC6"/>
    <w:rsid w:val="0045181F"/>
    <w:rsid w:val="00456409"/>
    <w:rsid w:val="00472F05"/>
    <w:rsid w:val="00473BA6"/>
    <w:rsid w:val="00485842"/>
    <w:rsid w:val="00492AD4"/>
    <w:rsid w:val="004B091F"/>
    <w:rsid w:val="004B1F42"/>
    <w:rsid w:val="004B5B52"/>
    <w:rsid w:val="004C3265"/>
    <w:rsid w:val="004C6B2C"/>
    <w:rsid w:val="004C6B9C"/>
    <w:rsid w:val="004D0195"/>
    <w:rsid w:val="004D7FE4"/>
    <w:rsid w:val="004E0982"/>
    <w:rsid w:val="004E2231"/>
    <w:rsid w:val="004E306E"/>
    <w:rsid w:val="004E5D8B"/>
    <w:rsid w:val="005009C9"/>
    <w:rsid w:val="005056B0"/>
    <w:rsid w:val="00515CB9"/>
    <w:rsid w:val="005222E5"/>
    <w:rsid w:val="00523F8C"/>
    <w:rsid w:val="00526809"/>
    <w:rsid w:val="00526DFD"/>
    <w:rsid w:val="00552694"/>
    <w:rsid w:val="005733DF"/>
    <w:rsid w:val="00573931"/>
    <w:rsid w:val="005778F4"/>
    <w:rsid w:val="005778F5"/>
    <w:rsid w:val="00583502"/>
    <w:rsid w:val="00585BAA"/>
    <w:rsid w:val="00592CAB"/>
    <w:rsid w:val="00592D38"/>
    <w:rsid w:val="00594E1C"/>
    <w:rsid w:val="005B4B3F"/>
    <w:rsid w:val="005B4EFD"/>
    <w:rsid w:val="005B6110"/>
    <w:rsid w:val="005C275E"/>
    <w:rsid w:val="005D2644"/>
    <w:rsid w:val="005E20B5"/>
    <w:rsid w:val="005E2AD8"/>
    <w:rsid w:val="005F4307"/>
    <w:rsid w:val="005F4735"/>
    <w:rsid w:val="00620561"/>
    <w:rsid w:val="00623B2C"/>
    <w:rsid w:val="00632A7E"/>
    <w:rsid w:val="00640EC5"/>
    <w:rsid w:val="00641E96"/>
    <w:rsid w:val="00643F36"/>
    <w:rsid w:val="006458CB"/>
    <w:rsid w:val="00654D00"/>
    <w:rsid w:val="00660FDF"/>
    <w:rsid w:val="00662EED"/>
    <w:rsid w:val="00665C49"/>
    <w:rsid w:val="00667779"/>
    <w:rsid w:val="00671E8F"/>
    <w:rsid w:val="00686CFC"/>
    <w:rsid w:val="00686E2C"/>
    <w:rsid w:val="0069144A"/>
    <w:rsid w:val="00692D8F"/>
    <w:rsid w:val="006A1FE0"/>
    <w:rsid w:val="006A2A7D"/>
    <w:rsid w:val="006A2AAF"/>
    <w:rsid w:val="006A33BA"/>
    <w:rsid w:val="006B0A77"/>
    <w:rsid w:val="006B47C3"/>
    <w:rsid w:val="006B7695"/>
    <w:rsid w:val="006C524E"/>
    <w:rsid w:val="006C6E25"/>
    <w:rsid w:val="006E01F8"/>
    <w:rsid w:val="006E7FD6"/>
    <w:rsid w:val="00703144"/>
    <w:rsid w:val="00704A37"/>
    <w:rsid w:val="00705C48"/>
    <w:rsid w:val="00707DB1"/>
    <w:rsid w:val="00744780"/>
    <w:rsid w:val="00751C84"/>
    <w:rsid w:val="00756D9A"/>
    <w:rsid w:val="00756E5F"/>
    <w:rsid w:val="007641C4"/>
    <w:rsid w:val="007641D8"/>
    <w:rsid w:val="00767BF9"/>
    <w:rsid w:val="00776015"/>
    <w:rsid w:val="007827D7"/>
    <w:rsid w:val="0078379A"/>
    <w:rsid w:val="00790DB2"/>
    <w:rsid w:val="007917D4"/>
    <w:rsid w:val="00791CB6"/>
    <w:rsid w:val="007A2818"/>
    <w:rsid w:val="007B7547"/>
    <w:rsid w:val="007C03C8"/>
    <w:rsid w:val="007C115E"/>
    <w:rsid w:val="007C325D"/>
    <w:rsid w:val="007C3380"/>
    <w:rsid w:val="007D0D3F"/>
    <w:rsid w:val="007D529A"/>
    <w:rsid w:val="007E1D1E"/>
    <w:rsid w:val="007E5F1B"/>
    <w:rsid w:val="007E7C6E"/>
    <w:rsid w:val="007F4098"/>
    <w:rsid w:val="007F4AD1"/>
    <w:rsid w:val="007F698B"/>
    <w:rsid w:val="007F69B9"/>
    <w:rsid w:val="00810FC9"/>
    <w:rsid w:val="00811F8C"/>
    <w:rsid w:val="00815633"/>
    <w:rsid w:val="0082096C"/>
    <w:rsid w:val="00822FA4"/>
    <w:rsid w:val="0082521C"/>
    <w:rsid w:val="00826C31"/>
    <w:rsid w:val="00845AE9"/>
    <w:rsid w:val="00851D33"/>
    <w:rsid w:val="00852163"/>
    <w:rsid w:val="00852BCB"/>
    <w:rsid w:val="00856C40"/>
    <w:rsid w:val="00861D43"/>
    <w:rsid w:val="0086362D"/>
    <w:rsid w:val="00870E99"/>
    <w:rsid w:val="008712D8"/>
    <w:rsid w:val="008863D8"/>
    <w:rsid w:val="00892387"/>
    <w:rsid w:val="008A3419"/>
    <w:rsid w:val="008B199B"/>
    <w:rsid w:val="008C25CA"/>
    <w:rsid w:val="008C3178"/>
    <w:rsid w:val="008C342E"/>
    <w:rsid w:val="008C6182"/>
    <w:rsid w:val="008C7C73"/>
    <w:rsid w:val="008D4C60"/>
    <w:rsid w:val="008E6D7F"/>
    <w:rsid w:val="008F4CB7"/>
    <w:rsid w:val="008F79B7"/>
    <w:rsid w:val="00904A2F"/>
    <w:rsid w:val="00910BAB"/>
    <w:rsid w:val="00912E8C"/>
    <w:rsid w:val="009146A8"/>
    <w:rsid w:val="009146B9"/>
    <w:rsid w:val="00917414"/>
    <w:rsid w:val="00921CDC"/>
    <w:rsid w:val="009224BC"/>
    <w:rsid w:val="009302F5"/>
    <w:rsid w:val="00930365"/>
    <w:rsid w:val="00947576"/>
    <w:rsid w:val="00951927"/>
    <w:rsid w:val="009523C2"/>
    <w:rsid w:val="009552E8"/>
    <w:rsid w:val="0095723C"/>
    <w:rsid w:val="009638AF"/>
    <w:rsid w:val="009725E0"/>
    <w:rsid w:val="0097316D"/>
    <w:rsid w:val="00977D92"/>
    <w:rsid w:val="009810CC"/>
    <w:rsid w:val="0099316A"/>
    <w:rsid w:val="009A19C8"/>
    <w:rsid w:val="009A5763"/>
    <w:rsid w:val="009A7D57"/>
    <w:rsid w:val="009B1066"/>
    <w:rsid w:val="009B1439"/>
    <w:rsid w:val="009C27BF"/>
    <w:rsid w:val="009C4F44"/>
    <w:rsid w:val="009C6939"/>
    <w:rsid w:val="009E0675"/>
    <w:rsid w:val="009F3782"/>
    <w:rsid w:val="009F5E6F"/>
    <w:rsid w:val="009F5E78"/>
    <w:rsid w:val="00A00982"/>
    <w:rsid w:val="00A05C93"/>
    <w:rsid w:val="00A07EE5"/>
    <w:rsid w:val="00A23D3B"/>
    <w:rsid w:val="00A26B00"/>
    <w:rsid w:val="00A3118C"/>
    <w:rsid w:val="00A6701F"/>
    <w:rsid w:val="00A73959"/>
    <w:rsid w:val="00A74D71"/>
    <w:rsid w:val="00A80617"/>
    <w:rsid w:val="00A85A76"/>
    <w:rsid w:val="00A91D12"/>
    <w:rsid w:val="00A94915"/>
    <w:rsid w:val="00AA0312"/>
    <w:rsid w:val="00AA523B"/>
    <w:rsid w:val="00AA5F36"/>
    <w:rsid w:val="00AB0184"/>
    <w:rsid w:val="00AB1C7C"/>
    <w:rsid w:val="00AB2CCC"/>
    <w:rsid w:val="00AB3156"/>
    <w:rsid w:val="00AB7A53"/>
    <w:rsid w:val="00AD20E0"/>
    <w:rsid w:val="00AD63B9"/>
    <w:rsid w:val="00AE3007"/>
    <w:rsid w:val="00AF1B21"/>
    <w:rsid w:val="00B1091C"/>
    <w:rsid w:val="00B15D48"/>
    <w:rsid w:val="00B23F2D"/>
    <w:rsid w:val="00B25488"/>
    <w:rsid w:val="00B32493"/>
    <w:rsid w:val="00B41F9C"/>
    <w:rsid w:val="00B42585"/>
    <w:rsid w:val="00B44C00"/>
    <w:rsid w:val="00B550A1"/>
    <w:rsid w:val="00B56876"/>
    <w:rsid w:val="00B61028"/>
    <w:rsid w:val="00B664B7"/>
    <w:rsid w:val="00B67544"/>
    <w:rsid w:val="00B704F7"/>
    <w:rsid w:val="00B74E28"/>
    <w:rsid w:val="00B8292F"/>
    <w:rsid w:val="00B83786"/>
    <w:rsid w:val="00B86601"/>
    <w:rsid w:val="00B86CF7"/>
    <w:rsid w:val="00B97260"/>
    <w:rsid w:val="00BA2086"/>
    <w:rsid w:val="00BB1073"/>
    <w:rsid w:val="00BB251C"/>
    <w:rsid w:val="00BB3DFD"/>
    <w:rsid w:val="00BB5757"/>
    <w:rsid w:val="00BB68A2"/>
    <w:rsid w:val="00BC3E04"/>
    <w:rsid w:val="00BC4609"/>
    <w:rsid w:val="00BC7D6F"/>
    <w:rsid w:val="00BD367B"/>
    <w:rsid w:val="00BE2889"/>
    <w:rsid w:val="00BE470A"/>
    <w:rsid w:val="00C140D7"/>
    <w:rsid w:val="00C17B95"/>
    <w:rsid w:val="00C3218B"/>
    <w:rsid w:val="00C33C76"/>
    <w:rsid w:val="00C34455"/>
    <w:rsid w:val="00C35330"/>
    <w:rsid w:val="00C37E85"/>
    <w:rsid w:val="00C40712"/>
    <w:rsid w:val="00C45033"/>
    <w:rsid w:val="00C54FE5"/>
    <w:rsid w:val="00C61BAA"/>
    <w:rsid w:val="00C63C63"/>
    <w:rsid w:val="00C81263"/>
    <w:rsid w:val="00C819D2"/>
    <w:rsid w:val="00C8338B"/>
    <w:rsid w:val="00C93327"/>
    <w:rsid w:val="00C95238"/>
    <w:rsid w:val="00C9782D"/>
    <w:rsid w:val="00CA7795"/>
    <w:rsid w:val="00CB0B29"/>
    <w:rsid w:val="00CC4FE0"/>
    <w:rsid w:val="00CD1D61"/>
    <w:rsid w:val="00CD2B87"/>
    <w:rsid w:val="00CD4747"/>
    <w:rsid w:val="00CF1841"/>
    <w:rsid w:val="00CF43A1"/>
    <w:rsid w:val="00CF7C47"/>
    <w:rsid w:val="00CF7DE9"/>
    <w:rsid w:val="00D0155D"/>
    <w:rsid w:val="00D03962"/>
    <w:rsid w:val="00D07722"/>
    <w:rsid w:val="00D1133D"/>
    <w:rsid w:val="00D1381A"/>
    <w:rsid w:val="00D27663"/>
    <w:rsid w:val="00D319C9"/>
    <w:rsid w:val="00D31DE7"/>
    <w:rsid w:val="00D31ED3"/>
    <w:rsid w:val="00D328B5"/>
    <w:rsid w:val="00D345B4"/>
    <w:rsid w:val="00D42945"/>
    <w:rsid w:val="00D514A7"/>
    <w:rsid w:val="00D52540"/>
    <w:rsid w:val="00D6555B"/>
    <w:rsid w:val="00D70459"/>
    <w:rsid w:val="00D72C5E"/>
    <w:rsid w:val="00D76B1C"/>
    <w:rsid w:val="00D82CDD"/>
    <w:rsid w:val="00D86950"/>
    <w:rsid w:val="00D9014C"/>
    <w:rsid w:val="00D97BE2"/>
    <w:rsid w:val="00DA0C5E"/>
    <w:rsid w:val="00DA4683"/>
    <w:rsid w:val="00DA49CA"/>
    <w:rsid w:val="00DA4B3F"/>
    <w:rsid w:val="00DD1406"/>
    <w:rsid w:val="00DD170E"/>
    <w:rsid w:val="00DE770C"/>
    <w:rsid w:val="00DF72A5"/>
    <w:rsid w:val="00E00514"/>
    <w:rsid w:val="00E16B99"/>
    <w:rsid w:val="00E25F52"/>
    <w:rsid w:val="00E30E3B"/>
    <w:rsid w:val="00E55D7A"/>
    <w:rsid w:val="00E57773"/>
    <w:rsid w:val="00E71CC4"/>
    <w:rsid w:val="00E72861"/>
    <w:rsid w:val="00E8041C"/>
    <w:rsid w:val="00E866CC"/>
    <w:rsid w:val="00E86F08"/>
    <w:rsid w:val="00E90076"/>
    <w:rsid w:val="00E92F4B"/>
    <w:rsid w:val="00E9468D"/>
    <w:rsid w:val="00E955D7"/>
    <w:rsid w:val="00EA724E"/>
    <w:rsid w:val="00EB07E8"/>
    <w:rsid w:val="00EB490F"/>
    <w:rsid w:val="00EC1616"/>
    <w:rsid w:val="00ED3EA1"/>
    <w:rsid w:val="00EE0EBC"/>
    <w:rsid w:val="00EF2057"/>
    <w:rsid w:val="00EF50A9"/>
    <w:rsid w:val="00EF5A37"/>
    <w:rsid w:val="00EF662F"/>
    <w:rsid w:val="00F02FFC"/>
    <w:rsid w:val="00F03C56"/>
    <w:rsid w:val="00F06E79"/>
    <w:rsid w:val="00F123E9"/>
    <w:rsid w:val="00F2550F"/>
    <w:rsid w:val="00F255B3"/>
    <w:rsid w:val="00F26807"/>
    <w:rsid w:val="00F30168"/>
    <w:rsid w:val="00F3179E"/>
    <w:rsid w:val="00F45986"/>
    <w:rsid w:val="00F5280E"/>
    <w:rsid w:val="00F578F3"/>
    <w:rsid w:val="00F6131F"/>
    <w:rsid w:val="00F638FE"/>
    <w:rsid w:val="00F66B23"/>
    <w:rsid w:val="00F8298A"/>
    <w:rsid w:val="00F90CE4"/>
    <w:rsid w:val="00F93F7F"/>
    <w:rsid w:val="00FB22E6"/>
    <w:rsid w:val="00FB26D6"/>
    <w:rsid w:val="00FB7AE3"/>
    <w:rsid w:val="00FC4CBA"/>
    <w:rsid w:val="00FD1E5F"/>
    <w:rsid w:val="00FE4975"/>
    <w:rsid w:val="00FE56C8"/>
    <w:rsid w:val="00FF248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scupenaro.CMV\Desktop\Backup%20Jane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09454F4-23EB-4249-ACD2-35C1B03C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lorival@camaravalinhos.sp.gov.br</dc:creator>
  <cp:lastModifiedBy>Vereador Paulo Monteiro</cp:lastModifiedBy>
  <cp:revision>3</cp:revision>
  <cp:lastPrinted>2012-09-17T17:26:00Z</cp:lastPrinted>
  <dcterms:created xsi:type="dcterms:W3CDTF">2015-06-24T18:11:00Z</dcterms:created>
  <dcterms:modified xsi:type="dcterms:W3CDTF">2015-06-24T18:12:00Z</dcterms:modified>
</cp:coreProperties>
</file>