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921CDC" w:rsidRPr="00877EFA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877EFA">
        <w:rPr>
          <w:rFonts w:ascii="Times New Roman" w:hAnsi="Times New Roman"/>
          <w:b/>
          <w:sz w:val="26"/>
          <w:szCs w:val="26"/>
        </w:rPr>
        <w:t xml:space="preserve">Senhor Presidente, </w:t>
      </w:r>
    </w:p>
    <w:p w:rsidR="00921CDC" w:rsidRPr="00877EFA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877EFA">
        <w:rPr>
          <w:rFonts w:ascii="Times New Roman" w:hAnsi="Times New Roman"/>
          <w:b/>
          <w:sz w:val="26"/>
          <w:szCs w:val="26"/>
        </w:rPr>
        <w:t xml:space="preserve">Nobres </w:t>
      </w:r>
      <w:r w:rsidR="00472F05" w:rsidRPr="00877EFA">
        <w:rPr>
          <w:rFonts w:ascii="Times New Roman" w:hAnsi="Times New Roman"/>
          <w:b/>
          <w:sz w:val="26"/>
          <w:szCs w:val="26"/>
        </w:rPr>
        <w:t>C</w:t>
      </w:r>
      <w:r w:rsidRPr="00877EFA">
        <w:rPr>
          <w:rFonts w:ascii="Times New Roman" w:hAnsi="Times New Roman"/>
          <w:b/>
          <w:sz w:val="26"/>
          <w:szCs w:val="26"/>
        </w:rPr>
        <w:t>olegas.</w:t>
      </w:r>
    </w:p>
    <w:p w:rsidR="00E86F08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Apresentamos para apreciação da Casa a Emenda ao Projeto de Lei nº </w:t>
      </w:r>
      <w:r w:rsidR="000B0DD9">
        <w:rPr>
          <w:rFonts w:ascii="Times New Roman" w:hAnsi="Times New Roman"/>
          <w:sz w:val="26"/>
          <w:szCs w:val="26"/>
        </w:rPr>
        <w:t>38/2015</w:t>
      </w:r>
      <w:r w:rsidRPr="005F4307">
        <w:rPr>
          <w:rFonts w:ascii="Times New Roman" w:hAnsi="Times New Roman"/>
          <w:sz w:val="26"/>
          <w:szCs w:val="26"/>
        </w:rPr>
        <w:t xml:space="preserve"> que: </w:t>
      </w:r>
      <w:r w:rsidR="00E86F08" w:rsidRPr="005F4307">
        <w:rPr>
          <w:rFonts w:ascii="Times New Roman" w:hAnsi="Times New Roman"/>
          <w:b/>
          <w:sz w:val="26"/>
          <w:szCs w:val="26"/>
        </w:rPr>
        <w:t>“</w:t>
      </w:r>
      <w:r w:rsidR="000B0DD9" w:rsidRPr="000B0DD9">
        <w:rPr>
          <w:rFonts w:ascii="Times New Roman" w:hAnsi="Times New Roman"/>
          <w:b/>
          <w:sz w:val="26"/>
          <w:szCs w:val="26"/>
        </w:rPr>
        <w:t>Dispõe sobre a aprovação de projetos de regularização de construções clandestinas ou irregulares na forma que especifica.</w:t>
      </w:r>
      <w:proofErr w:type="gramStart"/>
      <w:r w:rsidR="004B5B52" w:rsidRPr="005F4307">
        <w:rPr>
          <w:rFonts w:ascii="Times New Roman" w:hAnsi="Times New Roman"/>
          <w:b/>
          <w:sz w:val="26"/>
          <w:szCs w:val="26"/>
        </w:rPr>
        <w:t>”</w:t>
      </w:r>
      <w:proofErr w:type="gramEnd"/>
    </w:p>
    <w:p w:rsidR="00A26B00" w:rsidRPr="005F4307" w:rsidRDefault="00A26B00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</w:p>
    <w:p w:rsidR="00921CDC" w:rsidRPr="005F4307" w:rsidRDefault="00921CDC" w:rsidP="00D319C9">
      <w:pPr>
        <w:spacing w:line="360" w:lineRule="auto"/>
        <w:rPr>
          <w:rFonts w:ascii="Times New Roman" w:hAnsi="Times New Roman"/>
          <w:b/>
          <w:caps/>
          <w:sz w:val="26"/>
          <w:szCs w:val="26"/>
        </w:rPr>
      </w:pPr>
      <w:r w:rsidRPr="005F4307">
        <w:rPr>
          <w:rFonts w:ascii="Times New Roman" w:hAnsi="Times New Roman"/>
          <w:b/>
          <w:caps/>
          <w:sz w:val="26"/>
          <w:szCs w:val="26"/>
        </w:rPr>
        <w:t xml:space="preserve">Emenda nº </w:t>
      </w:r>
      <w:r w:rsidR="00EE42B6">
        <w:rPr>
          <w:rFonts w:ascii="Times New Roman" w:hAnsi="Times New Roman"/>
          <w:b/>
          <w:caps/>
          <w:sz w:val="26"/>
          <w:szCs w:val="26"/>
        </w:rPr>
        <w:t>07</w:t>
      </w:r>
      <w:bookmarkStart w:id="0" w:name="_GoBack"/>
      <w:bookmarkEnd w:id="0"/>
      <w:r w:rsidRPr="005F4307">
        <w:rPr>
          <w:rFonts w:ascii="Times New Roman" w:hAnsi="Times New Roman"/>
          <w:b/>
          <w:caps/>
          <w:sz w:val="26"/>
          <w:szCs w:val="26"/>
        </w:rPr>
        <w:t>/201</w:t>
      </w:r>
      <w:r w:rsidR="000B0DD9">
        <w:rPr>
          <w:rFonts w:ascii="Times New Roman" w:hAnsi="Times New Roman"/>
          <w:b/>
          <w:caps/>
          <w:sz w:val="26"/>
          <w:szCs w:val="26"/>
        </w:rPr>
        <w:t>5</w:t>
      </w:r>
      <w:r w:rsidR="000C7D3E">
        <w:rPr>
          <w:rFonts w:ascii="Times New Roman" w:hAnsi="Times New Roman"/>
          <w:b/>
          <w:caps/>
          <w:sz w:val="26"/>
          <w:szCs w:val="26"/>
        </w:rPr>
        <w:t>.</w:t>
      </w:r>
    </w:p>
    <w:p w:rsidR="00947576" w:rsidRDefault="00947576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324172" w:rsidRDefault="00324172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O </w:t>
      </w:r>
      <w:proofErr w:type="spellStart"/>
      <w:r>
        <w:rPr>
          <w:rFonts w:ascii="Times New Roman" w:hAnsi="Times New Roman"/>
          <w:sz w:val="26"/>
          <w:szCs w:val="26"/>
        </w:rPr>
        <w:t>Art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A04DD6">
        <w:rPr>
          <w:rFonts w:ascii="Times New Roman" w:hAnsi="Times New Roman"/>
          <w:sz w:val="26"/>
          <w:szCs w:val="26"/>
        </w:rPr>
        <w:t>9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º 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passa a ter a seguinte redação:</w:t>
      </w:r>
    </w:p>
    <w:p w:rsidR="00947576" w:rsidRDefault="00947576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47576" w:rsidRDefault="004B5B52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95316F">
        <w:rPr>
          <w:rFonts w:ascii="Times New Roman" w:hAnsi="Times New Roman"/>
          <w:b/>
          <w:sz w:val="26"/>
          <w:szCs w:val="26"/>
        </w:rPr>
        <w:t>Art</w:t>
      </w:r>
      <w:r w:rsidR="00324172" w:rsidRPr="0095316F">
        <w:rPr>
          <w:rFonts w:ascii="Times New Roman" w:hAnsi="Times New Roman"/>
          <w:b/>
          <w:sz w:val="26"/>
          <w:szCs w:val="26"/>
        </w:rPr>
        <w:t>.</w:t>
      </w:r>
      <w:r w:rsidRPr="0095316F">
        <w:rPr>
          <w:rFonts w:ascii="Times New Roman" w:hAnsi="Times New Roman"/>
          <w:b/>
          <w:sz w:val="26"/>
          <w:szCs w:val="26"/>
        </w:rPr>
        <w:t xml:space="preserve"> </w:t>
      </w:r>
      <w:r w:rsidR="00A04DD6">
        <w:rPr>
          <w:rFonts w:ascii="Times New Roman" w:hAnsi="Times New Roman"/>
          <w:b/>
          <w:sz w:val="26"/>
          <w:szCs w:val="26"/>
        </w:rPr>
        <w:t>9</w:t>
      </w:r>
      <w:r w:rsidR="0095316F" w:rsidRPr="0095316F">
        <w:rPr>
          <w:rFonts w:ascii="Times New Roman" w:hAnsi="Times New Roman"/>
          <w:b/>
          <w:sz w:val="26"/>
          <w:szCs w:val="26"/>
        </w:rPr>
        <w:t xml:space="preserve"> </w:t>
      </w:r>
      <w:r w:rsidRPr="0095316F">
        <w:rPr>
          <w:rFonts w:ascii="Times New Roman" w:hAnsi="Times New Roman"/>
          <w:b/>
          <w:sz w:val="26"/>
          <w:szCs w:val="26"/>
        </w:rPr>
        <w:t>º</w:t>
      </w:r>
      <w:r w:rsidR="00324172" w:rsidRPr="0095316F">
        <w:rPr>
          <w:rFonts w:ascii="Times New Roman" w:hAnsi="Times New Roman"/>
          <w:b/>
          <w:sz w:val="26"/>
          <w:szCs w:val="26"/>
        </w:rPr>
        <w:t>.</w:t>
      </w:r>
      <w:r w:rsidRPr="0095316F">
        <w:rPr>
          <w:rFonts w:ascii="Times New Roman" w:hAnsi="Times New Roman"/>
          <w:b/>
          <w:sz w:val="26"/>
          <w:szCs w:val="26"/>
        </w:rPr>
        <w:t xml:space="preserve"> </w:t>
      </w:r>
      <w:r w:rsidR="00A04DD6">
        <w:rPr>
          <w:rFonts w:ascii="Times New Roman" w:hAnsi="Times New Roman"/>
          <w:b/>
          <w:sz w:val="26"/>
          <w:szCs w:val="26"/>
        </w:rPr>
        <w:t>Revoga-se a Lei nº 4.989/2014.</w:t>
      </w:r>
    </w:p>
    <w:p w:rsidR="00A04DD6" w:rsidRDefault="00A04DD6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7EFA" w:rsidRPr="0095316F" w:rsidRDefault="00877EFA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77EFA" w:rsidRPr="00C67D3C" w:rsidRDefault="00877EFA" w:rsidP="00877EFA">
      <w:pPr>
        <w:tabs>
          <w:tab w:val="left" w:pos="3546"/>
        </w:tabs>
        <w:spacing w:before="240" w:after="120" w:line="360" w:lineRule="auto"/>
        <w:jc w:val="right"/>
        <w:rPr>
          <w:rFonts w:cs="Arial"/>
          <w:sz w:val="22"/>
          <w:szCs w:val="22"/>
        </w:rPr>
      </w:pPr>
      <w:r w:rsidRPr="00C67D3C">
        <w:rPr>
          <w:rFonts w:cs="Arial"/>
          <w:b/>
          <w:sz w:val="22"/>
          <w:szCs w:val="22"/>
        </w:rPr>
        <w:t xml:space="preserve">Comissão de Justiça e Redação </w:t>
      </w:r>
      <w:r w:rsidRPr="00C67D3C">
        <w:rPr>
          <w:rFonts w:cs="Arial"/>
          <w:sz w:val="22"/>
          <w:szCs w:val="22"/>
        </w:rPr>
        <w:t>aos, 16 de Abril de 2015.</w:t>
      </w:r>
    </w:p>
    <w:p w:rsidR="00877EFA" w:rsidRDefault="00877EFA" w:rsidP="00877EFA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877EFA" w:rsidRDefault="00877EFA" w:rsidP="00877EFA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877EFA" w:rsidRPr="004F5A20" w:rsidRDefault="00877EFA" w:rsidP="00877EFA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877EFA" w:rsidRPr="004F5A20" w:rsidRDefault="00877EFA" w:rsidP="00877EFA">
      <w:pPr>
        <w:ind w:right="396"/>
        <w:jc w:val="center"/>
        <w:outlineLvl w:val="0"/>
        <w:rPr>
          <w:rFonts w:ascii="Times New Roman" w:hAnsi="Times New Roman"/>
          <w:szCs w:val="24"/>
        </w:rPr>
      </w:pPr>
    </w:p>
    <w:p w:rsidR="00877EFA" w:rsidRPr="005F4307" w:rsidRDefault="00877EFA" w:rsidP="00877EFA">
      <w:pPr>
        <w:ind w:right="396"/>
        <w:jc w:val="center"/>
        <w:outlineLvl w:val="0"/>
        <w:rPr>
          <w:rFonts w:ascii="Times New Roman" w:hAnsi="Times New Roman"/>
          <w:sz w:val="20"/>
        </w:rPr>
      </w:pPr>
    </w:p>
    <w:p w:rsidR="00877EFA" w:rsidRPr="0019551D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PAULO ROBERTO MONTERO</w:t>
      </w:r>
    </w:p>
    <w:p w:rsidR="00877EFA" w:rsidRPr="0019551D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Pr="0019551D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Pr="0019551D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Pr="0019551D" w:rsidRDefault="00877EFA" w:rsidP="00877EFA">
      <w:pPr>
        <w:ind w:right="396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 xml:space="preserve">ALDEMAR VEIGA JUNIOR </w:t>
      </w:r>
      <w:r>
        <w:rPr>
          <w:rFonts w:ascii="Times New Roman" w:hAnsi="Times New Roman"/>
          <w:b/>
          <w:sz w:val="20"/>
        </w:rPr>
        <w:t xml:space="preserve">     </w:t>
      </w:r>
      <w:r w:rsidRPr="0019551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Pr="0019551D">
        <w:rPr>
          <w:rFonts w:ascii="Times New Roman" w:hAnsi="Times New Roman"/>
          <w:b/>
          <w:sz w:val="20"/>
        </w:rPr>
        <w:t xml:space="preserve">  ISRAEL SCUPENARO</w:t>
      </w:r>
    </w:p>
    <w:p w:rsidR="00877EFA" w:rsidRPr="0019551D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Pr="0019551D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Pr="0019551D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877EFA" w:rsidRPr="005F4307" w:rsidRDefault="00877EFA" w:rsidP="00877EFA">
      <w:pPr>
        <w:ind w:right="396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19551D">
        <w:rPr>
          <w:rFonts w:ascii="Times New Roman" w:hAnsi="Times New Roman"/>
          <w:b/>
          <w:sz w:val="20"/>
        </w:rPr>
        <w:t>KIKO BELONI                                                                                           GILBERTO BORGES</w:t>
      </w:r>
      <w:proofErr w:type="gramStart"/>
      <w:r w:rsidRPr="0019551D">
        <w:rPr>
          <w:rFonts w:ascii="Times New Roman" w:hAnsi="Times New Roman"/>
          <w:b/>
          <w:sz w:val="20"/>
        </w:rPr>
        <w:t xml:space="preserve">  </w:t>
      </w:r>
    </w:p>
    <w:p w:rsidR="00921CDC" w:rsidRPr="005F4307" w:rsidRDefault="00921CDC" w:rsidP="00877EFA">
      <w:pPr>
        <w:tabs>
          <w:tab w:val="left" w:pos="3546"/>
        </w:tabs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End"/>
    </w:p>
    <w:sectPr w:rsidR="00921CDC" w:rsidRPr="005F4307" w:rsidSect="00D328B5">
      <w:footerReference w:type="default" r:id="rId9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32" w:rsidRDefault="00526232">
      <w:r>
        <w:separator/>
      </w:r>
    </w:p>
  </w:endnote>
  <w:endnote w:type="continuationSeparator" w:id="0">
    <w:p w:rsidR="00526232" w:rsidRDefault="0052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4D" w:rsidRPr="00397E4D" w:rsidRDefault="00397E4D" w:rsidP="00D328B5">
    <w:pPr>
      <w:pStyle w:val="Rodap"/>
      <w:ind w:left="-1985" w:right="-313"/>
      <w:jc w:val="center"/>
      <w:rPr>
        <w:sz w:val="16"/>
        <w:szCs w:val="16"/>
        <w:lang w:val="pt-PT"/>
      </w:rPr>
    </w:pPr>
  </w:p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32" w:rsidRDefault="00526232">
      <w:r>
        <w:separator/>
      </w:r>
    </w:p>
  </w:footnote>
  <w:footnote w:type="continuationSeparator" w:id="0">
    <w:p w:rsidR="00526232" w:rsidRDefault="00526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A31A5"/>
    <w:rsid w:val="000B0DD9"/>
    <w:rsid w:val="000C7D3E"/>
    <w:rsid w:val="000D52EB"/>
    <w:rsid w:val="000E436E"/>
    <w:rsid w:val="000E5D9C"/>
    <w:rsid w:val="000F5A73"/>
    <w:rsid w:val="00127F38"/>
    <w:rsid w:val="00130166"/>
    <w:rsid w:val="00131FC5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56E2"/>
    <w:rsid w:val="001A09A8"/>
    <w:rsid w:val="001B3901"/>
    <w:rsid w:val="001C7106"/>
    <w:rsid w:val="001C7279"/>
    <w:rsid w:val="001D7A49"/>
    <w:rsid w:val="001E18AF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17F67"/>
    <w:rsid w:val="00324172"/>
    <w:rsid w:val="0032629F"/>
    <w:rsid w:val="00334F23"/>
    <w:rsid w:val="00340F14"/>
    <w:rsid w:val="00341E15"/>
    <w:rsid w:val="0034753B"/>
    <w:rsid w:val="003546C0"/>
    <w:rsid w:val="00356F87"/>
    <w:rsid w:val="003639F1"/>
    <w:rsid w:val="00367761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232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B0A77"/>
    <w:rsid w:val="006B7695"/>
    <w:rsid w:val="006C524E"/>
    <w:rsid w:val="006C6E25"/>
    <w:rsid w:val="006E01F8"/>
    <w:rsid w:val="006E7FD6"/>
    <w:rsid w:val="00703144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6C40"/>
    <w:rsid w:val="00861D43"/>
    <w:rsid w:val="0086362D"/>
    <w:rsid w:val="008712D8"/>
    <w:rsid w:val="00871D43"/>
    <w:rsid w:val="00877EFA"/>
    <w:rsid w:val="008863D8"/>
    <w:rsid w:val="00892387"/>
    <w:rsid w:val="008A3419"/>
    <w:rsid w:val="008B199B"/>
    <w:rsid w:val="008C25CA"/>
    <w:rsid w:val="008C3178"/>
    <w:rsid w:val="008C342E"/>
    <w:rsid w:val="008C6182"/>
    <w:rsid w:val="008C7C73"/>
    <w:rsid w:val="008D4C60"/>
    <w:rsid w:val="008D77D1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316F"/>
    <w:rsid w:val="009552E8"/>
    <w:rsid w:val="0095723C"/>
    <w:rsid w:val="009638AF"/>
    <w:rsid w:val="009725E0"/>
    <w:rsid w:val="0097316D"/>
    <w:rsid w:val="00977D92"/>
    <w:rsid w:val="009810CC"/>
    <w:rsid w:val="0099316A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4DD6"/>
    <w:rsid w:val="00A05C93"/>
    <w:rsid w:val="00A07EE5"/>
    <w:rsid w:val="00A23D3B"/>
    <w:rsid w:val="00A26B00"/>
    <w:rsid w:val="00A3118C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04F7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FE5"/>
    <w:rsid w:val="00C61BAA"/>
    <w:rsid w:val="00C63C63"/>
    <w:rsid w:val="00C67D3C"/>
    <w:rsid w:val="00C81263"/>
    <w:rsid w:val="00C819D2"/>
    <w:rsid w:val="00C8338B"/>
    <w:rsid w:val="00C93327"/>
    <w:rsid w:val="00C95238"/>
    <w:rsid w:val="00C9782D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D1406"/>
    <w:rsid w:val="00DD170E"/>
    <w:rsid w:val="00DE770C"/>
    <w:rsid w:val="00DF72A5"/>
    <w:rsid w:val="00E0051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A724E"/>
    <w:rsid w:val="00EB07E8"/>
    <w:rsid w:val="00EB490F"/>
    <w:rsid w:val="00EC1616"/>
    <w:rsid w:val="00ED3EA1"/>
    <w:rsid w:val="00EE0EBC"/>
    <w:rsid w:val="00EE42B6"/>
    <w:rsid w:val="00EF2057"/>
    <w:rsid w:val="00EF50A9"/>
    <w:rsid w:val="00EF662F"/>
    <w:rsid w:val="00F02FFC"/>
    <w:rsid w:val="00F03C56"/>
    <w:rsid w:val="00F06E79"/>
    <w:rsid w:val="00F123E9"/>
    <w:rsid w:val="00F2550F"/>
    <w:rsid w:val="00F255B3"/>
    <w:rsid w:val="00F26807"/>
    <w:rsid w:val="00F30168"/>
    <w:rsid w:val="00F3179E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B22E6"/>
    <w:rsid w:val="00FB26D6"/>
    <w:rsid w:val="00FB7AE3"/>
    <w:rsid w:val="00FC4CBA"/>
    <w:rsid w:val="00FD1E5F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A78B441-2323-4146-82D0-EE6CA30B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Rafael Leandro Pereira Da Silva</cp:lastModifiedBy>
  <cp:revision>4</cp:revision>
  <cp:lastPrinted>2012-09-17T17:26:00Z</cp:lastPrinted>
  <dcterms:created xsi:type="dcterms:W3CDTF">2015-05-12T13:29:00Z</dcterms:created>
  <dcterms:modified xsi:type="dcterms:W3CDTF">2015-05-20T11:10:00Z</dcterms:modified>
</cp:coreProperties>
</file>