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921CDC">
      <w:pPr>
        <w:rPr>
          <w:rFonts w:ascii="Times New Roman" w:hAnsi="Times New Roman"/>
          <w:sz w:val="26"/>
          <w:szCs w:val="26"/>
        </w:rPr>
      </w:pPr>
    </w:p>
    <w:p w:rsidR="00921CDC" w:rsidRPr="004F5A20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4F5A20">
        <w:rPr>
          <w:rFonts w:ascii="Times New Roman" w:hAnsi="Times New Roman"/>
          <w:b/>
          <w:sz w:val="26"/>
          <w:szCs w:val="26"/>
        </w:rPr>
        <w:t xml:space="preserve">Senhor Presidente, </w:t>
      </w:r>
    </w:p>
    <w:p w:rsidR="00921CDC" w:rsidRPr="004F5A20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4F5A20">
        <w:rPr>
          <w:rFonts w:ascii="Times New Roman" w:hAnsi="Times New Roman"/>
          <w:b/>
          <w:sz w:val="26"/>
          <w:szCs w:val="26"/>
        </w:rPr>
        <w:t xml:space="preserve">Nobres </w:t>
      </w:r>
      <w:r w:rsidR="004F5A20" w:rsidRPr="004F5A20">
        <w:rPr>
          <w:rFonts w:ascii="Times New Roman" w:hAnsi="Times New Roman"/>
          <w:b/>
          <w:sz w:val="26"/>
          <w:szCs w:val="26"/>
        </w:rPr>
        <w:t>vereadores</w:t>
      </w:r>
      <w:r w:rsidRPr="004F5A20">
        <w:rPr>
          <w:rFonts w:ascii="Times New Roman" w:hAnsi="Times New Roman"/>
          <w:b/>
          <w:sz w:val="26"/>
          <w:szCs w:val="26"/>
        </w:rPr>
        <w:t>.</w:t>
      </w:r>
    </w:p>
    <w:p w:rsidR="00B67544" w:rsidRPr="004F5A20" w:rsidRDefault="00B67544" w:rsidP="00921CDC">
      <w:pPr>
        <w:spacing w:line="360" w:lineRule="auto"/>
        <w:ind w:right="396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E86F08" w:rsidRDefault="00921CDC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Apresentamos para apreciação da Casa a Emenda ao Projeto de Lei nº </w:t>
      </w:r>
      <w:r w:rsidR="000B0DD9">
        <w:rPr>
          <w:rFonts w:ascii="Times New Roman" w:hAnsi="Times New Roman"/>
          <w:sz w:val="26"/>
          <w:szCs w:val="26"/>
        </w:rPr>
        <w:t>38/2015</w:t>
      </w:r>
      <w:r w:rsidRPr="005F4307">
        <w:rPr>
          <w:rFonts w:ascii="Times New Roman" w:hAnsi="Times New Roman"/>
          <w:sz w:val="26"/>
          <w:szCs w:val="26"/>
        </w:rPr>
        <w:t xml:space="preserve"> que: </w:t>
      </w:r>
      <w:r w:rsidR="00E86F08" w:rsidRPr="005F4307">
        <w:rPr>
          <w:rFonts w:ascii="Times New Roman" w:hAnsi="Times New Roman"/>
          <w:b/>
          <w:sz w:val="26"/>
          <w:szCs w:val="26"/>
        </w:rPr>
        <w:t>“</w:t>
      </w:r>
      <w:r w:rsidR="000B0DD9" w:rsidRPr="000B0DD9">
        <w:rPr>
          <w:rFonts w:ascii="Times New Roman" w:hAnsi="Times New Roman"/>
          <w:b/>
          <w:sz w:val="26"/>
          <w:szCs w:val="26"/>
        </w:rPr>
        <w:t>Dispõe sobre a aprovação de projetos de regularização de construções clandestinas ou irregulares na forma que especifica.</w:t>
      </w:r>
      <w:proofErr w:type="gramStart"/>
      <w:r w:rsidR="004B5B52" w:rsidRPr="005F4307">
        <w:rPr>
          <w:rFonts w:ascii="Times New Roman" w:hAnsi="Times New Roman"/>
          <w:b/>
          <w:sz w:val="26"/>
          <w:szCs w:val="26"/>
        </w:rPr>
        <w:t>”</w:t>
      </w:r>
      <w:proofErr w:type="gramEnd"/>
    </w:p>
    <w:p w:rsidR="005370A6" w:rsidRPr="005F4307" w:rsidRDefault="005370A6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</w:p>
    <w:p w:rsidR="00921CDC" w:rsidRPr="005F4307" w:rsidRDefault="00921CDC" w:rsidP="00D319C9">
      <w:pPr>
        <w:spacing w:line="360" w:lineRule="auto"/>
        <w:rPr>
          <w:rFonts w:ascii="Times New Roman" w:hAnsi="Times New Roman"/>
          <w:b/>
          <w:caps/>
          <w:sz w:val="26"/>
          <w:szCs w:val="26"/>
        </w:rPr>
      </w:pPr>
      <w:r w:rsidRPr="005F4307">
        <w:rPr>
          <w:rFonts w:ascii="Times New Roman" w:hAnsi="Times New Roman"/>
          <w:b/>
          <w:caps/>
          <w:sz w:val="26"/>
          <w:szCs w:val="26"/>
        </w:rPr>
        <w:t xml:space="preserve">Emenda nº </w:t>
      </w:r>
      <w:r w:rsidR="004D0957">
        <w:rPr>
          <w:rFonts w:ascii="Times New Roman" w:hAnsi="Times New Roman"/>
          <w:b/>
          <w:caps/>
          <w:sz w:val="26"/>
          <w:szCs w:val="26"/>
        </w:rPr>
        <w:t>03</w:t>
      </w:r>
      <w:bookmarkStart w:id="0" w:name="_GoBack"/>
      <w:bookmarkEnd w:id="0"/>
      <w:r w:rsidRPr="005F4307">
        <w:rPr>
          <w:rFonts w:ascii="Times New Roman" w:hAnsi="Times New Roman"/>
          <w:b/>
          <w:caps/>
          <w:sz w:val="26"/>
          <w:szCs w:val="26"/>
        </w:rPr>
        <w:t>/201</w:t>
      </w:r>
      <w:r w:rsidR="000B0DD9">
        <w:rPr>
          <w:rFonts w:ascii="Times New Roman" w:hAnsi="Times New Roman"/>
          <w:b/>
          <w:caps/>
          <w:sz w:val="26"/>
          <w:szCs w:val="26"/>
        </w:rPr>
        <w:t>5</w:t>
      </w:r>
      <w:r w:rsidR="000C7D3E">
        <w:rPr>
          <w:rFonts w:ascii="Times New Roman" w:hAnsi="Times New Roman"/>
          <w:b/>
          <w:caps/>
          <w:sz w:val="26"/>
          <w:szCs w:val="26"/>
        </w:rPr>
        <w:t>.</w:t>
      </w:r>
    </w:p>
    <w:p w:rsidR="00947576" w:rsidRDefault="00947576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324172" w:rsidRDefault="005370A6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Acrescenta </w:t>
      </w:r>
      <w:r w:rsidRPr="004F5A20">
        <w:rPr>
          <w:rFonts w:ascii="Times New Roman" w:hAnsi="Times New Roman"/>
          <w:b/>
          <w:sz w:val="26"/>
          <w:szCs w:val="26"/>
        </w:rPr>
        <w:t>Inciso</w:t>
      </w:r>
      <w:r w:rsidR="00C615D6" w:rsidRPr="004F5A20">
        <w:rPr>
          <w:rFonts w:ascii="Times New Roman" w:hAnsi="Times New Roman"/>
          <w:b/>
          <w:sz w:val="26"/>
          <w:szCs w:val="26"/>
        </w:rPr>
        <w:t>s</w:t>
      </w:r>
      <w:r w:rsidRPr="004F5A20">
        <w:rPr>
          <w:rFonts w:ascii="Times New Roman" w:hAnsi="Times New Roman"/>
          <w:b/>
          <w:sz w:val="26"/>
          <w:szCs w:val="26"/>
        </w:rPr>
        <w:t xml:space="preserve"> XIII e XIV no</w:t>
      </w:r>
      <w:proofErr w:type="gramStart"/>
      <w:r w:rsidRPr="004F5A20">
        <w:rPr>
          <w:rFonts w:ascii="Times New Roman" w:hAnsi="Times New Roman"/>
          <w:b/>
          <w:sz w:val="26"/>
          <w:szCs w:val="26"/>
        </w:rPr>
        <w:t xml:space="preserve"> </w:t>
      </w:r>
      <w:r w:rsidR="00324172" w:rsidRPr="004F5A2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End"/>
      <w:r w:rsidR="00324172" w:rsidRPr="004F5A20">
        <w:rPr>
          <w:rFonts w:ascii="Times New Roman" w:hAnsi="Times New Roman"/>
          <w:b/>
          <w:sz w:val="26"/>
          <w:szCs w:val="26"/>
        </w:rPr>
        <w:t>Art</w:t>
      </w:r>
      <w:proofErr w:type="spellEnd"/>
      <w:r w:rsidR="00324172" w:rsidRPr="004F5A20">
        <w:rPr>
          <w:rFonts w:ascii="Times New Roman" w:hAnsi="Times New Roman"/>
          <w:b/>
          <w:sz w:val="26"/>
          <w:szCs w:val="26"/>
        </w:rPr>
        <w:t xml:space="preserve"> </w:t>
      </w:r>
      <w:r w:rsidRPr="004F5A20">
        <w:rPr>
          <w:rFonts w:ascii="Times New Roman" w:hAnsi="Times New Roman"/>
          <w:b/>
          <w:sz w:val="26"/>
          <w:szCs w:val="26"/>
        </w:rPr>
        <w:t>2</w:t>
      </w:r>
      <w:r w:rsidR="00324172" w:rsidRPr="004F5A20">
        <w:rPr>
          <w:rFonts w:ascii="Times New Roman" w:hAnsi="Times New Roman"/>
          <w:b/>
          <w:sz w:val="26"/>
          <w:szCs w:val="26"/>
        </w:rPr>
        <w:t>º</w:t>
      </w:r>
      <w:r w:rsidR="003241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:</w:t>
      </w:r>
    </w:p>
    <w:p w:rsidR="004F5A20" w:rsidRDefault="004B5B52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b/>
          <w:sz w:val="26"/>
          <w:szCs w:val="26"/>
        </w:rPr>
        <w:t>Art</w:t>
      </w:r>
      <w:r w:rsidR="00324172">
        <w:rPr>
          <w:rFonts w:ascii="Times New Roman" w:hAnsi="Times New Roman"/>
          <w:b/>
          <w:sz w:val="26"/>
          <w:szCs w:val="26"/>
        </w:rPr>
        <w:t>.</w:t>
      </w:r>
      <w:r w:rsidRPr="005F4307">
        <w:rPr>
          <w:rFonts w:ascii="Times New Roman" w:hAnsi="Times New Roman"/>
          <w:b/>
          <w:sz w:val="26"/>
          <w:szCs w:val="26"/>
        </w:rPr>
        <w:t xml:space="preserve"> </w:t>
      </w:r>
      <w:r w:rsidR="005370A6">
        <w:rPr>
          <w:rFonts w:ascii="Times New Roman" w:hAnsi="Times New Roman"/>
          <w:b/>
          <w:sz w:val="26"/>
          <w:szCs w:val="26"/>
        </w:rPr>
        <w:t>2</w:t>
      </w:r>
      <w:r w:rsidRPr="005F4307">
        <w:rPr>
          <w:rFonts w:ascii="Times New Roman" w:hAnsi="Times New Roman"/>
          <w:b/>
          <w:sz w:val="26"/>
          <w:szCs w:val="26"/>
        </w:rPr>
        <w:t>º</w:t>
      </w:r>
      <w:r w:rsidR="00324172">
        <w:rPr>
          <w:rFonts w:ascii="Times New Roman" w:hAnsi="Times New Roman"/>
          <w:b/>
          <w:sz w:val="26"/>
          <w:szCs w:val="26"/>
        </w:rPr>
        <w:t>.</w:t>
      </w:r>
      <w:r w:rsidRPr="005F4307">
        <w:rPr>
          <w:rFonts w:ascii="Times New Roman" w:hAnsi="Times New Roman"/>
          <w:b/>
          <w:sz w:val="26"/>
          <w:szCs w:val="26"/>
        </w:rPr>
        <w:t xml:space="preserve"> </w:t>
      </w:r>
      <w:r w:rsidR="005370A6">
        <w:rPr>
          <w:rFonts w:ascii="Times New Roman" w:hAnsi="Times New Roman"/>
          <w:b/>
          <w:sz w:val="26"/>
          <w:szCs w:val="26"/>
        </w:rPr>
        <w:t>...</w:t>
      </w:r>
    </w:p>
    <w:p w:rsidR="005370A6" w:rsidRDefault="005370A6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...</w:t>
      </w:r>
    </w:p>
    <w:p w:rsidR="005370A6" w:rsidRDefault="005370A6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XIII. Quantidade de sanitários, vasos sanitários, mictórios, lavatórios e chuveiros;</w:t>
      </w:r>
    </w:p>
    <w:p w:rsidR="005370A6" w:rsidRDefault="005370A6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XIV. Sanitário especial para deficientes</w:t>
      </w:r>
    </w:p>
    <w:p w:rsidR="004F5A20" w:rsidRDefault="004F5A20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21CDC" w:rsidRPr="00147BBE" w:rsidRDefault="004F5A20" w:rsidP="004F5A20">
      <w:pPr>
        <w:tabs>
          <w:tab w:val="left" w:pos="3546"/>
        </w:tabs>
        <w:spacing w:before="240" w:after="120" w:line="360" w:lineRule="auto"/>
        <w:jc w:val="right"/>
        <w:rPr>
          <w:rFonts w:cs="Arial"/>
          <w:sz w:val="22"/>
          <w:szCs w:val="22"/>
        </w:rPr>
      </w:pPr>
      <w:r w:rsidRPr="00147BBE">
        <w:rPr>
          <w:rFonts w:cs="Arial"/>
          <w:b/>
          <w:sz w:val="22"/>
          <w:szCs w:val="22"/>
        </w:rPr>
        <w:t xml:space="preserve">Comissão de Justiça e Redação </w:t>
      </w:r>
      <w:r w:rsidRPr="00147BBE">
        <w:rPr>
          <w:rFonts w:cs="Arial"/>
          <w:sz w:val="22"/>
          <w:szCs w:val="22"/>
        </w:rPr>
        <w:t xml:space="preserve">aos, </w:t>
      </w:r>
      <w:r w:rsidR="00947576" w:rsidRPr="00147BBE">
        <w:rPr>
          <w:rFonts w:cs="Arial"/>
          <w:sz w:val="22"/>
          <w:szCs w:val="22"/>
        </w:rPr>
        <w:t xml:space="preserve">16 de Abril de </w:t>
      </w:r>
      <w:r w:rsidR="00B86CF7" w:rsidRPr="00147BBE">
        <w:rPr>
          <w:rFonts w:cs="Arial"/>
          <w:sz w:val="22"/>
          <w:szCs w:val="22"/>
        </w:rPr>
        <w:t>201</w:t>
      </w:r>
      <w:r w:rsidR="00947576" w:rsidRPr="00147BBE">
        <w:rPr>
          <w:rFonts w:cs="Arial"/>
          <w:sz w:val="22"/>
          <w:szCs w:val="22"/>
        </w:rPr>
        <w:t>5.</w:t>
      </w:r>
    </w:p>
    <w:p w:rsidR="00B86CF7" w:rsidRPr="004F5A20" w:rsidRDefault="00B86CF7" w:rsidP="00921CDC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4F5A20" w:rsidRPr="004F5A20" w:rsidRDefault="004F5A20" w:rsidP="00921CDC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B86CF7" w:rsidRPr="005F4307" w:rsidRDefault="00B86CF7" w:rsidP="00921CDC">
      <w:pPr>
        <w:ind w:right="396"/>
        <w:jc w:val="center"/>
        <w:outlineLvl w:val="0"/>
        <w:rPr>
          <w:rFonts w:ascii="Times New Roman" w:hAnsi="Times New Roman"/>
          <w:sz w:val="20"/>
        </w:rPr>
      </w:pPr>
    </w:p>
    <w:p w:rsidR="004F5A20" w:rsidRPr="0019551D" w:rsidRDefault="004F5A20" w:rsidP="004F5A20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>PAULO ROBERTO MONTERO</w:t>
      </w:r>
    </w:p>
    <w:p w:rsidR="004F5A20" w:rsidRPr="0019551D" w:rsidRDefault="004F5A20" w:rsidP="004F5A20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4F5A20" w:rsidRPr="0019551D" w:rsidRDefault="004F5A20" w:rsidP="004F5A20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4F5A20" w:rsidRPr="0019551D" w:rsidRDefault="004F5A20" w:rsidP="004F5A20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4F5A20" w:rsidRPr="0019551D" w:rsidRDefault="004F5A20" w:rsidP="004F5A20">
      <w:pPr>
        <w:ind w:right="396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 xml:space="preserve">ALDEMAR VEIGA JUNIOR </w:t>
      </w:r>
      <w:r>
        <w:rPr>
          <w:rFonts w:ascii="Times New Roman" w:hAnsi="Times New Roman"/>
          <w:b/>
          <w:sz w:val="20"/>
        </w:rPr>
        <w:t xml:space="preserve">     </w:t>
      </w:r>
      <w:r w:rsidRPr="0019551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                            </w:t>
      </w:r>
      <w:r w:rsidRPr="0019551D">
        <w:rPr>
          <w:rFonts w:ascii="Times New Roman" w:hAnsi="Times New Roman"/>
          <w:b/>
          <w:sz w:val="20"/>
        </w:rPr>
        <w:t xml:space="preserve">  ISRAEL SCUPENARO</w:t>
      </w:r>
    </w:p>
    <w:p w:rsidR="004F5A20" w:rsidRPr="0019551D" w:rsidRDefault="004F5A20" w:rsidP="004F5A20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4F5A20" w:rsidRPr="0019551D" w:rsidRDefault="004F5A20" w:rsidP="004F5A20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4F5A20" w:rsidRPr="0019551D" w:rsidRDefault="004F5A20" w:rsidP="004F5A20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5370A6" w:rsidRPr="005F4307" w:rsidRDefault="004F5A20">
      <w:pPr>
        <w:ind w:right="39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9551D">
        <w:rPr>
          <w:rFonts w:ascii="Times New Roman" w:hAnsi="Times New Roman"/>
          <w:b/>
          <w:sz w:val="20"/>
        </w:rPr>
        <w:t>KIKO BELONI                                                                                           GILBERTO BORGES</w:t>
      </w:r>
      <w:proofErr w:type="gramStart"/>
      <w:r w:rsidRPr="0019551D">
        <w:rPr>
          <w:rFonts w:ascii="Times New Roman" w:hAnsi="Times New Roman"/>
          <w:b/>
          <w:sz w:val="20"/>
        </w:rPr>
        <w:t xml:space="preserve">  </w:t>
      </w:r>
    </w:p>
    <w:proofErr w:type="gramEnd"/>
    <w:sectPr w:rsidR="005370A6" w:rsidRPr="005F4307" w:rsidSect="00D328B5">
      <w:footerReference w:type="default" r:id="rId9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52" w:rsidRDefault="00001152">
      <w:r>
        <w:separator/>
      </w:r>
    </w:p>
  </w:endnote>
  <w:endnote w:type="continuationSeparator" w:id="0">
    <w:p w:rsidR="00001152" w:rsidRDefault="0000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52" w:rsidRDefault="00001152">
      <w:r>
        <w:separator/>
      </w:r>
    </w:p>
  </w:footnote>
  <w:footnote w:type="continuationSeparator" w:id="0">
    <w:p w:rsidR="00001152" w:rsidRDefault="0000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01152"/>
    <w:rsid w:val="00016BF6"/>
    <w:rsid w:val="00045171"/>
    <w:rsid w:val="00053F7B"/>
    <w:rsid w:val="00071066"/>
    <w:rsid w:val="000748A9"/>
    <w:rsid w:val="000753CB"/>
    <w:rsid w:val="00075A69"/>
    <w:rsid w:val="000A31A5"/>
    <w:rsid w:val="000B0DD9"/>
    <w:rsid w:val="000C7D3E"/>
    <w:rsid w:val="000D52EB"/>
    <w:rsid w:val="000E436E"/>
    <w:rsid w:val="000E5D9C"/>
    <w:rsid w:val="000F5A73"/>
    <w:rsid w:val="00127F38"/>
    <w:rsid w:val="00130166"/>
    <w:rsid w:val="00131FC5"/>
    <w:rsid w:val="00147BBE"/>
    <w:rsid w:val="001554B3"/>
    <w:rsid w:val="00157E3C"/>
    <w:rsid w:val="00157E4F"/>
    <w:rsid w:val="00167730"/>
    <w:rsid w:val="00172F71"/>
    <w:rsid w:val="00175201"/>
    <w:rsid w:val="00175359"/>
    <w:rsid w:val="0018072B"/>
    <w:rsid w:val="00186E6E"/>
    <w:rsid w:val="00190B03"/>
    <w:rsid w:val="001956E2"/>
    <w:rsid w:val="001A09A8"/>
    <w:rsid w:val="001B3901"/>
    <w:rsid w:val="001C7106"/>
    <w:rsid w:val="001C7279"/>
    <w:rsid w:val="001D7A49"/>
    <w:rsid w:val="001E18AF"/>
    <w:rsid w:val="00200FA9"/>
    <w:rsid w:val="00213723"/>
    <w:rsid w:val="00225D35"/>
    <w:rsid w:val="0022696A"/>
    <w:rsid w:val="00231D25"/>
    <w:rsid w:val="00240686"/>
    <w:rsid w:val="0024131E"/>
    <w:rsid w:val="00241D89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24172"/>
    <w:rsid w:val="0032629F"/>
    <w:rsid w:val="00334F23"/>
    <w:rsid w:val="00340F14"/>
    <w:rsid w:val="00341E15"/>
    <w:rsid w:val="0034753B"/>
    <w:rsid w:val="003518E1"/>
    <w:rsid w:val="003546C0"/>
    <w:rsid w:val="00356F87"/>
    <w:rsid w:val="003639F1"/>
    <w:rsid w:val="00367761"/>
    <w:rsid w:val="00373F60"/>
    <w:rsid w:val="00380A9C"/>
    <w:rsid w:val="0038775D"/>
    <w:rsid w:val="003967E9"/>
    <w:rsid w:val="0039748F"/>
    <w:rsid w:val="00397E4D"/>
    <w:rsid w:val="003A4F87"/>
    <w:rsid w:val="003A5B80"/>
    <w:rsid w:val="003C5E65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0957"/>
    <w:rsid w:val="004D7FE4"/>
    <w:rsid w:val="004E0982"/>
    <w:rsid w:val="004E2231"/>
    <w:rsid w:val="004E306E"/>
    <w:rsid w:val="004E5D8B"/>
    <w:rsid w:val="004F5A20"/>
    <w:rsid w:val="005009C9"/>
    <w:rsid w:val="005056B0"/>
    <w:rsid w:val="00515CB9"/>
    <w:rsid w:val="005222E5"/>
    <w:rsid w:val="00523F8C"/>
    <w:rsid w:val="00526809"/>
    <w:rsid w:val="00526DFD"/>
    <w:rsid w:val="005370A6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F4307"/>
    <w:rsid w:val="005F4735"/>
    <w:rsid w:val="00620561"/>
    <w:rsid w:val="00623B2C"/>
    <w:rsid w:val="00632A7E"/>
    <w:rsid w:val="00640EC5"/>
    <w:rsid w:val="00641E96"/>
    <w:rsid w:val="00643F36"/>
    <w:rsid w:val="006458CB"/>
    <w:rsid w:val="00654D00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33BA"/>
    <w:rsid w:val="006A4918"/>
    <w:rsid w:val="006B0A77"/>
    <w:rsid w:val="006B7695"/>
    <w:rsid w:val="006C524E"/>
    <w:rsid w:val="006C6E25"/>
    <w:rsid w:val="006E01F8"/>
    <w:rsid w:val="006E7FD6"/>
    <w:rsid w:val="00703144"/>
    <w:rsid w:val="00704A37"/>
    <w:rsid w:val="00705C48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325D"/>
    <w:rsid w:val="007C3380"/>
    <w:rsid w:val="007D0D3F"/>
    <w:rsid w:val="007D529A"/>
    <w:rsid w:val="007E1D1E"/>
    <w:rsid w:val="007E5F1B"/>
    <w:rsid w:val="007E7C6E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6C31"/>
    <w:rsid w:val="00845AE9"/>
    <w:rsid w:val="00851D33"/>
    <w:rsid w:val="00852163"/>
    <w:rsid w:val="00852BCB"/>
    <w:rsid w:val="00856C40"/>
    <w:rsid w:val="00861D43"/>
    <w:rsid w:val="0086362D"/>
    <w:rsid w:val="008712D8"/>
    <w:rsid w:val="008863D8"/>
    <w:rsid w:val="00892387"/>
    <w:rsid w:val="008A3419"/>
    <w:rsid w:val="008A631A"/>
    <w:rsid w:val="008B199B"/>
    <w:rsid w:val="008C25CA"/>
    <w:rsid w:val="008C3178"/>
    <w:rsid w:val="008C342E"/>
    <w:rsid w:val="008C6182"/>
    <w:rsid w:val="008C7C73"/>
    <w:rsid w:val="008D4C60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52E8"/>
    <w:rsid w:val="0095723C"/>
    <w:rsid w:val="009638AF"/>
    <w:rsid w:val="009725E0"/>
    <w:rsid w:val="0097316D"/>
    <w:rsid w:val="00977D92"/>
    <w:rsid w:val="009810CC"/>
    <w:rsid w:val="0099316A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5C93"/>
    <w:rsid w:val="00A07EE5"/>
    <w:rsid w:val="00A23D3B"/>
    <w:rsid w:val="00A3118C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D20E0"/>
    <w:rsid w:val="00AD63B9"/>
    <w:rsid w:val="00AE3007"/>
    <w:rsid w:val="00AF1B21"/>
    <w:rsid w:val="00B15D48"/>
    <w:rsid w:val="00B23F2D"/>
    <w:rsid w:val="00B25488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DFD"/>
    <w:rsid w:val="00BB5757"/>
    <w:rsid w:val="00BB68A2"/>
    <w:rsid w:val="00BC3E04"/>
    <w:rsid w:val="00BC4609"/>
    <w:rsid w:val="00BC7D6F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54FE5"/>
    <w:rsid w:val="00C615D6"/>
    <w:rsid w:val="00C61BAA"/>
    <w:rsid w:val="00C63C63"/>
    <w:rsid w:val="00C81263"/>
    <w:rsid w:val="00C819D2"/>
    <w:rsid w:val="00C8338B"/>
    <w:rsid w:val="00C93327"/>
    <w:rsid w:val="00C95238"/>
    <w:rsid w:val="00C9782D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675A"/>
    <w:rsid w:val="00D07722"/>
    <w:rsid w:val="00D1133D"/>
    <w:rsid w:val="00D1381A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7BE2"/>
    <w:rsid w:val="00DA0C5E"/>
    <w:rsid w:val="00DA4683"/>
    <w:rsid w:val="00DA49CA"/>
    <w:rsid w:val="00DA4B3F"/>
    <w:rsid w:val="00DD1406"/>
    <w:rsid w:val="00DD170E"/>
    <w:rsid w:val="00DD264B"/>
    <w:rsid w:val="00DE770C"/>
    <w:rsid w:val="00DF72A5"/>
    <w:rsid w:val="00E00514"/>
    <w:rsid w:val="00E16B99"/>
    <w:rsid w:val="00E25F52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A724E"/>
    <w:rsid w:val="00EB07E8"/>
    <w:rsid w:val="00EB490F"/>
    <w:rsid w:val="00EC1616"/>
    <w:rsid w:val="00ED3EA1"/>
    <w:rsid w:val="00EE0EBC"/>
    <w:rsid w:val="00EF2057"/>
    <w:rsid w:val="00EF50A9"/>
    <w:rsid w:val="00EF662F"/>
    <w:rsid w:val="00F02FFC"/>
    <w:rsid w:val="00F03C56"/>
    <w:rsid w:val="00F06E79"/>
    <w:rsid w:val="00F123E9"/>
    <w:rsid w:val="00F2550F"/>
    <w:rsid w:val="00F255B3"/>
    <w:rsid w:val="00F26807"/>
    <w:rsid w:val="00F30168"/>
    <w:rsid w:val="00F3179E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B22E6"/>
    <w:rsid w:val="00FB26D6"/>
    <w:rsid w:val="00FB7AE3"/>
    <w:rsid w:val="00FC4CBA"/>
    <w:rsid w:val="00FD1E5F"/>
    <w:rsid w:val="00FE4975"/>
    <w:rsid w:val="00FE56C8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F21EB68-B472-4A07-84F7-82724DB2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Rafael Leandro Pereira Da Silva</cp:lastModifiedBy>
  <cp:revision>4</cp:revision>
  <cp:lastPrinted>2015-05-12T13:16:00Z</cp:lastPrinted>
  <dcterms:created xsi:type="dcterms:W3CDTF">2015-05-12T13:19:00Z</dcterms:created>
  <dcterms:modified xsi:type="dcterms:W3CDTF">2015-05-20T11:12:00Z</dcterms:modified>
</cp:coreProperties>
</file>