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7" w:rsidRDefault="005F4307" w:rsidP="00921CDC">
      <w:pPr>
        <w:rPr>
          <w:rFonts w:ascii="Times New Roman" w:hAnsi="Times New Roman"/>
          <w:sz w:val="26"/>
          <w:szCs w:val="26"/>
        </w:rPr>
      </w:pPr>
    </w:p>
    <w:p w:rsidR="00921CDC" w:rsidRPr="005F4307" w:rsidRDefault="00921CDC" w:rsidP="00921CDC">
      <w:pPr>
        <w:rPr>
          <w:rFonts w:ascii="Times New Roman" w:hAnsi="Times New Roman"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Senhor Presidente, </w:t>
      </w:r>
    </w:p>
    <w:p w:rsidR="00921CDC" w:rsidRPr="005F4307" w:rsidRDefault="00921CDC" w:rsidP="00921CDC">
      <w:pPr>
        <w:rPr>
          <w:rFonts w:ascii="Times New Roman" w:hAnsi="Times New Roman"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Nobres </w:t>
      </w:r>
      <w:r w:rsidR="00472F05" w:rsidRPr="005F4307">
        <w:rPr>
          <w:rFonts w:ascii="Times New Roman" w:hAnsi="Times New Roman"/>
          <w:sz w:val="26"/>
          <w:szCs w:val="26"/>
        </w:rPr>
        <w:t>C</w:t>
      </w:r>
      <w:r w:rsidRPr="005F4307">
        <w:rPr>
          <w:rFonts w:ascii="Times New Roman" w:hAnsi="Times New Roman"/>
          <w:sz w:val="26"/>
          <w:szCs w:val="26"/>
        </w:rPr>
        <w:t>olegas.</w:t>
      </w:r>
    </w:p>
    <w:p w:rsidR="00B67544" w:rsidRPr="005F4307" w:rsidRDefault="00B67544" w:rsidP="00921CDC">
      <w:pPr>
        <w:spacing w:line="360" w:lineRule="auto"/>
        <w:ind w:right="396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E86F08" w:rsidRPr="005F4307" w:rsidRDefault="00921CDC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Apresentamos para apreciação da Casa a Emenda ao </w:t>
      </w:r>
      <w:r w:rsidR="00A57DC2">
        <w:rPr>
          <w:rFonts w:ascii="Times New Roman" w:hAnsi="Times New Roman"/>
          <w:sz w:val="26"/>
          <w:szCs w:val="26"/>
        </w:rPr>
        <w:t xml:space="preserve">Substitutivo nº 01 ao </w:t>
      </w:r>
      <w:r w:rsidRPr="005F4307">
        <w:rPr>
          <w:rFonts w:ascii="Times New Roman" w:hAnsi="Times New Roman"/>
          <w:sz w:val="26"/>
          <w:szCs w:val="26"/>
        </w:rPr>
        <w:t xml:space="preserve">Projeto de Lei nº </w:t>
      </w:r>
      <w:r w:rsidR="00A57DC2">
        <w:rPr>
          <w:rFonts w:ascii="Times New Roman" w:hAnsi="Times New Roman"/>
          <w:sz w:val="26"/>
          <w:szCs w:val="26"/>
        </w:rPr>
        <w:t>27</w:t>
      </w:r>
      <w:r w:rsidR="000B0DD9">
        <w:rPr>
          <w:rFonts w:ascii="Times New Roman" w:hAnsi="Times New Roman"/>
          <w:sz w:val="26"/>
          <w:szCs w:val="26"/>
        </w:rPr>
        <w:t>/2015</w:t>
      </w:r>
      <w:r w:rsidRPr="005F4307">
        <w:rPr>
          <w:rFonts w:ascii="Times New Roman" w:hAnsi="Times New Roman"/>
          <w:sz w:val="26"/>
          <w:szCs w:val="26"/>
        </w:rPr>
        <w:t xml:space="preserve"> que: </w:t>
      </w:r>
      <w:r w:rsidR="00E86F08" w:rsidRPr="005F4307">
        <w:rPr>
          <w:rFonts w:ascii="Times New Roman" w:hAnsi="Times New Roman"/>
          <w:b/>
          <w:sz w:val="26"/>
          <w:szCs w:val="26"/>
        </w:rPr>
        <w:t>“</w:t>
      </w:r>
      <w:r w:rsidR="00A57DC2">
        <w:rPr>
          <w:rFonts w:ascii="Times New Roman" w:hAnsi="Times New Roman"/>
          <w:b/>
          <w:sz w:val="26"/>
          <w:szCs w:val="26"/>
        </w:rPr>
        <w:t>Dispõe sobre a introdução de texto informativo impresso nos carnês de IPTU sobre o direito de isenção desse imposto nos casos previstos em Lei, e dá outras providências”.</w:t>
      </w:r>
    </w:p>
    <w:p w:rsidR="00921CDC" w:rsidRPr="005F4307" w:rsidRDefault="00921CDC" w:rsidP="00E86F08">
      <w:pPr>
        <w:spacing w:before="240" w:after="120" w:line="360" w:lineRule="auto"/>
        <w:ind w:firstLine="2132"/>
        <w:jc w:val="both"/>
        <w:rPr>
          <w:rFonts w:ascii="Times New Roman" w:hAnsi="Times New Roman"/>
          <w:sz w:val="26"/>
          <w:szCs w:val="26"/>
        </w:rPr>
      </w:pPr>
    </w:p>
    <w:p w:rsidR="00921CDC" w:rsidRPr="005F4307" w:rsidRDefault="00921CDC" w:rsidP="00D319C9">
      <w:pPr>
        <w:spacing w:line="360" w:lineRule="auto"/>
        <w:rPr>
          <w:rFonts w:ascii="Times New Roman" w:hAnsi="Times New Roman"/>
          <w:b/>
          <w:caps/>
          <w:sz w:val="26"/>
          <w:szCs w:val="26"/>
        </w:rPr>
      </w:pPr>
      <w:r w:rsidRPr="005F4307">
        <w:rPr>
          <w:rFonts w:ascii="Times New Roman" w:hAnsi="Times New Roman"/>
          <w:b/>
          <w:caps/>
          <w:sz w:val="26"/>
          <w:szCs w:val="26"/>
        </w:rPr>
        <w:t xml:space="preserve">Emenda nº </w:t>
      </w:r>
      <w:r w:rsidR="00C47FF1">
        <w:rPr>
          <w:rFonts w:ascii="Times New Roman" w:hAnsi="Times New Roman"/>
          <w:b/>
          <w:caps/>
          <w:sz w:val="26"/>
          <w:szCs w:val="26"/>
        </w:rPr>
        <w:t>01</w:t>
      </w:r>
      <w:r w:rsidRPr="005F4307">
        <w:rPr>
          <w:rFonts w:ascii="Times New Roman" w:hAnsi="Times New Roman"/>
          <w:b/>
          <w:caps/>
          <w:sz w:val="26"/>
          <w:szCs w:val="26"/>
        </w:rPr>
        <w:t>/201</w:t>
      </w:r>
      <w:r w:rsidR="000B0DD9">
        <w:rPr>
          <w:rFonts w:ascii="Times New Roman" w:hAnsi="Times New Roman"/>
          <w:b/>
          <w:caps/>
          <w:sz w:val="26"/>
          <w:szCs w:val="26"/>
        </w:rPr>
        <w:t>5</w:t>
      </w:r>
      <w:r w:rsidR="00C47FF1">
        <w:rPr>
          <w:rFonts w:ascii="Times New Roman" w:hAnsi="Times New Roman"/>
          <w:b/>
          <w:caps/>
          <w:sz w:val="26"/>
          <w:szCs w:val="26"/>
        </w:rPr>
        <w:t xml:space="preserve"> </w:t>
      </w:r>
      <w:bookmarkStart w:id="0" w:name="_GoBack"/>
      <w:bookmarkEnd w:id="0"/>
      <w:r w:rsidR="000C7D3E">
        <w:rPr>
          <w:rFonts w:ascii="Times New Roman" w:hAnsi="Times New Roman"/>
          <w:b/>
          <w:caps/>
          <w:sz w:val="26"/>
          <w:szCs w:val="26"/>
        </w:rPr>
        <w:t>.</w:t>
      </w:r>
    </w:p>
    <w:p w:rsidR="00921CDC" w:rsidRDefault="00921CDC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947576" w:rsidRDefault="00947576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324172" w:rsidRDefault="00324172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</w:t>
      </w:r>
      <w:proofErr w:type="spellStart"/>
      <w:r>
        <w:rPr>
          <w:rFonts w:ascii="Times New Roman" w:hAnsi="Times New Roman"/>
          <w:sz w:val="26"/>
          <w:szCs w:val="26"/>
        </w:rPr>
        <w:t>Art</w:t>
      </w:r>
      <w:proofErr w:type="spellEnd"/>
      <w:r>
        <w:rPr>
          <w:rFonts w:ascii="Times New Roman" w:hAnsi="Times New Roman"/>
          <w:sz w:val="26"/>
          <w:szCs w:val="26"/>
        </w:rPr>
        <w:t xml:space="preserve"> 1º passa a ter a seguinte redação:</w:t>
      </w:r>
    </w:p>
    <w:p w:rsidR="00947576" w:rsidRDefault="00947576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47576" w:rsidRPr="00F33069" w:rsidRDefault="004B5B52" w:rsidP="001C7106">
      <w:pPr>
        <w:spacing w:before="24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5F4307">
        <w:rPr>
          <w:rFonts w:ascii="Times New Roman" w:hAnsi="Times New Roman"/>
          <w:b/>
          <w:sz w:val="26"/>
          <w:szCs w:val="26"/>
        </w:rPr>
        <w:t>Art</w:t>
      </w:r>
      <w:r w:rsidR="00324172">
        <w:rPr>
          <w:rFonts w:ascii="Times New Roman" w:hAnsi="Times New Roman"/>
          <w:b/>
          <w:sz w:val="26"/>
          <w:szCs w:val="26"/>
        </w:rPr>
        <w:t>.</w:t>
      </w:r>
      <w:r w:rsidRPr="005F4307">
        <w:rPr>
          <w:rFonts w:ascii="Times New Roman" w:hAnsi="Times New Roman"/>
          <w:b/>
          <w:sz w:val="26"/>
          <w:szCs w:val="26"/>
        </w:rPr>
        <w:t xml:space="preserve"> </w:t>
      </w:r>
      <w:r w:rsidR="004E306E">
        <w:rPr>
          <w:rFonts w:ascii="Times New Roman" w:hAnsi="Times New Roman"/>
          <w:b/>
          <w:sz w:val="26"/>
          <w:szCs w:val="26"/>
        </w:rPr>
        <w:t>1</w:t>
      </w:r>
      <w:r w:rsidRPr="005F4307">
        <w:rPr>
          <w:rFonts w:ascii="Times New Roman" w:hAnsi="Times New Roman"/>
          <w:b/>
          <w:sz w:val="26"/>
          <w:szCs w:val="26"/>
        </w:rPr>
        <w:t>º</w:t>
      </w:r>
      <w:r w:rsidR="00324172">
        <w:rPr>
          <w:rFonts w:ascii="Times New Roman" w:hAnsi="Times New Roman"/>
          <w:b/>
          <w:sz w:val="26"/>
          <w:szCs w:val="26"/>
        </w:rPr>
        <w:t>.</w:t>
      </w:r>
      <w:r w:rsidRPr="005F4307">
        <w:rPr>
          <w:rFonts w:ascii="Times New Roman" w:hAnsi="Times New Roman"/>
          <w:b/>
          <w:sz w:val="26"/>
          <w:szCs w:val="26"/>
        </w:rPr>
        <w:t xml:space="preserve"> </w:t>
      </w:r>
      <w:r w:rsidR="00A57DC2" w:rsidRPr="00F33069">
        <w:rPr>
          <w:rFonts w:ascii="Times New Roman" w:hAnsi="Times New Roman"/>
          <w:sz w:val="26"/>
          <w:szCs w:val="26"/>
        </w:rPr>
        <w:t>Fica instituído que, da emissão do carnê de IPTU, conste o rol do Art. 131, mais o parágrafo 3º do Art. 122 do CTM</w:t>
      </w:r>
      <w:r w:rsidR="00DB4964" w:rsidRPr="00F33069">
        <w:rPr>
          <w:rFonts w:ascii="Times New Roman" w:hAnsi="Times New Roman"/>
          <w:sz w:val="26"/>
          <w:szCs w:val="26"/>
        </w:rPr>
        <w:t>.</w:t>
      </w:r>
    </w:p>
    <w:p w:rsidR="00921CDC" w:rsidRPr="005F4307" w:rsidRDefault="00947576" w:rsidP="00947576">
      <w:pPr>
        <w:tabs>
          <w:tab w:val="left" w:pos="3546"/>
        </w:tabs>
        <w:spacing w:before="24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A</w:t>
      </w:r>
      <w:r w:rsidR="00921CDC" w:rsidRPr="005F4307">
        <w:rPr>
          <w:rFonts w:ascii="Times New Roman" w:hAnsi="Times New Roman"/>
          <w:sz w:val="26"/>
          <w:szCs w:val="26"/>
        </w:rPr>
        <w:t>tenciosamente</w:t>
      </w:r>
    </w:p>
    <w:p w:rsidR="00921CDC" w:rsidRPr="005F4307" w:rsidRDefault="00921CDC" w:rsidP="00921CDC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1CDC" w:rsidRPr="005F4307" w:rsidRDefault="00947576" w:rsidP="00921CDC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B86CF7" w:rsidRPr="005F4307">
        <w:rPr>
          <w:rFonts w:ascii="Times New Roman" w:hAnsi="Times New Roman"/>
          <w:sz w:val="26"/>
          <w:szCs w:val="26"/>
        </w:rPr>
        <w:t xml:space="preserve">Valinhos aos </w:t>
      </w:r>
      <w:r>
        <w:rPr>
          <w:rFonts w:ascii="Times New Roman" w:hAnsi="Times New Roman"/>
          <w:sz w:val="26"/>
          <w:szCs w:val="26"/>
        </w:rPr>
        <w:t>1</w:t>
      </w:r>
      <w:r w:rsidR="00A57DC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de </w:t>
      </w:r>
      <w:r w:rsidR="00A57DC2">
        <w:rPr>
          <w:rFonts w:ascii="Times New Roman" w:hAnsi="Times New Roman"/>
          <w:sz w:val="26"/>
          <w:szCs w:val="26"/>
        </w:rPr>
        <w:t xml:space="preserve">Maio </w:t>
      </w:r>
      <w:r>
        <w:rPr>
          <w:rFonts w:ascii="Times New Roman" w:hAnsi="Times New Roman"/>
          <w:sz w:val="26"/>
          <w:szCs w:val="26"/>
        </w:rPr>
        <w:t xml:space="preserve">de </w:t>
      </w:r>
      <w:r w:rsidR="00B86CF7" w:rsidRPr="005F4307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5.</w:t>
      </w:r>
    </w:p>
    <w:p w:rsidR="00B86CF7" w:rsidRPr="005F4307" w:rsidRDefault="00B86CF7" w:rsidP="00921CDC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86CF7" w:rsidRPr="005F4307" w:rsidRDefault="00B86CF7" w:rsidP="00921CDC">
      <w:pPr>
        <w:ind w:right="396"/>
        <w:jc w:val="center"/>
        <w:outlineLvl w:val="0"/>
        <w:rPr>
          <w:rFonts w:ascii="Times New Roman" w:hAnsi="Times New Roman"/>
          <w:sz w:val="20"/>
        </w:rPr>
      </w:pPr>
    </w:p>
    <w:p w:rsidR="00947576" w:rsidRDefault="00947576" w:rsidP="009725E0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Israel </w:t>
      </w:r>
      <w:proofErr w:type="spellStart"/>
      <w:r>
        <w:rPr>
          <w:rFonts w:ascii="Times New Roman" w:hAnsi="Times New Roman"/>
          <w:sz w:val="26"/>
          <w:szCs w:val="26"/>
        </w:rPr>
        <w:t>Scupenaro</w:t>
      </w:r>
      <w:proofErr w:type="spellEnd"/>
    </w:p>
    <w:p w:rsidR="00921CDC" w:rsidRPr="005F4307" w:rsidRDefault="00B86CF7" w:rsidP="009725E0">
      <w:pPr>
        <w:ind w:right="39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>Vereador</w:t>
      </w:r>
    </w:p>
    <w:sectPr w:rsidR="00921CDC" w:rsidRPr="005F4307" w:rsidSect="00D328B5">
      <w:headerReference w:type="default" r:id="rId9"/>
      <w:footerReference w:type="default" r:id="rId10"/>
      <w:pgSz w:w="11907" w:h="16840" w:code="9"/>
      <w:pgMar w:top="2552" w:right="1021" w:bottom="1531" w:left="2552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4C" w:rsidRDefault="00DF114C">
      <w:r>
        <w:separator/>
      </w:r>
    </w:p>
  </w:endnote>
  <w:endnote w:type="continuationSeparator" w:id="0">
    <w:p w:rsidR="00DF114C" w:rsidRDefault="00DF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B5" w:rsidRDefault="00D328B5" w:rsidP="00D328B5">
    <w:pPr>
      <w:pStyle w:val="Rodap"/>
      <w:ind w:left="-1985" w:right="-313"/>
      <w:jc w:val="center"/>
      <w:rPr>
        <w:sz w:val="16"/>
        <w:lang w:val="pt-PT"/>
      </w:rPr>
    </w:pPr>
    <w:r>
      <w:rPr>
        <w:sz w:val="16"/>
        <w:lang w:val="pt-PT"/>
      </w:rPr>
      <w:t>____________________________________________________________________________________</w:t>
    </w:r>
  </w:p>
  <w:p w:rsidR="00D328B5" w:rsidRPr="00397E4D" w:rsidRDefault="00D328B5" w:rsidP="00D328B5">
    <w:pPr>
      <w:pStyle w:val="Rodap"/>
      <w:ind w:left="-1985" w:right="-313"/>
      <w:jc w:val="center"/>
      <w:rPr>
        <w:sz w:val="16"/>
        <w:szCs w:val="16"/>
        <w:lang w:val="pt-PT"/>
      </w:rPr>
    </w:pPr>
    <w:r w:rsidRPr="00397E4D">
      <w:rPr>
        <w:sz w:val="16"/>
        <w:szCs w:val="16"/>
        <w:lang w:val="pt-PT"/>
      </w:rPr>
      <w:t>Rua José Milani, 15</w:t>
    </w:r>
    <w:proofErr w:type="gramStart"/>
    <w:r w:rsidRPr="00397E4D">
      <w:rPr>
        <w:sz w:val="16"/>
        <w:szCs w:val="16"/>
        <w:lang w:val="pt-PT"/>
      </w:rPr>
      <w:t xml:space="preserve">  </w:t>
    </w:r>
    <w:proofErr w:type="gramEnd"/>
    <w:r w:rsidRPr="00397E4D">
      <w:rPr>
        <w:sz w:val="16"/>
        <w:szCs w:val="16"/>
        <w:lang w:val="pt-PT"/>
      </w:rPr>
      <w:t>Centro Tel: (19) 3869-2355 - Fax: (19) 3869-3293 – CEP: 13270-200</w:t>
    </w:r>
  </w:p>
  <w:p w:rsidR="00D328B5" w:rsidRDefault="00D328B5" w:rsidP="00D328B5">
    <w:pPr>
      <w:pStyle w:val="Rodap"/>
      <w:ind w:left="-1985" w:right="-313"/>
      <w:jc w:val="center"/>
      <w:rPr>
        <w:sz w:val="16"/>
        <w:szCs w:val="16"/>
        <w:lang w:val="pt-PT"/>
      </w:rPr>
    </w:pPr>
    <w:proofErr w:type="gramStart"/>
    <w:r w:rsidRPr="00397E4D">
      <w:rPr>
        <w:sz w:val="16"/>
        <w:szCs w:val="16"/>
        <w:lang w:val="pt-PT"/>
      </w:rPr>
      <w:t>site</w:t>
    </w:r>
    <w:proofErr w:type="gramEnd"/>
    <w:r w:rsidRPr="00397E4D">
      <w:rPr>
        <w:sz w:val="16"/>
        <w:szCs w:val="16"/>
        <w:lang w:val="pt-PT"/>
      </w:rPr>
      <w:t xml:space="preserve">: www.camaravalinhos.sp.gov.br    </w:t>
    </w:r>
  </w:p>
  <w:p w:rsidR="00397E4D" w:rsidRDefault="00397E4D" w:rsidP="00D328B5">
    <w:pPr>
      <w:pStyle w:val="Rodap"/>
      <w:ind w:left="-1985" w:right="-313"/>
      <w:jc w:val="center"/>
      <w:rPr>
        <w:sz w:val="16"/>
        <w:szCs w:val="16"/>
        <w:lang w:val="pt-PT"/>
      </w:rPr>
    </w:pPr>
  </w:p>
  <w:p w:rsidR="00397E4D" w:rsidRPr="00397E4D" w:rsidRDefault="00397E4D" w:rsidP="00D328B5">
    <w:pPr>
      <w:pStyle w:val="Rodap"/>
      <w:ind w:left="-1985" w:right="-313"/>
      <w:jc w:val="center"/>
      <w:rPr>
        <w:sz w:val="16"/>
        <w:szCs w:val="16"/>
        <w:lang w:val="pt-PT"/>
      </w:rPr>
    </w:pPr>
  </w:p>
  <w:p w:rsidR="00D328B5" w:rsidRDefault="00D328B5" w:rsidP="00D328B5">
    <w:pPr>
      <w:pStyle w:val="Rodap"/>
      <w:ind w:left="-1985" w:right="-313"/>
      <w:jc w:val="center"/>
    </w:pPr>
  </w:p>
  <w:p w:rsidR="00930365" w:rsidRDefault="0093036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4C" w:rsidRDefault="00DF114C">
      <w:r>
        <w:separator/>
      </w:r>
    </w:p>
  </w:footnote>
  <w:footnote w:type="continuationSeparator" w:id="0">
    <w:p w:rsidR="00DF114C" w:rsidRDefault="00DF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65" w:rsidRDefault="009303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34D74"/>
    <w:multiLevelType w:val="hybridMultilevel"/>
    <w:tmpl w:val="98E866B6"/>
    <w:lvl w:ilvl="0" w:tplc="28860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2114C"/>
    <w:multiLevelType w:val="hybridMultilevel"/>
    <w:tmpl w:val="180E208C"/>
    <w:lvl w:ilvl="0" w:tplc="449A3B5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0EB39C4"/>
    <w:multiLevelType w:val="hybridMultilevel"/>
    <w:tmpl w:val="18EA4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8B"/>
    <w:multiLevelType w:val="hybridMultilevel"/>
    <w:tmpl w:val="1054BC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A543E"/>
    <w:multiLevelType w:val="hybridMultilevel"/>
    <w:tmpl w:val="FD9E3B82"/>
    <w:lvl w:ilvl="0" w:tplc="DFB6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DB18E6"/>
    <w:multiLevelType w:val="hybridMultilevel"/>
    <w:tmpl w:val="303E2662"/>
    <w:lvl w:ilvl="0" w:tplc="5BF427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B7376"/>
    <w:multiLevelType w:val="hybridMultilevel"/>
    <w:tmpl w:val="90C0B84A"/>
    <w:lvl w:ilvl="0" w:tplc="A16E7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FB8"/>
    <w:multiLevelType w:val="hybridMultilevel"/>
    <w:tmpl w:val="AA0E8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90D"/>
    <w:multiLevelType w:val="hybridMultilevel"/>
    <w:tmpl w:val="107E24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C6F"/>
    <w:multiLevelType w:val="hybridMultilevel"/>
    <w:tmpl w:val="DD464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24"/>
    <w:multiLevelType w:val="hybridMultilevel"/>
    <w:tmpl w:val="EC202C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7FE5"/>
    <w:multiLevelType w:val="hybridMultilevel"/>
    <w:tmpl w:val="589E2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7"/>
    <w:rsid w:val="00016BF6"/>
    <w:rsid w:val="00045171"/>
    <w:rsid w:val="00053F7B"/>
    <w:rsid w:val="00071066"/>
    <w:rsid w:val="000748A9"/>
    <w:rsid w:val="000753CB"/>
    <w:rsid w:val="00075A69"/>
    <w:rsid w:val="000A31A5"/>
    <w:rsid w:val="000B0DD9"/>
    <w:rsid w:val="000C7D3E"/>
    <w:rsid w:val="000D52EB"/>
    <w:rsid w:val="000E436E"/>
    <w:rsid w:val="000E5D9C"/>
    <w:rsid w:val="000F5A73"/>
    <w:rsid w:val="00127F38"/>
    <w:rsid w:val="00130166"/>
    <w:rsid w:val="00131FC5"/>
    <w:rsid w:val="001554B3"/>
    <w:rsid w:val="00157E3C"/>
    <w:rsid w:val="00157E4F"/>
    <w:rsid w:val="00167730"/>
    <w:rsid w:val="00172F71"/>
    <w:rsid w:val="00175201"/>
    <w:rsid w:val="00175359"/>
    <w:rsid w:val="0018072B"/>
    <w:rsid w:val="00186E6E"/>
    <w:rsid w:val="00190B03"/>
    <w:rsid w:val="001948E1"/>
    <w:rsid w:val="001956E2"/>
    <w:rsid w:val="001A09A8"/>
    <w:rsid w:val="001B3901"/>
    <w:rsid w:val="001C7106"/>
    <w:rsid w:val="001C7279"/>
    <w:rsid w:val="001D7A49"/>
    <w:rsid w:val="001E18AF"/>
    <w:rsid w:val="00200FA9"/>
    <w:rsid w:val="00213723"/>
    <w:rsid w:val="00225D35"/>
    <w:rsid w:val="0022696A"/>
    <w:rsid w:val="00231D25"/>
    <w:rsid w:val="00240686"/>
    <w:rsid w:val="0024131E"/>
    <w:rsid w:val="00243FBC"/>
    <w:rsid w:val="00244BB0"/>
    <w:rsid w:val="002469CA"/>
    <w:rsid w:val="002473A9"/>
    <w:rsid w:val="00251235"/>
    <w:rsid w:val="002536F0"/>
    <w:rsid w:val="002553C8"/>
    <w:rsid w:val="002606F2"/>
    <w:rsid w:val="00260724"/>
    <w:rsid w:val="002654FA"/>
    <w:rsid w:val="00265F4B"/>
    <w:rsid w:val="00270BD0"/>
    <w:rsid w:val="002714CA"/>
    <w:rsid w:val="00273E72"/>
    <w:rsid w:val="0028476C"/>
    <w:rsid w:val="00295A4D"/>
    <w:rsid w:val="0029655F"/>
    <w:rsid w:val="002A0DE8"/>
    <w:rsid w:val="002A3309"/>
    <w:rsid w:val="002B03BF"/>
    <w:rsid w:val="002C1E2E"/>
    <w:rsid w:val="002C1F87"/>
    <w:rsid w:val="002D2C44"/>
    <w:rsid w:val="002F0086"/>
    <w:rsid w:val="00300527"/>
    <w:rsid w:val="00300A85"/>
    <w:rsid w:val="00305320"/>
    <w:rsid w:val="00324172"/>
    <w:rsid w:val="0032629F"/>
    <w:rsid w:val="00334F23"/>
    <w:rsid w:val="00340F14"/>
    <w:rsid w:val="00341E15"/>
    <w:rsid w:val="0034753B"/>
    <w:rsid w:val="003546C0"/>
    <w:rsid w:val="00356F87"/>
    <w:rsid w:val="003639F1"/>
    <w:rsid w:val="00367761"/>
    <w:rsid w:val="00373F60"/>
    <w:rsid w:val="00380A9C"/>
    <w:rsid w:val="0038775D"/>
    <w:rsid w:val="003967E9"/>
    <w:rsid w:val="0039748F"/>
    <w:rsid w:val="00397E4D"/>
    <w:rsid w:val="003A4F87"/>
    <w:rsid w:val="003A5B80"/>
    <w:rsid w:val="003C5E65"/>
    <w:rsid w:val="003D451D"/>
    <w:rsid w:val="003E1BD3"/>
    <w:rsid w:val="003E66FD"/>
    <w:rsid w:val="003E67BD"/>
    <w:rsid w:val="003F1612"/>
    <w:rsid w:val="003F48C4"/>
    <w:rsid w:val="0040574D"/>
    <w:rsid w:val="00405D4D"/>
    <w:rsid w:val="004113AD"/>
    <w:rsid w:val="00415B71"/>
    <w:rsid w:val="00417CD2"/>
    <w:rsid w:val="00422C42"/>
    <w:rsid w:val="0042588E"/>
    <w:rsid w:val="00427D21"/>
    <w:rsid w:val="00431182"/>
    <w:rsid w:val="0043373D"/>
    <w:rsid w:val="00433E8B"/>
    <w:rsid w:val="0043459C"/>
    <w:rsid w:val="00436BC5"/>
    <w:rsid w:val="00440924"/>
    <w:rsid w:val="00440FC6"/>
    <w:rsid w:val="0045181F"/>
    <w:rsid w:val="00456409"/>
    <w:rsid w:val="00472F05"/>
    <w:rsid w:val="00473BA6"/>
    <w:rsid w:val="00485842"/>
    <w:rsid w:val="00492AD4"/>
    <w:rsid w:val="004B091F"/>
    <w:rsid w:val="004B1F42"/>
    <w:rsid w:val="004B5B52"/>
    <w:rsid w:val="004C3265"/>
    <w:rsid w:val="004C6B2C"/>
    <w:rsid w:val="004C6B9C"/>
    <w:rsid w:val="004D0195"/>
    <w:rsid w:val="004D7FE4"/>
    <w:rsid w:val="004E0982"/>
    <w:rsid w:val="004E2231"/>
    <w:rsid w:val="004E306E"/>
    <w:rsid w:val="004E5D8B"/>
    <w:rsid w:val="005009C9"/>
    <w:rsid w:val="005056B0"/>
    <w:rsid w:val="00515CB9"/>
    <w:rsid w:val="005222E5"/>
    <w:rsid w:val="00523F8C"/>
    <w:rsid w:val="00526809"/>
    <w:rsid w:val="00526DFD"/>
    <w:rsid w:val="00552694"/>
    <w:rsid w:val="005733DF"/>
    <w:rsid w:val="00573931"/>
    <w:rsid w:val="005778F4"/>
    <w:rsid w:val="005778F5"/>
    <w:rsid w:val="00583502"/>
    <w:rsid w:val="00585BAA"/>
    <w:rsid w:val="00592CAB"/>
    <w:rsid w:val="00592D38"/>
    <w:rsid w:val="00594E1C"/>
    <w:rsid w:val="005B4B3F"/>
    <w:rsid w:val="005B4EFD"/>
    <w:rsid w:val="005B6110"/>
    <w:rsid w:val="005C275E"/>
    <w:rsid w:val="005D2644"/>
    <w:rsid w:val="005E20B5"/>
    <w:rsid w:val="005E2AD8"/>
    <w:rsid w:val="005F4307"/>
    <w:rsid w:val="005F4735"/>
    <w:rsid w:val="00620561"/>
    <w:rsid w:val="00623B2C"/>
    <w:rsid w:val="00632A7E"/>
    <w:rsid w:val="00640EC5"/>
    <w:rsid w:val="00641E96"/>
    <w:rsid w:val="00643F36"/>
    <w:rsid w:val="006458CB"/>
    <w:rsid w:val="00654D00"/>
    <w:rsid w:val="00660FDF"/>
    <w:rsid w:val="00662EED"/>
    <w:rsid w:val="00665C49"/>
    <w:rsid w:val="00667779"/>
    <w:rsid w:val="00671E8F"/>
    <w:rsid w:val="00686CFC"/>
    <w:rsid w:val="00686E2C"/>
    <w:rsid w:val="0069144A"/>
    <w:rsid w:val="00692D8F"/>
    <w:rsid w:val="006A1FE0"/>
    <w:rsid w:val="006A2A7D"/>
    <w:rsid w:val="006A2AAF"/>
    <w:rsid w:val="006A33BA"/>
    <w:rsid w:val="006B0A77"/>
    <w:rsid w:val="006B7695"/>
    <w:rsid w:val="006C524E"/>
    <w:rsid w:val="006C6E25"/>
    <w:rsid w:val="006E01F8"/>
    <w:rsid w:val="006E7FD6"/>
    <w:rsid w:val="00703144"/>
    <w:rsid w:val="00704A37"/>
    <w:rsid w:val="00705C48"/>
    <w:rsid w:val="00707DB1"/>
    <w:rsid w:val="00744780"/>
    <w:rsid w:val="00751C84"/>
    <w:rsid w:val="00756D9A"/>
    <w:rsid w:val="00756E5F"/>
    <w:rsid w:val="007641C4"/>
    <w:rsid w:val="007641D8"/>
    <w:rsid w:val="00767BF9"/>
    <w:rsid w:val="00776015"/>
    <w:rsid w:val="007827D7"/>
    <w:rsid w:val="0078379A"/>
    <w:rsid w:val="00790DB2"/>
    <w:rsid w:val="007917D4"/>
    <w:rsid w:val="00791CB6"/>
    <w:rsid w:val="007A2818"/>
    <w:rsid w:val="007B7547"/>
    <w:rsid w:val="007C03C8"/>
    <w:rsid w:val="007C115E"/>
    <w:rsid w:val="007C325D"/>
    <w:rsid w:val="007C3380"/>
    <w:rsid w:val="007D0D3F"/>
    <w:rsid w:val="007D529A"/>
    <w:rsid w:val="007E1D1E"/>
    <w:rsid w:val="007E5F1B"/>
    <w:rsid w:val="007E7C6E"/>
    <w:rsid w:val="007F4AD1"/>
    <w:rsid w:val="007F698B"/>
    <w:rsid w:val="007F69B9"/>
    <w:rsid w:val="00810FC9"/>
    <w:rsid w:val="00811F8C"/>
    <w:rsid w:val="00815633"/>
    <w:rsid w:val="0082096C"/>
    <w:rsid w:val="00822FA4"/>
    <w:rsid w:val="0082521C"/>
    <w:rsid w:val="00826C31"/>
    <w:rsid w:val="00845AE9"/>
    <w:rsid w:val="00851D33"/>
    <w:rsid w:val="00852163"/>
    <w:rsid w:val="00852BCB"/>
    <w:rsid w:val="00856C40"/>
    <w:rsid w:val="00861D43"/>
    <w:rsid w:val="0086362D"/>
    <w:rsid w:val="008712D8"/>
    <w:rsid w:val="008863D8"/>
    <w:rsid w:val="00892387"/>
    <w:rsid w:val="008A3419"/>
    <w:rsid w:val="008B199B"/>
    <w:rsid w:val="008C25CA"/>
    <w:rsid w:val="008C3178"/>
    <w:rsid w:val="008C342E"/>
    <w:rsid w:val="008C6182"/>
    <w:rsid w:val="008C7C73"/>
    <w:rsid w:val="008D4C60"/>
    <w:rsid w:val="008E6D7F"/>
    <w:rsid w:val="008F4CB7"/>
    <w:rsid w:val="008F79B7"/>
    <w:rsid w:val="00904A2F"/>
    <w:rsid w:val="00910BAB"/>
    <w:rsid w:val="00912E8C"/>
    <w:rsid w:val="009146A8"/>
    <w:rsid w:val="009146B9"/>
    <w:rsid w:val="00917414"/>
    <w:rsid w:val="00921CDC"/>
    <w:rsid w:val="009224BC"/>
    <w:rsid w:val="009302F5"/>
    <w:rsid w:val="00930365"/>
    <w:rsid w:val="00947576"/>
    <w:rsid w:val="00951927"/>
    <w:rsid w:val="009523C2"/>
    <w:rsid w:val="009552E8"/>
    <w:rsid w:val="0095723C"/>
    <w:rsid w:val="009638AF"/>
    <w:rsid w:val="009725E0"/>
    <w:rsid w:val="0097316D"/>
    <w:rsid w:val="00977D92"/>
    <w:rsid w:val="009810CC"/>
    <w:rsid w:val="0099316A"/>
    <w:rsid w:val="009A5763"/>
    <w:rsid w:val="009A7D57"/>
    <w:rsid w:val="009B1066"/>
    <w:rsid w:val="009B1439"/>
    <w:rsid w:val="009C27BF"/>
    <w:rsid w:val="009C4F44"/>
    <w:rsid w:val="009C6939"/>
    <w:rsid w:val="009E0675"/>
    <w:rsid w:val="009F3782"/>
    <w:rsid w:val="009F5E6F"/>
    <w:rsid w:val="009F5E78"/>
    <w:rsid w:val="00A00982"/>
    <w:rsid w:val="00A05C93"/>
    <w:rsid w:val="00A07EE5"/>
    <w:rsid w:val="00A23D3B"/>
    <w:rsid w:val="00A3118C"/>
    <w:rsid w:val="00A57DC2"/>
    <w:rsid w:val="00A6701F"/>
    <w:rsid w:val="00A73959"/>
    <w:rsid w:val="00A74D71"/>
    <w:rsid w:val="00A80617"/>
    <w:rsid w:val="00A85A76"/>
    <w:rsid w:val="00A91D12"/>
    <w:rsid w:val="00A94915"/>
    <w:rsid w:val="00AA0312"/>
    <w:rsid w:val="00AA523B"/>
    <w:rsid w:val="00AA5F36"/>
    <w:rsid w:val="00AB0184"/>
    <w:rsid w:val="00AB1C7C"/>
    <w:rsid w:val="00AB2CCC"/>
    <w:rsid w:val="00AB3156"/>
    <w:rsid w:val="00AB7A53"/>
    <w:rsid w:val="00AD20E0"/>
    <w:rsid w:val="00AD63B9"/>
    <w:rsid w:val="00AE3007"/>
    <w:rsid w:val="00AF1B21"/>
    <w:rsid w:val="00B15D48"/>
    <w:rsid w:val="00B23F2D"/>
    <w:rsid w:val="00B25488"/>
    <w:rsid w:val="00B32493"/>
    <w:rsid w:val="00B41F9C"/>
    <w:rsid w:val="00B42585"/>
    <w:rsid w:val="00B44C00"/>
    <w:rsid w:val="00B550A1"/>
    <w:rsid w:val="00B56876"/>
    <w:rsid w:val="00B61028"/>
    <w:rsid w:val="00B664B7"/>
    <w:rsid w:val="00B67544"/>
    <w:rsid w:val="00B74E28"/>
    <w:rsid w:val="00B8292F"/>
    <w:rsid w:val="00B83786"/>
    <w:rsid w:val="00B86601"/>
    <w:rsid w:val="00B86CF7"/>
    <w:rsid w:val="00B97260"/>
    <w:rsid w:val="00BA2086"/>
    <w:rsid w:val="00BB1073"/>
    <w:rsid w:val="00BB251C"/>
    <w:rsid w:val="00BB3DFD"/>
    <w:rsid w:val="00BB5757"/>
    <w:rsid w:val="00BB68A2"/>
    <w:rsid w:val="00BC3E04"/>
    <w:rsid w:val="00BC4609"/>
    <w:rsid w:val="00BC7D6F"/>
    <w:rsid w:val="00BD367B"/>
    <w:rsid w:val="00BE2889"/>
    <w:rsid w:val="00BE470A"/>
    <w:rsid w:val="00C140D7"/>
    <w:rsid w:val="00C17B95"/>
    <w:rsid w:val="00C3218B"/>
    <w:rsid w:val="00C33C76"/>
    <w:rsid w:val="00C34455"/>
    <w:rsid w:val="00C35330"/>
    <w:rsid w:val="00C37E85"/>
    <w:rsid w:val="00C40712"/>
    <w:rsid w:val="00C45033"/>
    <w:rsid w:val="00C47FF1"/>
    <w:rsid w:val="00C54FE5"/>
    <w:rsid w:val="00C61BAA"/>
    <w:rsid w:val="00C63C63"/>
    <w:rsid w:val="00C81263"/>
    <w:rsid w:val="00C819D2"/>
    <w:rsid w:val="00C8338B"/>
    <w:rsid w:val="00C93327"/>
    <w:rsid w:val="00C95238"/>
    <w:rsid w:val="00C9782D"/>
    <w:rsid w:val="00CB0B29"/>
    <w:rsid w:val="00CC4FE0"/>
    <w:rsid w:val="00CD1D61"/>
    <w:rsid w:val="00CD2B87"/>
    <w:rsid w:val="00CD4747"/>
    <w:rsid w:val="00CF1841"/>
    <w:rsid w:val="00CF43A1"/>
    <w:rsid w:val="00CF7C47"/>
    <w:rsid w:val="00CF7DE9"/>
    <w:rsid w:val="00D0155D"/>
    <w:rsid w:val="00D03962"/>
    <w:rsid w:val="00D07722"/>
    <w:rsid w:val="00D1133D"/>
    <w:rsid w:val="00D1381A"/>
    <w:rsid w:val="00D27663"/>
    <w:rsid w:val="00D319C9"/>
    <w:rsid w:val="00D31DE7"/>
    <w:rsid w:val="00D31ED3"/>
    <w:rsid w:val="00D328B5"/>
    <w:rsid w:val="00D345B4"/>
    <w:rsid w:val="00D42945"/>
    <w:rsid w:val="00D514A7"/>
    <w:rsid w:val="00D52540"/>
    <w:rsid w:val="00D6555B"/>
    <w:rsid w:val="00D70459"/>
    <w:rsid w:val="00D72C5E"/>
    <w:rsid w:val="00D76B1C"/>
    <w:rsid w:val="00D82CDD"/>
    <w:rsid w:val="00D86950"/>
    <w:rsid w:val="00D9014C"/>
    <w:rsid w:val="00D97BE2"/>
    <w:rsid w:val="00DA0C5E"/>
    <w:rsid w:val="00DA4683"/>
    <w:rsid w:val="00DA49CA"/>
    <w:rsid w:val="00DA4B3F"/>
    <w:rsid w:val="00DB4964"/>
    <w:rsid w:val="00DD1406"/>
    <w:rsid w:val="00DD170E"/>
    <w:rsid w:val="00DD264B"/>
    <w:rsid w:val="00DE770C"/>
    <w:rsid w:val="00DF114C"/>
    <w:rsid w:val="00DF72A5"/>
    <w:rsid w:val="00E00514"/>
    <w:rsid w:val="00E16B99"/>
    <w:rsid w:val="00E25F52"/>
    <w:rsid w:val="00E30E3B"/>
    <w:rsid w:val="00E55D7A"/>
    <w:rsid w:val="00E57773"/>
    <w:rsid w:val="00E71CC4"/>
    <w:rsid w:val="00E72861"/>
    <w:rsid w:val="00E8041C"/>
    <w:rsid w:val="00E866CC"/>
    <w:rsid w:val="00E86F08"/>
    <w:rsid w:val="00E90076"/>
    <w:rsid w:val="00E92F4B"/>
    <w:rsid w:val="00E9468D"/>
    <w:rsid w:val="00E955D7"/>
    <w:rsid w:val="00E9768C"/>
    <w:rsid w:val="00EA724E"/>
    <w:rsid w:val="00EB07E8"/>
    <w:rsid w:val="00EB490F"/>
    <w:rsid w:val="00EC1616"/>
    <w:rsid w:val="00ED3EA1"/>
    <w:rsid w:val="00EE0EBC"/>
    <w:rsid w:val="00EF2057"/>
    <w:rsid w:val="00EF50A9"/>
    <w:rsid w:val="00EF662F"/>
    <w:rsid w:val="00F02FFC"/>
    <w:rsid w:val="00F03C56"/>
    <w:rsid w:val="00F06E79"/>
    <w:rsid w:val="00F123E9"/>
    <w:rsid w:val="00F25014"/>
    <w:rsid w:val="00F2550F"/>
    <w:rsid w:val="00F255B3"/>
    <w:rsid w:val="00F26807"/>
    <w:rsid w:val="00F30168"/>
    <w:rsid w:val="00F3179E"/>
    <w:rsid w:val="00F33069"/>
    <w:rsid w:val="00F45986"/>
    <w:rsid w:val="00F5280E"/>
    <w:rsid w:val="00F578F3"/>
    <w:rsid w:val="00F6131F"/>
    <w:rsid w:val="00F638FE"/>
    <w:rsid w:val="00F66B23"/>
    <w:rsid w:val="00F8298A"/>
    <w:rsid w:val="00F90CE4"/>
    <w:rsid w:val="00F93F7F"/>
    <w:rsid w:val="00FB22E6"/>
    <w:rsid w:val="00FB26D6"/>
    <w:rsid w:val="00FB7AE3"/>
    <w:rsid w:val="00FC4CBA"/>
    <w:rsid w:val="00FD1E5F"/>
    <w:rsid w:val="00FE4975"/>
    <w:rsid w:val="00FE56C8"/>
    <w:rsid w:val="00FF248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scupenaro.CMV\Desktop\Backup%20Jane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0D5D216-429B-414D-A0FE-D505E9A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Rafael Leandro Pereira Da Silva</cp:lastModifiedBy>
  <cp:revision>6</cp:revision>
  <cp:lastPrinted>2012-09-17T17:26:00Z</cp:lastPrinted>
  <dcterms:created xsi:type="dcterms:W3CDTF">2015-05-18T14:24:00Z</dcterms:created>
  <dcterms:modified xsi:type="dcterms:W3CDTF">2015-05-18T19:51:00Z</dcterms:modified>
</cp:coreProperties>
</file>