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07" w:rsidRDefault="005F4307" w:rsidP="00921CDC">
      <w:pPr>
        <w:rPr>
          <w:rFonts w:ascii="Times New Roman" w:hAnsi="Times New Roman"/>
          <w:sz w:val="26"/>
          <w:szCs w:val="26"/>
        </w:rPr>
      </w:pPr>
    </w:p>
    <w:p w:rsidR="00921CDC" w:rsidRPr="005F4307" w:rsidRDefault="00921CDC" w:rsidP="00921CDC">
      <w:pPr>
        <w:rPr>
          <w:rFonts w:ascii="Times New Roman" w:hAnsi="Times New Roman"/>
          <w:sz w:val="26"/>
          <w:szCs w:val="26"/>
        </w:rPr>
      </w:pPr>
      <w:r w:rsidRPr="005F4307">
        <w:rPr>
          <w:rFonts w:ascii="Times New Roman" w:hAnsi="Times New Roman"/>
          <w:sz w:val="26"/>
          <w:szCs w:val="26"/>
        </w:rPr>
        <w:t xml:space="preserve">Senhor Presidente, </w:t>
      </w:r>
    </w:p>
    <w:p w:rsidR="00921CDC" w:rsidRPr="005F4307" w:rsidRDefault="00921CDC" w:rsidP="00921CDC">
      <w:pPr>
        <w:rPr>
          <w:rFonts w:ascii="Times New Roman" w:hAnsi="Times New Roman"/>
          <w:sz w:val="26"/>
          <w:szCs w:val="26"/>
        </w:rPr>
      </w:pPr>
      <w:r w:rsidRPr="005F4307">
        <w:rPr>
          <w:rFonts w:ascii="Times New Roman" w:hAnsi="Times New Roman"/>
          <w:sz w:val="26"/>
          <w:szCs w:val="26"/>
        </w:rPr>
        <w:t xml:space="preserve">Nobres </w:t>
      </w:r>
      <w:r w:rsidR="00472F05" w:rsidRPr="005F4307">
        <w:rPr>
          <w:rFonts w:ascii="Times New Roman" w:hAnsi="Times New Roman"/>
          <w:sz w:val="26"/>
          <w:szCs w:val="26"/>
        </w:rPr>
        <w:t>C</w:t>
      </w:r>
      <w:r w:rsidRPr="005F4307">
        <w:rPr>
          <w:rFonts w:ascii="Times New Roman" w:hAnsi="Times New Roman"/>
          <w:sz w:val="26"/>
          <w:szCs w:val="26"/>
        </w:rPr>
        <w:t>olegas.</w:t>
      </w:r>
    </w:p>
    <w:p w:rsidR="00E86F08" w:rsidRPr="005F4307" w:rsidRDefault="00921CDC" w:rsidP="005778F5">
      <w:pPr>
        <w:widowControl w:val="0"/>
        <w:autoSpaceDE w:val="0"/>
        <w:autoSpaceDN w:val="0"/>
        <w:adjustRightInd w:val="0"/>
        <w:spacing w:before="240" w:after="120" w:line="360" w:lineRule="auto"/>
        <w:ind w:firstLine="1701"/>
        <w:jc w:val="both"/>
        <w:rPr>
          <w:rFonts w:ascii="Times New Roman" w:hAnsi="Times New Roman"/>
          <w:b/>
          <w:sz w:val="26"/>
          <w:szCs w:val="26"/>
        </w:rPr>
      </w:pPr>
      <w:r w:rsidRPr="005F4307">
        <w:rPr>
          <w:rFonts w:ascii="Times New Roman" w:hAnsi="Times New Roman"/>
          <w:sz w:val="26"/>
          <w:szCs w:val="26"/>
        </w:rPr>
        <w:t xml:space="preserve">Apresentamos para apreciação da Casa a Emenda ao Projeto de Lei nº </w:t>
      </w:r>
      <w:r w:rsidR="00656488">
        <w:rPr>
          <w:rFonts w:ascii="Times New Roman" w:hAnsi="Times New Roman"/>
          <w:sz w:val="26"/>
          <w:szCs w:val="26"/>
        </w:rPr>
        <w:t>38</w:t>
      </w:r>
      <w:r w:rsidR="000B0DD9">
        <w:rPr>
          <w:rFonts w:ascii="Times New Roman" w:hAnsi="Times New Roman"/>
          <w:sz w:val="26"/>
          <w:szCs w:val="26"/>
        </w:rPr>
        <w:t>/2015</w:t>
      </w:r>
      <w:r w:rsidRPr="005F4307">
        <w:rPr>
          <w:rFonts w:ascii="Times New Roman" w:hAnsi="Times New Roman"/>
          <w:sz w:val="26"/>
          <w:szCs w:val="26"/>
        </w:rPr>
        <w:t xml:space="preserve"> que: </w:t>
      </w:r>
      <w:r w:rsidR="00E86F08" w:rsidRPr="005F4307">
        <w:rPr>
          <w:rFonts w:ascii="Times New Roman" w:hAnsi="Times New Roman"/>
          <w:b/>
          <w:sz w:val="26"/>
          <w:szCs w:val="26"/>
        </w:rPr>
        <w:t>“</w:t>
      </w:r>
      <w:r w:rsidR="00656488" w:rsidRPr="00656488">
        <w:rPr>
          <w:rFonts w:ascii="Times New Roman" w:hAnsi="Times New Roman"/>
          <w:b/>
          <w:sz w:val="26"/>
          <w:szCs w:val="26"/>
        </w:rPr>
        <w:t>Dispõe sobre a aprovação de projetos de regularização de construções clandestinas ou irregulares na forma que especifica</w:t>
      </w:r>
      <w:r w:rsidR="00A57DC2">
        <w:rPr>
          <w:rFonts w:ascii="Times New Roman" w:hAnsi="Times New Roman"/>
          <w:b/>
          <w:sz w:val="26"/>
          <w:szCs w:val="26"/>
        </w:rPr>
        <w:t>”.</w:t>
      </w:r>
    </w:p>
    <w:p w:rsidR="00921CDC" w:rsidRPr="005F4307" w:rsidRDefault="00921CDC" w:rsidP="00D319C9">
      <w:pPr>
        <w:spacing w:line="360" w:lineRule="auto"/>
        <w:rPr>
          <w:rFonts w:ascii="Times New Roman" w:hAnsi="Times New Roman"/>
          <w:b/>
          <w:caps/>
          <w:sz w:val="26"/>
          <w:szCs w:val="26"/>
        </w:rPr>
      </w:pPr>
      <w:r w:rsidRPr="005F4307">
        <w:rPr>
          <w:rFonts w:ascii="Times New Roman" w:hAnsi="Times New Roman"/>
          <w:b/>
          <w:caps/>
          <w:sz w:val="26"/>
          <w:szCs w:val="26"/>
        </w:rPr>
        <w:t xml:space="preserve">Emenda nº </w:t>
      </w:r>
      <w:r w:rsidR="00090DF1">
        <w:rPr>
          <w:rFonts w:ascii="Times New Roman" w:hAnsi="Times New Roman"/>
          <w:b/>
          <w:caps/>
          <w:sz w:val="26"/>
          <w:szCs w:val="26"/>
        </w:rPr>
        <w:t>01</w:t>
      </w:r>
      <w:r w:rsidRPr="005F4307">
        <w:rPr>
          <w:rFonts w:ascii="Times New Roman" w:hAnsi="Times New Roman"/>
          <w:b/>
          <w:caps/>
          <w:sz w:val="26"/>
          <w:szCs w:val="26"/>
        </w:rPr>
        <w:t>/201</w:t>
      </w:r>
      <w:r w:rsidR="000B0DD9">
        <w:rPr>
          <w:rFonts w:ascii="Times New Roman" w:hAnsi="Times New Roman"/>
          <w:b/>
          <w:caps/>
          <w:sz w:val="26"/>
          <w:szCs w:val="26"/>
        </w:rPr>
        <w:t>5</w:t>
      </w:r>
      <w:r w:rsidR="000C7D3E">
        <w:rPr>
          <w:rFonts w:ascii="Times New Roman" w:hAnsi="Times New Roman"/>
          <w:b/>
          <w:caps/>
          <w:sz w:val="26"/>
          <w:szCs w:val="26"/>
        </w:rPr>
        <w:t>.</w:t>
      </w:r>
    </w:p>
    <w:p w:rsidR="00921CDC" w:rsidRDefault="00921CDC" w:rsidP="00D319C9">
      <w:pPr>
        <w:spacing w:line="360" w:lineRule="auto"/>
        <w:ind w:left="2124"/>
        <w:jc w:val="both"/>
        <w:rPr>
          <w:rFonts w:ascii="Times New Roman" w:hAnsi="Times New Roman"/>
          <w:sz w:val="26"/>
          <w:szCs w:val="26"/>
        </w:rPr>
      </w:pPr>
    </w:p>
    <w:p w:rsidR="00947576" w:rsidRDefault="00947576" w:rsidP="00D319C9">
      <w:pPr>
        <w:spacing w:line="360" w:lineRule="auto"/>
        <w:ind w:left="2124"/>
        <w:jc w:val="both"/>
        <w:rPr>
          <w:rFonts w:ascii="Times New Roman" w:hAnsi="Times New Roman"/>
          <w:sz w:val="26"/>
          <w:szCs w:val="26"/>
        </w:rPr>
      </w:pPr>
    </w:p>
    <w:p w:rsidR="00324172" w:rsidRDefault="00324172" w:rsidP="00324172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O </w:t>
      </w:r>
      <w:r w:rsidR="00952999">
        <w:rPr>
          <w:rFonts w:ascii="Times New Roman" w:hAnsi="Times New Roman"/>
          <w:sz w:val="26"/>
          <w:szCs w:val="26"/>
        </w:rPr>
        <w:t xml:space="preserve">Parágrafo Único </w:t>
      </w:r>
      <w:r>
        <w:rPr>
          <w:rFonts w:ascii="Times New Roman" w:hAnsi="Times New Roman"/>
          <w:sz w:val="26"/>
          <w:szCs w:val="26"/>
        </w:rPr>
        <w:t>passa a ter a seguinte redação:</w:t>
      </w:r>
    </w:p>
    <w:p w:rsidR="00947576" w:rsidRDefault="00947576" w:rsidP="00324172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947576" w:rsidRPr="00F33069" w:rsidRDefault="00D96F83" w:rsidP="001C7106">
      <w:pPr>
        <w:spacing w:before="240" w:after="120" w:line="360" w:lineRule="auto"/>
        <w:jc w:val="both"/>
        <w:rPr>
          <w:rFonts w:ascii="Times New Roman" w:hAnsi="Times New Roman"/>
          <w:sz w:val="26"/>
          <w:szCs w:val="26"/>
        </w:rPr>
      </w:pPr>
      <w:r w:rsidRPr="00D96F83">
        <w:rPr>
          <w:rFonts w:ascii="Times New Roman" w:hAnsi="Times New Roman"/>
          <w:b/>
          <w:sz w:val="26"/>
          <w:szCs w:val="26"/>
        </w:rPr>
        <w:t xml:space="preserve">Parágrafo único. Aplicam-se as disposições do presente diploma legal aos requerimentos de aprovação de regularização de construções clandestinas ou irregulares constantes no registro aerofotogramétrico feito em agosto de </w:t>
      </w:r>
      <w:r w:rsidR="00422E9C" w:rsidRPr="00D96F83">
        <w:rPr>
          <w:rFonts w:ascii="Times New Roman" w:hAnsi="Times New Roman"/>
          <w:b/>
          <w:sz w:val="26"/>
          <w:szCs w:val="26"/>
        </w:rPr>
        <w:t>2013,</w:t>
      </w:r>
      <w:r w:rsidRPr="00D96F83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ou mediante documentos que comprovem a construção até 31 de Dezembro de 2014, </w:t>
      </w:r>
      <w:r w:rsidRPr="00D96F83">
        <w:rPr>
          <w:rFonts w:ascii="Times New Roman" w:hAnsi="Times New Roman"/>
          <w:b/>
          <w:sz w:val="26"/>
          <w:szCs w:val="26"/>
        </w:rPr>
        <w:t>desde que protocolizados na Prefeitura até 30 de novembro de 2015.</w:t>
      </w:r>
    </w:p>
    <w:p w:rsidR="00921CDC" w:rsidRPr="005F4307" w:rsidRDefault="00947576" w:rsidP="00855C5E">
      <w:pPr>
        <w:tabs>
          <w:tab w:val="left" w:pos="3546"/>
        </w:tabs>
        <w:spacing w:before="24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</w:p>
    <w:p w:rsidR="00921CDC" w:rsidRPr="005F4307" w:rsidRDefault="00947576" w:rsidP="00921CDC">
      <w:pPr>
        <w:ind w:right="396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C7092">
        <w:rPr>
          <w:rFonts w:ascii="Times New Roman" w:hAnsi="Times New Roman"/>
          <w:sz w:val="26"/>
          <w:szCs w:val="26"/>
        </w:rPr>
        <w:t xml:space="preserve">                             Comissão de Justiça e Redação,</w:t>
      </w:r>
      <w:r w:rsidR="00B86CF7" w:rsidRPr="005F4307">
        <w:rPr>
          <w:rFonts w:ascii="Times New Roman" w:hAnsi="Times New Roman"/>
          <w:sz w:val="26"/>
          <w:szCs w:val="26"/>
        </w:rPr>
        <w:t xml:space="preserve"> aos </w:t>
      </w:r>
      <w:r>
        <w:rPr>
          <w:rFonts w:ascii="Times New Roman" w:hAnsi="Times New Roman"/>
          <w:sz w:val="26"/>
          <w:szCs w:val="26"/>
        </w:rPr>
        <w:t>1</w:t>
      </w:r>
      <w:r w:rsidR="00A57DC2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de </w:t>
      </w:r>
      <w:r w:rsidR="00A57DC2">
        <w:rPr>
          <w:rFonts w:ascii="Times New Roman" w:hAnsi="Times New Roman"/>
          <w:sz w:val="26"/>
          <w:szCs w:val="26"/>
        </w:rPr>
        <w:t xml:space="preserve">Maio </w:t>
      </w:r>
      <w:r>
        <w:rPr>
          <w:rFonts w:ascii="Times New Roman" w:hAnsi="Times New Roman"/>
          <w:sz w:val="26"/>
          <w:szCs w:val="26"/>
        </w:rPr>
        <w:t xml:space="preserve">de </w:t>
      </w:r>
      <w:r w:rsidR="00B86CF7" w:rsidRPr="005F4307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5.</w:t>
      </w:r>
    </w:p>
    <w:p w:rsidR="00B86CF7" w:rsidRPr="005F4307" w:rsidRDefault="00B86CF7" w:rsidP="00921CDC">
      <w:pPr>
        <w:ind w:right="396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B86CF7" w:rsidRDefault="00B86CF7" w:rsidP="00921CDC">
      <w:pPr>
        <w:ind w:right="396"/>
        <w:jc w:val="center"/>
        <w:outlineLvl w:val="0"/>
        <w:rPr>
          <w:rFonts w:ascii="Times New Roman" w:hAnsi="Times New Roman"/>
          <w:sz w:val="20"/>
        </w:rPr>
      </w:pPr>
    </w:p>
    <w:p w:rsidR="00855C5E" w:rsidRPr="005F4307" w:rsidRDefault="00855C5E" w:rsidP="00921CDC">
      <w:pPr>
        <w:ind w:right="396"/>
        <w:jc w:val="center"/>
        <w:outlineLvl w:val="0"/>
        <w:rPr>
          <w:rFonts w:ascii="Times New Roman" w:hAnsi="Times New Roman"/>
          <w:sz w:val="20"/>
        </w:rPr>
      </w:pPr>
      <w:bookmarkStart w:id="0" w:name="_GoBack"/>
      <w:bookmarkEnd w:id="0"/>
    </w:p>
    <w:p w:rsidR="001C7092" w:rsidRDefault="001C7092" w:rsidP="009725E0">
      <w:pPr>
        <w:ind w:right="396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Paulo Roberto </w:t>
      </w:r>
      <w:proofErr w:type="spellStart"/>
      <w:r>
        <w:rPr>
          <w:rFonts w:ascii="Times New Roman" w:hAnsi="Times New Roman"/>
          <w:sz w:val="26"/>
          <w:szCs w:val="26"/>
        </w:rPr>
        <w:t>Montero</w:t>
      </w:r>
      <w:proofErr w:type="spellEnd"/>
    </w:p>
    <w:p w:rsidR="001C7092" w:rsidRDefault="001C7092" w:rsidP="009725E0">
      <w:pPr>
        <w:ind w:right="396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1C7092" w:rsidRDefault="001C7092" w:rsidP="009725E0">
      <w:pPr>
        <w:ind w:right="396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1C7092" w:rsidRDefault="001C7092" w:rsidP="009725E0">
      <w:pPr>
        <w:ind w:right="396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947576" w:rsidRDefault="001C7092" w:rsidP="009725E0">
      <w:pPr>
        <w:ind w:right="396"/>
        <w:jc w:val="center"/>
        <w:outlineLvl w:val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Aldemar</w:t>
      </w:r>
      <w:proofErr w:type="spellEnd"/>
      <w:r>
        <w:rPr>
          <w:rFonts w:ascii="Times New Roman" w:hAnsi="Times New Roman"/>
          <w:sz w:val="26"/>
          <w:szCs w:val="26"/>
        </w:rPr>
        <w:t xml:space="preserve"> Veiga Junior                          </w:t>
      </w:r>
      <w:r w:rsidR="00947576">
        <w:rPr>
          <w:rFonts w:ascii="Times New Roman" w:hAnsi="Times New Roman"/>
          <w:sz w:val="26"/>
          <w:szCs w:val="26"/>
        </w:rPr>
        <w:t xml:space="preserve">Israel </w:t>
      </w:r>
      <w:proofErr w:type="spellStart"/>
      <w:r w:rsidR="00947576">
        <w:rPr>
          <w:rFonts w:ascii="Times New Roman" w:hAnsi="Times New Roman"/>
          <w:sz w:val="26"/>
          <w:szCs w:val="26"/>
        </w:rPr>
        <w:t>Scupenaro</w:t>
      </w:r>
      <w:proofErr w:type="spellEnd"/>
    </w:p>
    <w:p w:rsidR="001C7092" w:rsidRDefault="001C7092" w:rsidP="009725E0">
      <w:pPr>
        <w:ind w:right="396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1C7092" w:rsidRDefault="001C7092" w:rsidP="009725E0">
      <w:pPr>
        <w:ind w:right="396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1C7092" w:rsidRDefault="001C7092" w:rsidP="009725E0">
      <w:pPr>
        <w:ind w:right="396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Kiko </w:t>
      </w:r>
      <w:proofErr w:type="spellStart"/>
      <w:r>
        <w:rPr>
          <w:rFonts w:ascii="Times New Roman" w:hAnsi="Times New Roman"/>
          <w:sz w:val="26"/>
          <w:szCs w:val="26"/>
        </w:rPr>
        <w:t>Beloni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Gilberto Borges</w:t>
      </w:r>
    </w:p>
    <w:sectPr w:rsidR="001C7092" w:rsidSect="00D328B5">
      <w:headerReference w:type="default" r:id="rId9"/>
      <w:footerReference w:type="default" r:id="rId10"/>
      <w:pgSz w:w="11907" w:h="16840" w:code="9"/>
      <w:pgMar w:top="2552" w:right="1021" w:bottom="1531" w:left="2552" w:header="720" w:footer="3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F17" w:rsidRDefault="00B25F17">
      <w:r>
        <w:separator/>
      </w:r>
    </w:p>
  </w:endnote>
  <w:endnote w:type="continuationSeparator" w:id="0">
    <w:p w:rsidR="00B25F17" w:rsidRDefault="00B2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B5" w:rsidRDefault="00D328B5" w:rsidP="00D328B5">
    <w:pPr>
      <w:pStyle w:val="Rodap"/>
      <w:ind w:left="-1985" w:right="-313"/>
      <w:jc w:val="center"/>
      <w:rPr>
        <w:sz w:val="16"/>
        <w:lang w:val="pt-PT"/>
      </w:rPr>
    </w:pPr>
    <w:r>
      <w:rPr>
        <w:sz w:val="16"/>
        <w:lang w:val="pt-PT"/>
      </w:rPr>
      <w:t>____________________________________________________________________________________</w:t>
    </w:r>
  </w:p>
  <w:p w:rsidR="00D328B5" w:rsidRPr="00397E4D" w:rsidRDefault="00D328B5" w:rsidP="00D328B5">
    <w:pPr>
      <w:pStyle w:val="Rodap"/>
      <w:ind w:left="-1985" w:right="-313"/>
      <w:jc w:val="center"/>
      <w:rPr>
        <w:sz w:val="16"/>
        <w:szCs w:val="16"/>
        <w:lang w:val="pt-PT"/>
      </w:rPr>
    </w:pPr>
    <w:r w:rsidRPr="00397E4D">
      <w:rPr>
        <w:sz w:val="16"/>
        <w:szCs w:val="16"/>
        <w:lang w:val="pt-PT"/>
      </w:rPr>
      <w:t>Rua José Milani, 15</w:t>
    </w:r>
    <w:proofErr w:type="gramStart"/>
    <w:r w:rsidRPr="00397E4D">
      <w:rPr>
        <w:sz w:val="16"/>
        <w:szCs w:val="16"/>
        <w:lang w:val="pt-PT"/>
      </w:rPr>
      <w:t xml:space="preserve">  </w:t>
    </w:r>
    <w:proofErr w:type="gramEnd"/>
    <w:r w:rsidRPr="00397E4D">
      <w:rPr>
        <w:sz w:val="16"/>
        <w:szCs w:val="16"/>
        <w:lang w:val="pt-PT"/>
      </w:rPr>
      <w:t>Centro Tel: (19) 3869-2355 - Fax: (19) 3869-3293 – CEP: 13270-200</w:t>
    </w:r>
  </w:p>
  <w:p w:rsidR="00D328B5" w:rsidRDefault="00D328B5" w:rsidP="00D328B5">
    <w:pPr>
      <w:pStyle w:val="Rodap"/>
      <w:ind w:left="-1985" w:right="-313"/>
      <w:jc w:val="center"/>
      <w:rPr>
        <w:sz w:val="16"/>
        <w:szCs w:val="16"/>
        <w:lang w:val="pt-PT"/>
      </w:rPr>
    </w:pPr>
    <w:proofErr w:type="gramStart"/>
    <w:r w:rsidRPr="00397E4D">
      <w:rPr>
        <w:sz w:val="16"/>
        <w:szCs w:val="16"/>
        <w:lang w:val="pt-PT"/>
      </w:rPr>
      <w:t>site</w:t>
    </w:r>
    <w:proofErr w:type="gramEnd"/>
    <w:r w:rsidRPr="00397E4D">
      <w:rPr>
        <w:sz w:val="16"/>
        <w:szCs w:val="16"/>
        <w:lang w:val="pt-PT"/>
      </w:rPr>
      <w:t xml:space="preserve">: www.camaravalinhos.sp.gov.br    </w:t>
    </w:r>
  </w:p>
  <w:p w:rsidR="00397E4D" w:rsidRDefault="00397E4D" w:rsidP="00D328B5">
    <w:pPr>
      <w:pStyle w:val="Rodap"/>
      <w:ind w:left="-1985" w:right="-313"/>
      <w:jc w:val="center"/>
      <w:rPr>
        <w:sz w:val="16"/>
        <w:szCs w:val="16"/>
        <w:lang w:val="pt-PT"/>
      </w:rPr>
    </w:pPr>
  </w:p>
  <w:p w:rsidR="00397E4D" w:rsidRPr="00397E4D" w:rsidRDefault="00397E4D" w:rsidP="00D328B5">
    <w:pPr>
      <w:pStyle w:val="Rodap"/>
      <w:ind w:left="-1985" w:right="-313"/>
      <w:jc w:val="center"/>
      <w:rPr>
        <w:sz w:val="16"/>
        <w:szCs w:val="16"/>
        <w:lang w:val="pt-PT"/>
      </w:rPr>
    </w:pPr>
  </w:p>
  <w:p w:rsidR="00D328B5" w:rsidRDefault="00D328B5" w:rsidP="00D328B5">
    <w:pPr>
      <w:pStyle w:val="Rodap"/>
      <w:ind w:left="-1985" w:right="-313"/>
      <w:jc w:val="center"/>
    </w:pPr>
  </w:p>
  <w:p w:rsidR="00930365" w:rsidRDefault="00930365">
    <w:pPr>
      <w:pStyle w:val="Rodap"/>
      <w:ind w:left="-1985" w:right="-31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F17" w:rsidRDefault="00B25F17">
      <w:r>
        <w:separator/>
      </w:r>
    </w:p>
  </w:footnote>
  <w:footnote w:type="continuationSeparator" w:id="0">
    <w:p w:rsidR="00B25F17" w:rsidRDefault="00B25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365" w:rsidRDefault="009303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0C83"/>
    <w:multiLevelType w:val="hybridMultilevel"/>
    <w:tmpl w:val="6F5826E8"/>
    <w:lvl w:ilvl="0" w:tplc="6D026594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434D74"/>
    <w:multiLevelType w:val="hybridMultilevel"/>
    <w:tmpl w:val="98E866B6"/>
    <w:lvl w:ilvl="0" w:tplc="2886036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C2114C"/>
    <w:multiLevelType w:val="hybridMultilevel"/>
    <w:tmpl w:val="180E208C"/>
    <w:lvl w:ilvl="0" w:tplc="449A3B52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4" w:hanging="360"/>
      </w:pPr>
    </w:lvl>
    <w:lvl w:ilvl="2" w:tplc="0416001B" w:tentative="1">
      <w:start w:val="1"/>
      <w:numFmt w:val="lowerRoman"/>
      <w:lvlText w:val="%3."/>
      <w:lvlJc w:val="right"/>
      <w:pPr>
        <w:ind w:left="2504" w:hanging="180"/>
      </w:pPr>
    </w:lvl>
    <w:lvl w:ilvl="3" w:tplc="0416000F" w:tentative="1">
      <w:start w:val="1"/>
      <w:numFmt w:val="decimal"/>
      <w:lvlText w:val="%4."/>
      <w:lvlJc w:val="left"/>
      <w:pPr>
        <w:ind w:left="3224" w:hanging="360"/>
      </w:pPr>
    </w:lvl>
    <w:lvl w:ilvl="4" w:tplc="04160019" w:tentative="1">
      <w:start w:val="1"/>
      <w:numFmt w:val="lowerLetter"/>
      <w:lvlText w:val="%5."/>
      <w:lvlJc w:val="left"/>
      <w:pPr>
        <w:ind w:left="3944" w:hanging="360"/>
      </w:pPr>
    </w:lvl>
    <w:lvl w:ilvl="5" w:tplc="0416001B" w:tentative="1">
      <w:start w:val="1"/>
      <w:numFmt w:val="lowerRoman"/>
      <w:lvlText w:val="%6."/>
      <w:lvlJc w:val="right"/>
      <w:pPr>
        <w:ind w:left="4664" w:hanging="180"/>
      </w:pPr>
    </w:lvl>
    <w:lvl w:ilvl="6" w:tplc="0416000F" w:tentative="1">
      <w:start w:val="1"/>
      <w:numFmt w:val="decimal"/>
      <w:lvlText w:val="%7."/>
      <w:lvlJc w:val="left"/>
      <w:pPr>
        <w:ind w:left="5384" w:hanging="360"/>
      </w:pPr>
    </w:lvl>
    <w:lvl w:ilvl="7" w:tplc="04160019" w:tentative="1">
      <w:start w:val="1"/>
      <w:numFmt w:val="lowerLetter"/>
      <w:lvlText w:val="%8."/>
      <w:lvlJc w:val="left"/>
      <w:pPr>
        <w:ind w:left="6104" w:hanging="360"/>
      </w:pPr>
    </w:lvl>
    <w:lvl w:ilvl="8" w:tplc="0416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>
    <w:nsid w:val="10EB39C4"/>
    <w:multiLevelType w:val="hybridMultilevel"/>
    <w:tmpl w:val="18EA4A0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7558B"/>
    <w:multiLevelType w:val="hybridMultilevel"/>
    <w:tmpl w:val="1054BCC4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A7A543E"/>
    <w:multiLevelType w:val="hybridMultilevel"/>
    <w:tmpl w:val="FD9E3B82"/>
    <w:lvl w:ilvl="0" w:tplc="DFB60E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CDB18E6"/>
    <w:multiLevelType w:val="hybridMultilevel"/>
    <w:tmpl w:val="303E2662"/>
    <w:lvl w:ilvl="0" w:tplc="5BF427E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21B7376"/>
    <w:multiLevelType w:val="hybridMultilevel"/>
    <w:tmpl w:val="90C0B84A"/>
    <w:lvl w:ilvl="0" w:tplc="A16E7B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93FB8"/>
    <w:multiLevelType w:val="hybridMultilevel"/>
    <w:tmpl w:val="AA0E8A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2690D"/>
    <w:multiLevelType w:val="hybridMultilevel"/>
    <w:tmpl w:val="107E248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62C6F"/>
    <w:multiLevelType w:val="hybridMultilevel"/>
    <w:tmpl w:val="DD4646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97B24"/>
    <w:multiLevelType w:val="hybridMultilevel"/>
    <w:tmpl w:val="EC202CF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9CB2F4E"/>
    <w:multiLevelType w:val="hybridMultilevel"/>
    <w:tmpl w:val="028044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BB7FE5"/>
    <w:multiLevelType w:val="hybridMultilevel"/>
    <w:tmpl w:val="589E28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11"/>
  </w:num>
  <w:num w:numId="9">
    <w:abstractNumId w:val="2"/>
  </w:num>
  <w:num w:numId="10">
    <w:abstractNumId w:val="9"/>
  </w:num>
  <w:num w:numId="11">
    <w:abstractNumId w:val="5"/>
  </w:num>
  <w:num w:numId="12">
    <w:abstractNumId w:val="8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57"/>
    <w:rsid w:val="00016BF6"/>
    <w:rsid w:val="00045171"/>
    <w:rsid w:val="00053F7B"/>
    <w:rsid w:val="00071066"/>
    <w:rsid w:val="000748A9"/>
    <w:rsid w:val="000753CB"/>
    <w:rsid w:val="00075A69"/>
    <w:rsid w:val="00090DF1"/>
    <w:rsid w:val="000A31A5"/>
    <w:rsid w:val="000B0DD9"/>
    <w:rsid w:val="000B3630"/>
    <w:rsid w:val="000C7D3E"/>
    <w:rsid w:val="000D52EB"/>
    <w:rsid w:val="000E436E"/>
    <w:rsid w:val="000E5D9C"/>
    <w:rsid w:val="000F5A73"/>
    <w:rsid w:val="00127F38"/>
    <w:rsid w:val="00130166"/>
    <w:rsid w:val="00131FC5"/>
    <w:rsid w:val="001554B3"/>
    <w:rsid w:val="00157E3C"/>
    <w:rsid w:val="00157E4F"/>
    <w:rsid w:val="00167730"/>
    <w:rsid w:val="00172F71"/>
    <w:rsid w:val="00175201"/>
    <w:rsid w:val="00175359"/>
    <w:rsid w:val="0018072B"/>
    <w:rsid w:val="00186E6E"/>
    <w:rsid w:val="00190B03"/>
    <w:rsid w:val="001956E2"/>
    <w:rsid w:val="001A09A8"/>
    <w:rsid w:val="001B3901"/>
    <w:rsid w:val="001C7092"/>
    <w:rsid w:val="001C7106"/>
    <w:rsid w:val="001C7279"/>
    <w:rsid w:val="001D7A49"/>
    <w:rsid w:val="001E18AF"/>
    <w:rsid w:val="00200FA9"/>
    <w:rsid w:val="00213723"/>
    <w:rsid w:val="00225D35"/>
    <w:rsid w:val="0022696A"/>
    <w:rsid w:val="00231D25"/>
    <w:rsid w:val="00240686"/>
    <w:rsid w:val="0024131E"/>
    <w:rsid w:val="00243FBC"/>
    <w:rsid w:val="00244BB0"/>
    <w:rsid w:val="002469CA"/>
    <w:rsid w:val="002473A9"/>
    <w:rsid w:val="00251235"/>
    <w:rsid w:val="002536F0"/>
    <w:rsid w:val="002553C8"/>
    <w:rsid w:val="002606F2"/>
    <w:rsid w:val="00260724"/>
    <w:rsid w:val="002654FA"/>
    <w:rsid w:val="00265F4B"/>
    <w:rsid w:val="00270BD0"/>
    <w:rsid w:val="002714CA"/>
    <w:rsid w:val="00273E72"/>
    <w:rsid w:val="0028476C"/>
    <w:rsid w:val="00295A4D"/>
    <w:rsid w:val="0029655F"/>
    <w:rsid w:val="002A0DE8"/>
    <w:rsid w:val="002A3309"/>
    <w:rsid w:val="002B03BF"/>
    <w:rsid w:val="002C1E2E"/>
    <w:rsid w:val="002C1F87"/>
    <w:rsid w:val="002D2C44"/>
    <w:rsid w:val="002F0086"/>
    <w:rsid w:val="00300527"/>
    <w:rsid w:val="00300A85"/>
    <w:rsid w:val="00305320"/>
    <w:rsid w:val="00324172"/>
    <w:rsid w:val="0032629F"/>
    <w:rsid w:val="00334F23"/>
    <w:rsid w:val="00340F14"/>
    <w:rsid w:val="00341E15"/>
    <w:rsid w:val="0034753B"/>
    <w:rsid w:val="003546C0"/>
    <w:rsid w:val="00356F87"/>
    <w:rsid w:val="003639F1"/>
    <w:rsid w:val="00367761"/>
    <w:rsid w:val="00373F60"/>
    <w:rsid w:val="00380A9C"/>
    <w:rsid w:val="0038775D"/>
    <w:rsid w:val="003967E9"/>
    <w:rsid w:val="0039748F"/>
    <w:rsid w:val="00397E4D"/>
    <w:rsid w:val="003A4F87"/>
    <w:rsid w:val="003A5B80"/>
    <w:rsid w:val="003C5E65"/>
    <w:rsid w:val="003D451D"/>
    <w:rsid w:val="003E1BD3"/>
    <w:rsid w:val="003E66FD"/>
    <w:rsid w:val="003E67BD"/>
    <w:rsid w:val="003F1612"/>
    <w:rsid w:val="003F48C4"/>
    <w:rsid w:val="0040574D"/>
    <w:rsid w:val="00405D4D"/>
    <w:rsid w:val="004113AD"/>
    <w:rsid w:val="00415B71"/>
    <w:rsid w:val="00417CD2"/>
    <w:rsid w:val="00422C42"/>
    <w:rsid w:val="00422E9C"/>
    <w:rsid w:val="00423281"/>
    <w:rsid w:val="0042588E"/>
    <w:rsid w:val="00427D21"/>
    <w:rsid w:val="00431182"/>
    <w:rsid w:val="0043373D"/>
    <w:rsid w:val="00433E8B"/>
    <w:rsid w:val="0043459C"/>
    <w:rsid w:val="00436BC5"/>
    <w:rsid w:val="00440924"/>
    <w:rsid w:val="00440FC6"/>
    <w:rsid w:val="0045181F"/>
    <w:rsid w:val="00456409"/>
    <w:rsid w:val="00472F05"/>
    <w:rsid w:val="00473BA6"/>
    <w:rsid w:val="00485842"/>
    <w:rsid w:val="00492AD4"/>
    <w:rsid w:val="004B091F"/>
    <w:rsid w:val="004B1F42"/>
    <w:rsid w:val="004B5B52"/>
    <w:rsid w:val="004C3265"/>
    <w:rsid w:val="004C6B2C"/>
    <w:rsid w:val="004C6B9C"/>
    <w:rsid w:val="004D0195"/>
    <w:rsid w:val="004D7FE4"/>
    <w:rsid w:val="004E0982"/>
    <w:rsid w:val="004E2231"/>
    <w:rsid w:val="004E306E"/>
    <w:rsid w:val="004E5D8B"/>
    <w:rsid w:val="005009C9"/>
    <w:rsid w:val="005056B0"/>
    <w:rsid w:val="00515CB9"/>
    <w:rsid w:val="005222E5"/>
    <w:rsid w:val="00523F8C"/>
    <w:rsid w:val="00526809"/>
    <w:rsid w:val="00526DFD"/>
    <w:rsid w:val="00552694"/>
    <w:rsid w:val="005733DF"/>
    <w:rsid w:val="00573931"/>
    <w:rsid w:val="005778F4"/>
    <w:rsid w:val="005778F5"/>
    <w:rsid w:val="00583502"/>
    <w:rsid w:val="00585BAA"/>
    <w:rsid w:val="00592CAB"/>
    <w:rsid w:val="00592D38"/>
    <w:rsid w:val="00594E1C"/>
    <w:rsid w:val="005B4B3F"/>
    <w:rsid w:val="005B4EFD"/>
    <w:rsid w:val="005B6110"/>
    <w:rsid w:val="005C275E"/>
    <w:rsid w:val="005D2644"/>
    <w:rsid w:val="005E20B5"/>
    <w:rsid w:val="005E2AD8"/>
    <w:rsid w:val="005F4307"/>
    <w:rsid w:val="005F4735"/>
    <w:rsid w:val="00620561"/>
    <w:rsid w:val="00623B2C"/>
    <w:rsid w:val="00632A7E"/>
    <w:rsid w:val="00640EC5"/>
    <w:rsid w:val="00641E96"/>
    <w:rsid w:val="00643F36"/>
    <w:rsid w:val="006458CB"/>
    <w:rsid w:val="00654D00"/>
    <w:rsid w:val="00656488"/>
    <w:rsid w:val="00660FDF"/>
    <w:rsid w:val="00662EED"/>
    <w:rsid w:val="00665C49"/>
    <w:rsid w:val="00667779"/>
    <w:rsid w:val="00671E8F"/>
    <w:rsid w:val="00686CFC"/>
    <w:rsid w:val="00686E2C"/>
    <w:rsid w:val="0069144A"/>
    <w:rsid w:val="00692D8F"/>
    <w:rsid w:val="006A1FE0"/>
    <w:rsid w:val="006A2A7D"/>
    <w:rsid w:val="006A2AAF"/>
    <w:rsid w:val="006A33BA"/>
    <w:rsid w:val="006B0A77"/>
    <w:rsid w:val="006B7695"/>
    <w:rsid w:val="006C524E"/>
    <w:rsid w:val="006C6E25"/>
    <w:rsid w:val="006E01F8"/>
    <w:rsid w:val="006E7FD6"/>
    <w:rsid w:val="00703144"/>
    <w:rsid w:val="00704A37"/>
    <w:rsid w:val="00705C48"/>
    <w:rsid w:val="00707DB1"/>
    <w:rsid w:val="00744780"/>
    <w:rsid w:val="00751C84"/>
    <w:rsid w:val="00756D9A"/>
    <w:rsid w:val="00756E5F"/>
    <w:rsid w:val="007641C4"/>
    <w:rsid w:val="007641D8"/>
    <w:rsid w:val="00767BF9"/>
    <w:rsid w:val="00776015"/>
    <w:rsid w:val="007827D7"/>
    <w:rsid w:val="0078379A"/>
    <w:rsid w:val="00790DB2"/>
    <w:rsid w:val="007917D4"/>
    <w:rsid w:val="00791CB6"/>
    <w:rsid w:val="007A2818"/>
    <w:rsid w:val="007B7547"/>
    <w:rsid w:val="007C03C8"/>
    <w:rsid w:val="007C115E"/>
    <w:rsid w:val="007C325D"/>
    <w:rsid w:val="007C3380"/>
    <w:rsid w:val="007D0D3F"/>
    <w:rsid w:val="007D529A"/>
    <w:rsid w:val="007E1D1E"/>
    <w:rsid w:val="007E5F1B"/>
    <w:rsid w:val="007E7C6E"/>
    <w:rsid w:val="007F4AD1"/>
    <w:rsid w:val="007F698B"/>
    <w:rsid w:val="007F69B9"/>
    <w:rsid w:val="00810FC9"/>
    <w:rsid w:val="00811F8C"/>
    <w:rsid w:val="00815633"/>
    <w:rsid w:val="0082096C"/>
    <w:rsid w:val="00822FA4"/>
    <w:rsid w:val="0082521C"/>
    <w:rsid w:val="00826C31"/>
    <w:rsid w:val="00845AE9"/>
    <w:rsid w:val="00851D33"/>
    <w:rsid w:val="00852163"/>
    <w:rsid w:val="00852BCB"/>
    <w:rsid w:val="00855C5E"/>
    <w:rsid w:val="00856C40"/>
    <w:rsid w:val="00861D43"/>
    <w:rsid w:val="0086362D"/>
    <w:rsid w:val="008712D8"/>
    <w:rsid w:val="008863D8"/>
    <w:rsid w:val="00892387"/>
    <w:rsid w:val="008A3419"/>
    <w:rsid w:val="008B199B"/>
    <w:rsid w:val="008C25CA"/>
    <w:rsid w:val="008C3178"/>
    <w:rsid w:val="008C342E"/>
    <w:rsid w:val="008C6182"/>
    <w:rsid w:val="008C7C73"/>
    <w:rsid w:val="008D4C60"/>
    <w:rsid w:val="008E6D7F"/>
    <w:rsid w:val="008F4CB7"/>
    <w:rsid w:val="008F79B7"/>
    <w:rsid w:val="00904A2F"/>
    <w:rsid w:val="00910BAB"/>
    <w:rsid w:val="00912E8C"/>
    <w:rsid w:val="009146A8"/>
    <w:rsid w:val="009146B9"/>
    <w:rsid w:val="00917414"/>
    <w:rsid w:val="00921CDC"/>
    <w:rsid w:val="009224BC"/>
    <w:rsid w:val="009302F5"/>
    <w:rsid w:val="00930365"/>
    <w:rsid w:val="00947576"/>
    <w:rsid w:val="00951927"/>
    <w:rsid w:val="009523C2"/>
    <w:rsid w:val="00952999"/>
    <w:rsid w:val="009552E8"/>
    <w:rsid w:val="0095723C"/>
    <w:rsid w:val="009638AF"/>
    <w:rsid w:val="009725E0"/>
    <w:rsid w:val="0097316D"/>
    <w:rsid w:val="00977D92"/>
    <w:rsid w:val="009810CC"/>
    <w:rsid w:val="0099316A"/>
    <w:rsid w:val="009A5763"/>
    <w:rsid w:val="009A7D57"/>
    <w:rsid w:val="009B1066"/>
    <w:rsid w:val="009B1439"/>
    <w:rsid w:val="009C27BF"/>
    <w:rsid w:val="009C4F44"/>
    <w:rsid w:val="009C6939"/>
    <w:rsid w:val="009E0675"/>
    <w:rsid w:val="009F3782"/>
    <w:rsid w:val="009F5E6F"/>
    <w:rsid w:val="009F5E78"/>
    <w:rsid w:val="00A00982"/>
    <w:rsid w:val="00A05C93"/>
    <w:rsid w:val="00A07EE5"/>
    <w:rsid w:val="00A23D3B"/>
    <w:rsid w:val="00A3118C"/>
    <w:rsid w:val="00A57DC2"/>
    <w:rsid w:val="00A6701F"/>
    <w:rsid w:val="00A73959"/>
    <w:rsid w:val="00A74D71"/>
    <w:rsid w:val="00A80617"/>
    <w:rsid w:val="00A85A76"/>
    <w:rsid w:val="00A91D12"/>
    <w:rsid w:val="00A94915"/>
    <w:rsid w:val="00AA0312"/>
    <w:rsid w:val="00AA523B"/>
    <w:rsid w:val="00AA5F36"/>
    <w:rsid w:val="00AB0184"/>
    <w:rsid w:val="00AB1C7C"/>
    <w:rsid w:val="00AB2CCC"/>
    <w:rsid w:val="00AB3156"/>
    <w:rsid w:val="00AB7A53"/>
    <w:rsid w:val="00AD20E0"/>
    <w:rsid w:val="00AD63B9"/>
    <w:rsid w:val="00AE3007"/>
    <w:rsid w:val="00AF1B21"/>
    <w:rsid w:val="00B15D48"/>
    <w:rsid w:val="00B23F2D"/>
    <w:rsid w:val="00B25488"/>
    <w:rsid w:val="00B25F17"/>
    <w:rsid w:val="00B32493"/>
    <w:rsid w:val="00B41F9C"/>
    <w:rsid w:val="00B42585"/>
    <w:rsid w:val="00B44C00"/>
    <w:rsid w:val="00B550A1"/>
    <w:rsid w:val="00B56876"/>
    <w:rsid w:val="00B61028"/>
    <w:rsid w:val="00B664B7"/>
    <w:rsid w:val="00B67544"/>
    <w:rsid w:val="00B74E28"/>
    <w:rsid w:val="00B8292F"/>
    <w:rsid w:val="00B83786"/>
    <w:rsid w:val="00B86601"/>
    <w:rsid w:val="00B86CF7"/>
    <w:rsid w:val="00B97260"/>
    <w:rsid w:val="00BA2086"/>
    <w:rsid w:val="00BB1073"/>
    <w:rsid w:val="00BB251C"/>
    <w:rsid w:val="00BB3DFD"/>
    <w:rsid w:val="00BB5757"/>
    <w:rsid w:val="00BB68A2"/>
    <w:rsid w:val="00BC3E04"/>
    <w:rsid w:val="00BC4609"/>
    <w:rsid w:val="00BC7D6F"/>
    <w:rsid w:val="00BD367B"/>
    <w:rsid w:val="00BE2889"/>
    <w:rsid w:val="00BE470A"/>
    <w:rsid w:val="00C140D7"/>
    <w:rsid w:val="00C17B95"/>
    <w:rsid w:val="00C3218B"/>
    <w:rsid w:val="00C33C76"/>
    <w:rsid w:val="00C34455"/>
    <w:rsid w:val="00C35330"/>
    <w:rsid w:val="00C37E85"/>
    <w:rsid w:val="00C40712"/>
    <w:rsid w:val="00C45033"/>
    <w:rsid w:val="00C54FE5"/>
    <w:rsid w:val="00C61BAA"/>
    <w:rsid w:val="00C63C63"/>
    <w:rsid w:val="00C81263"/>
    <w:rsid w:val="00C819D2"/>
    <w:rsid w:val="00C8338B"/>
    <w:rsid w:val="00C93327"/>
    <w:rsid w:val="00C95238"/>
    <w:rsid w:val="00C9782D"/>
    <w:rsid w:val="00CB0B29"/>
    <w:rsid w:val="00CC4FE0"/>
    <w:rsid w:val="00CD1D61"/>
    <w:rsid w:val="00CD2B87"/>
    <w:rsid w:val="00CD4747"/>
    <w:rsid w:val="00CF1841"/>
    <w:rsid w:val="00CF43A1"/>
    <w:rsid w:val="00CF7C47"/>
    <w:rsid w:val="00CF7DE9"/>
    <w:rsid w:val="00D0155D"/>
    <w:rsid w:val="00D03962"/>
    <w:rsid w:val="00D07722"/>
    <w:rsid w:val="00D1133D"/>
    <w:rsid w:val="00D1381A"/>
    <w:rsid w:val="00D13B5F"/>
    <w:rsid w:val="00D27663"/>
    <w:rsid w:val="00D319C9"/>
    <w:rsid w:val="00D31DE7"/>
    <w:rsid w:val="00D31ED3"/>
    <w:rsid w:val="00D328B5"/>
    <w:rsid w:val="00D345B4"/>
    <w:rsid w:val="00D42945"/>
    <w:rsid w:val="00D514A7"/>
    <w:rsid w:val="00D52540"/>
    <w:rsid w:val="00D6555B"/>
    <w:rsid w:val="00D70459"/>
    <w:rsid w:val="00D72C5E"/>
    <w:rsid w:val="00D76B1C"/>
    <w:rsid w:val="00D82CDD"/>
    <w:rsid w:val="00D86950"/>
    <w:rsid w:val="00D9014C"/>
    <w:rsid w:val="00D96F83"/>
    <w:rsid w:val="00D97BE2"/>
    <w:rsid w:val="00DA0C5E"/>
    <w:rsid w:val="00DA4683"/>
    <w:rsid w:val="00DA49CA"/>
    <w:rsid w:val="00DA4B3F"/>
    <w:rsid w:val="00DB4964"/>
    <w:rsid w:val="00DD1406"/>
    <w:rsid w:val="00DD170E"/>
    <w:rsid w:val="00DD264B"/>
    <w:rsid w:val="00DE770C"/>
    <w:rsid w:val="00DF72A5"/>
    <w:rsid w:val="00E00514"/>
    <w:rsid w:val="00E16B99"/>
    <w:rsid w:val="00E25F52"/>
    <w:rsid w:val="00E30E3B"/>
    <w:rsid w:val="00E55D7A"/>
    <w:rsid w:val="00E57773"/>
    <w:rsid w:val="00E71CC4"/>
    <w:rsid w:val="00E72861"/>
    <w:rsid w:val="00E8041C"/>
    <w:rsid w:val="00E866CC"/>
    <w:rsid w:val="00E86F08"/>
    <w:rsid w:val="00E90076"/>
    <w:rsid w:val="00E92F4B"/>
    <w:rsid w:val="00E9468D"/>
    <w:rsid w:val="00E955D7"/>
    <w:rsid w:val="00E9768C"/>
    <w:rsid w:val="00EA724E"/>
    <w:rsid w:val="00EB07E8"/>
    <w:rsid w:val="00EB490F"/>
    <w:rsid w:val="00EC1616"/>
    <w:rsid w:val="00ED3EA1"/>
    <w:rsid w:val="00EE0EBC"/>
    <w:rsid w:val="00EF2057"/>
    <w:rsid w:val="00EF50A9"/>
    <w:rsid w:val="00EF662F"/>
    <w:rsid w:val="00F02FFC"/>
    <w:rsid w:val="00F03C56"/>
    <w:rsid w:val="00F06E79"/>
    <w:rsid w:val="00F123E9"/>
    <w:rsid w:val="00F2550F"/>
    <w:rsid w:val="00F255B3"/>
    <w:rsid w:val="00F26807"/>
    <w:rsid w:val="00F30168"/>
    <w:rsid w:val="00F3179E"/>
    <w:rsid w:val="00F33069"/>
    <w:rsid w:val="00F45986"/>
    <w:rsid w:val="00F5280E"/>
    <w:rsid w:val="00F578F3"/>
    <w:rsid w:val="00F6131F"/>
    <w:rsid w:val="00F638FE"/>
    <w:rsid w:val="00F66B23"/>
    <w:rsid w:val="00F8298A"/>
    <w:rsid w:val="00F90CE4"/>
    <w:rsid w:val="00F93F7F"/>
    <w:rsid w:val="00FB22E6"/>
    <w:rsid w:val="00FB26D6"/>
    <w:rsid w:val="00FB7AE3"/>
    <w:rsid w:val="00FC4CBA"/>
    <w:rsid w:val="00FD1E5F"/>
    <w:rsid w:val="00FE4975"/>
    <w:rsid w:val="00FE56C8"/>
    <w:rsid w:val="00FE588F"/>
    <w:rsid w:val="00FF2489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36E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E90076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E90076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E90076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9007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90076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E90076"/>
    <w:rPr>
      <w:color w:val="0000FF"/>
      <w:u w:val="single"/>
    </w:rPr>
  </w:style>
  <w:style w:type="paragraph" w:styleId="Corpodetexto">
    <w:name w:val="Body Text"/>
    <w:basedOn w:val="Normal"/>
    <w:rsid w:val="00E90076"/>
    <w:rPr>
      <w:rFonts w:ascii="Tahoma" w:hAnsi="Tahoma"/>
      <w:sz w:val="28"/>
    </w:rPr>
  </w:style>
  <w:style w:type="paragraph" w:styleId="Corpodetexto2">
    <w:name w:val="Body Text 2"/>
    <w:basedOn w:val="Normal"/>
    <w:rsid w:val="00E90076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8C31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C3178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9A7D57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D1133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07722"/>
    <w:rPr>
      <w:b/>
      <w:bCs/>
    </w:rPr>
  </w:style>
  <w:style w:type="table" w:styleId="Tabelacomgrade">
    <w:name w:val="Table Grid"/>
    <w:basedOn w:val="Tabelanormal"/>
    <w:rsid w:val="008D4C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36E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E90076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E90076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E90076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9007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90076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E90076"/>
    <w:rPr>
      <w:color w:val="0000FF"/>
      <w:u w:val="single"/>
    </w:rPr>
  </w:style>
  <w:style w:type="paragraph" w:styleId="Corpodetexto">
    <w:name w:val="Body Text"/>
    <w:basedOn w:val="Normal"/>
    <w:rsid w:val="00E90076"/>
    <w:rPr>
      <w:rFonts w:ascii="Tahoma" w:hAnsi="Tahoma"/>
      <w:sz w:val="28"/>
    </w:rPr>
  </w:style>
  <w:style w:type="paragraph" w:styleId="Corpodetexto2">
    <w:name w:val="Body Text 2"/>
    <w:basedOn w:val="Normal"/>
    <w:rsid w:val="00E90076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8C31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C3178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9A7D57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D1133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07722"/>
    <w:rPr>
      <w:b/>
      <w:bCs/>
    </w:rPr>
  </w:style>
  <w:style w:type="table" w:styleId="Tabelacomgrade">
    <w:name w:val="Table Grid"/>
    <w:basedOn w:val="Tabelanormal"/>
    <w:rsid w:val="008D4C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2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sessorscupenaro.CMV\Desktop\Backup%20Jane\Desktop\TIMBRADO%20COLORID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55DCFB0-ED7A-4616-B198-C063173D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COLORIDO</Template>
  <TotalTime>5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lorival@camaravalinhos.sp.gov.br</dc:creator>
  <cp:lastModifiedBy>Rafael Leandro Pereira Da Silva</cp:lastModifiedBy>
  <cp:revision>9</cp:revision>
  <cp:lastPrinted>2012-09-17T17:26:00Z</cp:lastPrinted>
  <dcterms:created xsi:type="dcterms:W3CDTF">2015-05-18T14:51:00Z</dcterms:created>
  <dcterms:modified xsi:type="dcterms:W3CDTF">2015-05-19T12:48:00Z</dcterms:modified>
</cp:coreProperties>
</file>