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0290F" w:rsidRPr="0030290F" w:rsidP="0030290F" w14:paraId="043F1F99" w14:textId="400A1ADC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2693" w:hanging="2693"/>
        <w:rPr>
          <w:rFonts w:cs="Arial"/>
          <w:b/>
          <w:color w:val="000000"/>
          <w:szCs w:val="24"/>
          <w:u w:val="single"/>
        </w:rPr>
      </w:pPr>
      <w:bookmarkStart w:id="0" w:name="_GoBack"/>
      <w:bookmarkEnd w:id="0"/>
      <w:r w:rsidRPr="0030290F">
        <w:rPr>
          <w:rFonts w:cs="Arial"/>
          <w:b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  <w:u w:val="single"/>
        </w:rPr>
        <w:t>AUTÓGRAFO Nº 31/2023</w:t>
      </w:r>
    </w:p>
    <w:p w:rsidR="0030290F" w:rsidRPr="0030290F" w:rsidP="0030290F" w14:paraId="33973259" w14:textId="13EA9513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2693" w:hanging="2693"/>
        <w:rPr>
          <w:rFonts w:cs="Arial"/>
          <w:b/>
          <w:color w:val="000000"/>
          <w:szCs w:val="24"/>
          <w:u w:val="single"/>
        </w:rPr>
      </w:pPr>
      <w:r w:rsidRPr="0030290F">
        <w:rPr>
          <w:rFonts w:cs="Arial"/>
          <w:b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color w:val="000000"/>
          <w:szCs w:val="24"/>
          <w:u w:val="single"/>
        </w:rPr>
        <w:t>138/2021</w:t>
      </w:r>
    </w:p>
    <w:p w:rsidR="0030290F" w:rsidRPr="0030290F" w:rsidP="0030290F" w14:paraId="6602423F" w14:textId="7777777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2693" w:hanging="2693"/>
        <w:jc w:val="both"/>
        <w:rPr>
          <w:rFonts w:cs="Arial"/>
          <w:b/>
          <w:color w:val="000000"/>
          <w:szCs w:val="24"/>
        </w:rPr>
      </w:pPr>
    </w:p>
    <w:p w:rsidR="00EF5550" w:rsidRPr="0030290F" w:rsidP="0030290F" w14:paraId="22A5A821" w14:textId="714A7A84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cs="Arial"/>
          <w:b/>
          <w:color w:val="000000"/>
          <w:szCs w:val="24"/>
        </w:rPr>
      </w:pPr>
      <w:r w:rsidRPr="0030290F">
        <w:rPr>
          <w:rFonts w:cs="Arial"/>
          <w:b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ab/>
      </w:r>
      <w:r w:rsidR="00A12941">
        <w:rPr>
          <w:rFonts w:cs="Arial"/>
          <w:b/>
          <w:bCs/>
          <w:szCs w:val="24"/>
        </w:rPr>
        <w:t xml:space="preserve">Dispõe sobre a obrigatoriedade de afixação de Cartaz em Órgãos Públicos e Privados do Município de Valinhos, Estado de São Paulo, os informes da Lei </w:t>
      </w:r>
      <w:r w:rsidR="00217285">
        <w:rPr>
          <w:rFonts w:cs="Arial"/>
          <w:b/>
          <w:bCs/>
          <w:szCs w:val="24"/>
        </w:rPr>
        <w:br/>
      </w:r>
      <w:r w:rsidR="00A12941">
        <w:rPr>
          <w:rFonts w:cs="Arial"/>
          <w:b/>
          <w:bCs/>
          <w:szCs w:val="24"/>
        </w:rPr>
        <w:t>nº 10.948/2001 que proíbe e pune atos de discriminação em Virtude de Orientação Sexual</w:t>
      </w:r>
      <w:r>
        <w:rPr>
          <w:rFonts w:cs="Arial"/>
          <w:b/>
          <w:color w:val="000000"/>
          <w:szCs w:val="24"/>
        </w:rPr>
        <w:t>.</w:t>
      </w:r>
    </w:p>
    <w:p w:rsidR="0030290F" w:rsidP="0030290F" w14:paraId="0F8594EC" w14:textId="7777777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30290F" w:rsidP="0030290F" w14:paraId="5993C3CB" w14:textId="7777777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30290F" w:rsidP="0030290F" w14:paraId="14CB1ACA" w14:textId="7777777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A12941" w:rsidRPr="0030290F" w:rsidP="0030290F" w14:paraId="411192E2" w14:textId="7777777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30290F" w:rsidRPr="0030290F" w:rsidP="0030290F" w14:paraId="1F1CB14F" w14:textId="6BF3937F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  <w:r w:rsidRPr="0030290F">
        <w:rPr>
          <w:rFonts w:cs="Arial"/>
          <w:b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ab/>
        <w:t>A CÂMARA MUNICIPAL DE VALINHOS</w:t>
      </w:r>
      <w:r w:rsidRPr="0030290F">
        <w:rPr>
          <w:rFonts w:cs="Arial"/>
          <w:color w:val="000000"/>
          <w:szCs w:val="24"/>
        </w:rPr>
        <w:t xml:space="preserve">, Estado de São Paulo, no uso das atribuições que </w:t>
      </w:r>
      <w:r w:rsidR="00A12941">
        <w:rPr>
          <w:rFonts w:cs="Arial"/>
          <w:color w:val="000000"/>
          <w:szCs w:val="24"/>
        </w:rPr>
        <w:t>lhe são conferidas pelo artigo 8</w:t>
      </w:r>
      <w:r w:rsidRPr="0030290F">
        <w:rPr>
          <w:rFonts w:cs="Arial"/>
          <w:color w:val="000000"/>
          <w:szCs w:val="24"/>
        </w:rPr>
        <w:t xml:space="preserve">º da Lei Orgânica do Município, </w:t>
      </w:r>
      <w:r w:rsidRPr="0030290F">
        <w:rPr>
          <w:rFonts w:cs="Arial"/>
          <w:b/>
          <w:color w:val="000000"/>
          <w:szCs w:val="24"/>
        </w:rPr>
        <w:t xml:space="preserve">APROVOU </w:t>
      </w:r>
      <w:r w:rsidRPr="0030290F">
        <w:rPr>
          <w:rFonts w:cs="Arial"/>
          <w:color w:val="000000"/>
          <w:szCs w:val="24"/>
        </w:rPr>
        <w:t>e encaminha ao Poder Executivo Municipal, para sanção e promulgação, a seguinte Lei:</w:t>
      </w:r>
    </w:p>
    <w:p w:rsidR="0030290F" w:rsidP="00A12941" w14:paraId="334A5CAD" w14:textId="4D188776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b/>
          <w:color w:val="000000"/>
          <w:szCs w:val="24"/>
        </w:rPr>
      </w:pPr>
      <w:r w:rsidRPr="0030290F">
        <w:rPr>
          <w:rFonts w:cs="Arial"/>
          <w:b/>
          <w:color w:val="000000"/>
          <w:szCs w:val="24"/>
        </w:rPr>
        <w:t xml:space="preserve"> </w:t>
      </w:r>
    </w:p>
    <w:p w:rsidR="00A12941" w:rsidRPr="00A12941" w:rsidP="00A12941" w14:paraId="5A3CB9D9" w14:textId="7777777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b/>
          <w:color w:val="000000"/>
          <w:szCs w:val="24"/>
        </w:rPr>
      </w:pPr>
    </w:p>
    <w:p w:rsidR="0030290F" w:rsidP="0030290F" w14:paraId="3BE8951B" w14:textId="7777777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  <w:r w:rsidRPr="0030290F">
        <w:rPr>
          <w:rFonts w:cs="Arial"/>
          <w:color w:val="000000"/>
          <w:szCs w:val="24"/>
        </w:rPr>
        <w:tab/>
      </w:r>
      <w:r w:rsidRPr="0030290F">
        <w:rPr>
          <w:rFonts w:cs="Arial"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>Art. 1º.</w:t>
      </w:r>
      <w:r w:rsidRPr="0030290F" w:rsidR="00DA0E18">
        <w:rPr>
          <w:rFonts w:cs="Arial"/>
          <w:color w:val="000000"/>
          <w:szCs w:val="24"/>
        </w:rPr>
        <w:t xml:space="preserve"> Fica obrigatório no âmbito do Município de Valinhos, afixar Cartaz conforme o Anexo I, nos seguintes estabelecimentos:</w:t>
      </w:r>
    </w:p>
    <w:p w:rsidR="0030290F" w:rsidP="0030290F" w14:paraId="4937B9E9" w14:textId="441071B4">
      <w:pPr>
        <w:pStyle w:val="BodyTextIndent"/>
        <w:numPr>
          <w:ilvl w:val="0"/>
          <w:numId w:val="4"/>
        </w:numPr>
        <w:spacing w:after="0" w:line="36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h</w:t>
      </w:r>
      <w:r w:rsidRPr="0030290F" w:rsidR="00DA0E18">
        <w:rPr>
          <w:rFonts w:cs="Arial"/>
          <w:color w:val="000000"/>
          <w:szCs w:val="24"/>
        </w:rPr>
        <w:t>otéis</w:t>
      </w:r>
      <w:r w:rsidRPr="0030290F" w:rsidR="00DA0E18">
        <w:rPr>
          <w:rFonts w:cs="Arial"/>
          <w:color w:val="000000"/>
          <w:szCs w:val="24"/>
        </w:rPr>
        <w:t>, motéis, pensões, pousadas e outros que prestem serviços de hospedagens;</w:t>
      </w:r>
    </w:p>
    <w:p w:rsidR="0030290F" w:rsidP="0030290F" w14:paraId="36876400" w14:textId="42FEC295">
      <w:pPr>
        <w:pStyle w:val="BodyTextIndent"/>
        <w:numPr>
          <w:ilvl w:val="0"/>
          <w:numId w:val="4"/>
        </w:numPr>
        <w:spacing w:after="0" w:line="36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r</w:t>
      </w:r>
      <w:r w:rsidRPr="0030290F" w:rsidR="00DA0E18">
        <w:rPr>
          <w:rFonts w:cs="Arial"/>
          <w:color w:val="000000"/>
          <w:szCs w:val="24"/>
        </w:rPr>
        <w:t>estaurantes</w:t>
      </w:r>
      <w:r w:rsidRPr="0030290F" w:rsidR="00DA0E18">
        <w:rPr>
          <w:rFonts w:cs="Arial"/>
          <w:color w:val="000000"/>
          <w:szCs w:val="24"/>
        </w:rPr>
        <w:t>, bares, lanchonetes e similares;</w:t>
      </w:r>
    </w:p>
    <w:p w:rsidR="0030290F" w:rsidP="0030290F" w14:paraId="1B9912DD" w14:textId="1DC4FCCF">
      <w:pPr>
        <w:pStyle w:val="BodyTextIndent"/>
        <w:numPr>
          <w:ilvl w:val="0"/>
          <w:numId w:val="4"/>
        </w:numPr>
        <w:spacing w:after="0" w:line="36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</w:t>
      </w:r>
      <w:r w:rsidRPr="0030290F" w:rsidR="00DA0E18">
        <w:rPr>
          <w:rFonts w:cs="Arial"/>
          <w:color w:val="000000"/>
          <w:szCs w:val="24"/>
        </w:rPr>
        <w:t>asas</w:t>
      </w:r>
      <w:r w:rsidRPr="0030290F" w:rsidR="00DA0E18">
        <w:rPr>
          <w:rFonts w:cs="Arial"/>
          <w:color w:val="000000"/>
          <w:szCs w:val="24"/>
        </w:rPr>
        <w:t xml:space="preserve"> noturnas de qualquer natureza</w:t>
      </w:r>
      <w:r>
        <w:rPr>
          <w:rFonts w:cs="Arial"/>
          <w:color w:val="000000"/>
          <w:szCs w:val="24"/>
        </w:rPr>
        <w:t>;</w:t>
      </w:r>
    </w:p>
    <w:p w:rsidR="0030290F" w:rsidRPr="0030290F" w:rsidP="0030290F" w14:paraId="4A873DC9" w14:textId="4D2D630E">
      <w:pPr>
        <w:pStyle w:val="BodyTextIndent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</w:t>
      </w:r>
      <w:r w:rsidRPr="0030290F" w:rsidR="00DA0E18">
        <w:rPr>
          <w:rFonts w:cs="Arial"/>
          <w:color w:val="000000"/>
          <w:szCs w:val="24"/>
        </w:rPr>
        <w:t>lubes</w:t>
      </w:r>
      <w:r w:rsidRPr="0030290F" w:rsidR="00DA0E18">
        <w:rPr>
          <w:rFonts w:cs="Arial"/>
          <w:color w:val="000000"/>
          <w:szCs w:val="24"/>
        </w:rPr>
        <w:t xml:space="preserve"> sociais e associa</w:t>
      </w:r>
      <w:r w:rsidRPr="0030290F">
        <w:rPr>
          <w:rFonts w:cs="Arial"/>
          <w:color w:val="000000"/>
          <w:szCs w:val="24"/>
        </w:rPr>
        <w:t>ções recreativas ou desportivas</w:t>
      </w:r>
      <w:r w:rsidRPr="0030290F" w:rsidR="00DA0E18">
        <w:rPr>
          <w:rFonts w:cs="Arial"/>
          <w:color w:val="000000"/>
          <w:szCs w:val="24"/>
        </w:rPr>
        <w:t>, que promovam eventos com entrada pagas;</w:t>
      </w:r>
    </w:p>
    <w:p w:rsidR="0030290F" w:rsidP="0030290F" w14:paraId="7DED546C" w14:textId="2282B565">
      <w:pPr>
        <w:pStyle w:val="BodyTextIndent"/>
        <w:numPr>
          <w:ilvl w:val="0"/>
          <w:numId w:val="4"/>
        </w:numPr>
        <w:spacing w:after="0" w:line="36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agê</w:t>
      </w:r>
      <w:r w:rsidRPr="0030290F" w:rsidR="00DA0E18">
        <w:rPr>
          <w:rFonts w:cs="Arial"/>
          <w:color w:val="000000"/>
          <w:szCs w:val="24"/>
        </w:rPr>
        <w:t>ncias</w:t>
      </w:r>
      <w:r w:rsidRPr="0030290F" w:rsidR="00DA0E18">
        <w:rPr>
          <w:rFonts w:cs="Arial"/>
          <w:color w:val="000000"/>
          <w:szCs w:val="24"/>
        </w:rPr>
        <w:t xml:space="preserve"> de viagens, terminais de ônibus, terminais rodoviários e</w:t>
      </w:r>
      <w:r>
        <w:rPr>
          <w:rFonts w:cs="Arial"/>
          <w:color w:val="000000"/>
          <w:szCs w:val="24"/>
        </w:rPr>
        <w:t xml:space="preserve"> locais de transportes de massa;</w:t>
      </w:r>
    </w:p>
    <w:p w:rsidR="0030290F" w:rsidP="0030290F" w14:paraId="3BC99695" w14:textId="3EA17FD4">
      <w:pPr>
        <w:pStyle w:val="BodyTextIndent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p</w:t>
      </w:r>
      <w:r w:rsidRPr="0030290F" w:rsidR="00DA0E18">
        <w:rPr>
          <w:rFonts w:cs="Arial"/>
          <w:color w:val="000000"/>
          <w:szCs w:val="24"/>
        </w:rPr>
        <w:t>ostos</w:t>
      </w:r>
      <w:r w:rsidRPr="0030290F" w:rsidR="00DA0E18">
        <w:rPr>
          <w:rFonts w:cs="Arial"/>
          <w:color w:val="000000"/>
          <w:szCs w:val="24"/>
        </w:rPr>
        <w:t xml:space="preserve"> de Serviços de autoatendimento, postos de Gasolinas e demais locais de acesso publico;</w:t>
      </w:r>
    </w:p>
    <w:p w:rsidR="0030290F" w:rsidP="0030290F" w14:paraId="04F00FA4" w14:textId="77777777">
      <w:pPr>
        <w:pStyle w:val="BodyTextIndent"/>
        <w:numPr>
          <w:ilvl w:val="0"/>
          <w:numId w:val="4"/>
        </w:numPr>
        <w:tabs>
          <w:tab w:val="left" w:pos="851"/>
        </w:tabs>
        <w:spacing w:after="0" w:line="360" w:lineRule="auto"/>
        <w:jc w:val="both"/>
        <w:rPr>
          <w:rFonts w:cs="Arial"/>
          <w:color w:val="000000"/>
          <w:szCs w:val="24"/>
        </w:rPr>
      </w:pPr>
      <w:r w:rsidRPr="0030290F">
        <w:rPr>
          <w:rFonts w:cs="Arial"/>
          <w:color w:val="000000"/>
          <w:szCs w:val="24"/>
        </w:rPr>
        <w:t>prédios</w:t>
      </w:r>
      <w:r w:rsidRPr="0030290F">
        <w:rPr>
          <w:rFonts w:cs="Arial"/>
          <w:color w:val="000000"/>
          <w:szCs w:val="24"/>
        </w:rPr>
        <w:t xml:space="preserve"> comerciais e ocupados por órgãos e serviços públicos municipais e Estaduais;</w:t>
      </w:r>
    </w:p>
    <w:p w:rsidR="001C207F" w:rsidRPr="0030290F" w:rsidP="0030290F" w14:paraId="58CAE8D5" w14:textId="0CDB0AB0">
      <w:pPr>
        <w:pStyle w:val="BodyTextIndent"/>
        <w:numPr>
          <w:ilvl w:val="0"/>
          <w:numId w:val="4"/>
        </w:numPr>
        <w:tabs>
          <w:tab w:val="left" w:pos="993"/>
        </w:tabs>
        <w:spacing w:after="0" w:line="360" w:lineRule="auto"/>
        <w:jc w:val="both"/>
        <w:rPr>
          <w:rFonts w:cs="Arial"/>
          <w:color w:val="000000"/>
          <w:szCs w:val="24"/>
        </w:rPr>
      </w:pPr>
      <w:r w:rsidRPr="0030290F">
        <w:rPr>
          <w:rFonts w:cs="Arial"/>
          <w:color w:val="000000"/>
          <w:szCs w:val="24"/>
        </w:rPr>
        <w:t>repartições</w:t>
      </w:r>
      <w:r w:rsidRPr="0030290F">
        <w:rPr>
          <w:rFonts w:cs="Arial"/>
          <w:color w:val="000000"/>
          <w:szCs w:val="24"/>
        </w:rPr>
        <w:t xml:space="preserve"> públicas diretas e indiretas, escolas municipais e estaduais, centros de ensino superior, hospitais, </w:t>
      </w:r>
      <w:r w:rsidRPr="0030290F">
        <w:rPr>
          <w:rFonts w:cs="Arial"/>
          <w:color w:val="000000"/>
          <w:szCs w:val="24"/>
        </w:rPr>
        <w:t>ubs</w:t>
      </w:r>
      <w:r w:rsidRPr="0030290F">
        <w:rPr>
          <w:rFonts w:cs="Arial"/>
          <w:color w:val="000000"/>
          <w:szCs w:val="24"/>
        </w:rPr>
        <w:t xml:space="preserve">, upas, delegacias de Policia, postos policiais municipais e estaduais, unidades do Judiciário, demais locais públicos de </w:t>
      </w:r>
      <w:r w:rsidR="0030290F">
        <w:rPr>
          <w:rFonts w:cs="Arial"/>
          <w:color w:val="000000"/>
          <w:szCs w:val="24"/>
        </w:rPr>
        <w:t>intensa movimentação de pessoas.</w:t>
      </w:r>
    </w:p>
    <w:p w:rsidR="0030290F" w:rsidRPr="0030290F" w:rsidP="0030290F" w14:paraId="69F087F5" w14:textId="7777777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</w:p>
    <w:p w:rsidR="001C207F" w:rsidRPr="0030290F" w:rsidP="0030290F" w14:paraId="7B530CB1" w14:textId="397C9002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  <w:r w:rsidRPr="0030290F">
        <w:rPr>
          <w:rFonts w:cs="Arial"/>
          <w:color w:val="000000"/>
          <w:szCs w:val="24"/>
        </w:rPr>
        <w:tab/>
      </w:r>
      <w:r w:rsidRPr="0030290F">
        <w:rPr>
          <w:rFonts w:cs="Arial"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>Art. 2º.</w:t>
      </w:r>
      <w:r w:rsidRPr="0030290F" w:rsidR="00DA0E18">
        <w:rPr>
          <w:rFonts w:cs="Arial"/>
          <w:color w:val="000000"/>
          <w:szCs w:val="24"/>
        </w:rPr>
        <w:t xml:space="preserve"> </w:t>
      </w:r>
      <w:r w:rsidRPr="00A12941" w:rsidR="00A12941">
        <w:rPr>
          <w:rFonts w:cs="Arial"/>
          <w:color w:val="000000"/>
          <w:szCs w:val="24"/>
        </w:rPr>
        <w:t xml:space="preserve">Fica assegurada as/aos cidadãs/cidadãos a publicidade da Lei 10.948/2001 que proíbe e pune atos discriminatórios </w:t>
      </w:r>
      <w:r w:rsidR="00A12941">
        <w:rPr>
          <w:rFonts w:cs="Arial"/>
          <w:color w:val="000000"/>
          <w:szCs w:val="24"/>
        </w:rPr>
        <w:t>em virtude de Orientação Sexual</w:t>
      </w:r>
      <w:r w:rsidRPr="00A12941" w:rsidR="00A12941">
        <w:rPr>
          <w:rFonts w:cs="Arial"/>
          <w:color w:val="000000"/>
          <w:szCs w:val="24"/>
        </w:rPr>
        <w:t>, afixadas em locais de fácil acesso, com leitura nítida e que permitam aos usuários dos estabelecimentos a compreensão do seu conteúdo e significado.</w:t>
      </w:r>
    </w:p>
    <w:p w:rsidR="0030290F" w:rsidRPr="0030290F" w:rsidP="0030290F" w14:paraId="5C89D6F5" w14:textId="7777777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</w:p>
    <w:p w:rsidR="0030290F" w:rsidP="0030290F" w14:paraId="136AB5DF" w14:textId="7777777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  <w:r w:rsidRPr="0030290F">
        <w:rPr>
          <w:rFonts w:cs="Arial"/>
          <w:color w:val="000000"/>
          <w:szCs w:val="24"/>
        </w:rPr>
        <w:tab/>
      </w:r>
      <w:r w:rsidRPr="0030290F">
        <w:rPr>
          <w:rFonts w:cs="Arial"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>Art. 3º.</w:t>
      </w:r>
      <w:r>
        <w:rPr>
          <w:rFonts w:cs="Arial"/>
          <w:color w:val="000000"/>
          <w:szCs w:val="24"/>
        </w:rPr>
        <w:t xml:space="preserve"> O</w:t>
      </w:r>
      <w:r w:rsidRPr="0030290F" w:rsidR="00DA0E18">
        <w:rPr>
          <w:rFonts w:cs="Arial"/>
          <w:color w:val="000000"/>
          <w:szCs w:val="24"/>
        </w:rPr>
        <w:t xml:space="preserve"> Car</w:t>
      </w:r>
      <w:r>
        <w:rPr>
          <w:rFonts w:cs="Arial"/>
          <w:color w:val="000000"/>
          <w:szCs w:val="24"/>
        </w:rPr>
        <w:t>taz referido no artigo 1º deverá</w:t>
      </w:r>
      <w:r w:rsidRPr="0030290F" w:rsidR="00DA0E18">
        <w:rPr>
          <w:rFonts w:cs="Arial"/>
          <w:color w:val="000000"/>
          <w:szCs w:val="24"/>
        </w:rPr>
        <w:t xml:space="preserve"> obedecer às seguintes especificações:</w:t>
      </w:r>
    </w:p>
    <w:p w:rsidR="0030290F" w:rsidP="0030290F" w14:paraId="5CD70CEA" w14:textId="77777777">
      <w:pPr>
        <w:pStyle w:val="BodyTextIndent"/>
        <w:numPr>
          <w:ilvl w:val="0"/>
          <w:numId w:val="5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cs="Arial"/>
          <w:color w:val="000000"/>
          <w:szCs w:val="24"/>
        </w:rPr>
      </w:pPr>
      <w:r w:rsidRPr="0030290F">
        <w:rPr>
          <w:rFonts w:cs="Arial"/>
          <w:color w:val="000000"/>
          <w:szCs w:val="24"/>
        </w:rPr>
        <w:t>ter</w:t>
      </w:r>
      <w:r w:rsidRPr="0030290F">
        <w:rPr>
          <w:rFonts w:cs="Arial"/>
          <w:color w:val="000000"/>
          <w:szCs w:val="24"/>
        </w:rPr>
        <w:t xml:space="preserve"> no mínimo a dimensão de 42cmx42cm;</w:t>
      </w:r>
    </w:p>
    <w:p w:rsidR="0030290F" w:rsidP="0030290F" w14:paraId="00738FB9" w14:textId="77777777">
      <w:pPr>
        <w:pStyle w:val="BodyTextIndent"/>
        <w:numPr>
          <w:ilvl w:val="0"/>
          <w:numId w:val="5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s</w:t>
      </w:r>
      <w:r w:rsidRPr="0030290F" w:rsidR="00DA0E18">
        <w:rPr>
          <w:rFonts w:cs="Arial"/>
          <w:color w:val="000000"/>
          <w:szCs w:val="24"/>
        </w:rPr>
        <w:t>er</w:t>
      </w:r>
      <w:r w:rsidRPr="0030290F" w:rsidR="00DA0E18">
        <w:rPr>
          <w:rFonts w:cs="Arial"/>
          <w:color w:val="000000"/>
          <w:szCs w:val="24"/>
        </w:rPr>
        <w:t xml:space="preserve"> afixado em local visível, de preferência na área destinada à entrada de clientes e usuários dos serviços públicos;</w:t>
      </w:r>
    </w:p>
    <w:p w:rsidR="0030290F" w:rsidRPr="0030290F" w:rsidP="0030290F" w14:paraId="58EC52D8" w14:textId="5425B0EA">
      <w:pPr>
        <w:pStyle w:val="BodyTextIndent"/>
        <w:numPr>
          <w:ilvl w:val="0"/>
          <w:numId w:val="5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</w:t>
      </w:r>
      <w:r w:rsidRPr="0030290F" w:rsidR="00DA0E18">
        <w:rPr>
          <w:rFonts w:cs="Arial"/>
          <w:color w:val="000000"/>
          <w:szCs w:val="24"/>
        </w:rPr>
        <w:t>onter</w:t>
      </w:r>
      <w:r w:rsidRPr="0030290F" w:rsidR="00DA0E18">
        <w:rPr>
          <w:rFonts w:cs="Arial"/>
          <w:color w:val="000000"/>
          <w:szCs w:val="24"/>
        </w:rPr>
        <w:t xml:space="preserve"> a seguinte informação: Discriminação por Orientaç</w:t>
      </w:r>
      <w:r w:rsidR="00A12941">
        <w:rPr>
          <w:rFonts w:cs="Arial"/>
          <w:color w:val="000000"/>
          <w:szCs w:val="24"/>
        </w:rPr>
        <w:t>ão Sexual</w:t>
      </w:r>
      <w:r w:rsidRPr="0030290F" w:rsidR="00DA0E18">
        <w:rPr>
          <w:rFonts w:cs="Arial"/>
          <w:color w:val="000000"/>
          <w:szCs w:val="24"/>
        </w:rPr>
        <w:t xml:space="preserve"> é ilegal e acarreta mul</w:t>
      </w:r>
      <w:r>
        <w:rPr>
          <w:rFonts w:cs="Arial"/>
          <w:color w:val="000000"/>
          <w:szCs w:val="24"/>
        </w:rPr>
        <w:t>ta- LEI Estadual nº 10.948/2001.</w:t>
      </w:r>
    </w:p>
    <w:p w:rsidR="001C207F" w:rsidRPr="0030290F" w:rsidP="0030290F" w14:paraId="35613CEF" w14:textId="1E609600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  <w:r w:rsidRPr="0030290F">
        <w:rPr>
          <w:rFonts w:cs="Arial"/>
          <w:color w:val="000000"/>
          <w:szCs w:val="24"/>
        </w:rPr>
        <w:tab/>
      </w:r>
      <w:r w:rsidRPr="0030290F">
        <w:rPr>
          <w:rFonts w:cs="Arial"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>Parágrafo Único.</w:t>
      </w:r>
      <w:r w:rsidRPr="0030290F" w:rsidR="00DA0E18">
        <w:rPr>
          <w:rFonts w:cs="Arial"/>
          <w:color w:val="000000"/>
          <w:szCs w:val="24"/>
        </w:rPr>
        <w:t xml:space="preserve"> O mesmo cartaz devera ser exposto nas redes sociais dos estabelecimentos, que assim tiverem.</w:t>
      </w:r>
    </w:p>
    <w:p w:rsidR="0030290F" w:rsidRPr="0030290F" w:rsidP="0030290F" w14:paraId="3E37DB75" w14:textId="7777777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</w:p>
    <w:p w:rsidR="0030290F" w:rsidP="0030290F" w14:paraId="0D27DA0F" w14:textId="4F5F4B68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  <w:r w:rsidRPr="0030290F">
        <w:rPr>
          <w:rFonts w:cs="Arial"/>
          <w:color w:val="000000"/>
          <w:szCs w:val="24"/>
        </w:rPr>
        <w:tab/>
      </w:r>
      <w:r w:rsidRPr="0030290F">
        <w:rPr>
          <w:rFonts w:cs="Arial"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Art. 4</w:t>
      </w:r>
      <w:r w:rsidRPr="0030290F">
        <w:rPr>
          <w:rFonts w:cs="Arial"/>
          <w:b/>
          <w:color w:val="000000"/>
          <w:szCs w:val="24"/>
        </w:rPr>
        <w:t>º.</w:t>
      </w:r>
      <w:r>
        <w:rPr>
          <w:rFonts w:cs="Arial"/>
          <w:color w:val="000000"/>
          <w:szCs w:val="24"/>
        </w:rPr>
        <w:t xml:space="preserve"> Esta Lei entra</w:t>
      </w:r>
      <w:r w:rsidRPr="0030290F" w:rsidR="00DA0E18">
        <w:rPr>
          <w:rFonts w:cs="Arial"/>
          <w:color w:val="000000"/>
          <w:szCs w:val="24"/>
        </w:rPr>
        <w:t xml:space="preserve"> em vigor na data de sua publicação.</w:t>
      </w:r>
    </w:p>
    <w:p w:rsidR="00A12941" w:rsidP="0030290F" w14:paraId="15DCA7A8" w14:textId="7777777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</w:p>
    <w:p w:rsidR="00A12941" w:rsidRPr="0030290F" w:rsidP="0030290F" w14:paraId="6CD213E7" w14:textId="7777777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</w:p>
    <w:p w:rsidR="0030290F" w:rsidRPr="0030290F" w:rsidP="0030290F" w14:paraId="68943233" w14:textId="6B742883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  <w:r w:rsidRPr="0030290F">
        <w:rPr>
          <w:rFonts w:cs="Arial"/>
          <w:color w:val="000000"/>
          <w:szCs w:val="24"/>
        </w:rPr>
        <w:tab/>
      </w:r>
      <w:r w:rsidRPr="0030290F">
        <w:rPr>
          <w:rFonts w:cs="Arial"/>
          <w:color w:val="000000"/>
          <w:szCs w:val="24"/>
        </w:rPr>
        <w:tab/>
        <w:t>Câmara Municipal de Valinhos,</w:t>
      </w:r>
    </w:p>
    <w:p w:rsidR="0030290F" w:rsidRPr="0030290F" w:rsidP="0030290F" w14:paraId="62432046" w14:textId="74A8DCB4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>aos</w:t>
      </w:r>
      <w:r>
        <w:rPr>
          <w:rFonts w:cs="Arial"/>
          <w:color w:val="000000"/>
          <w:szCs w:val="24"/>
        </w:rPr>
        <w:t xml:space="preserve"> 21</w:t>
      </w:r>
      <w:r w:rsidRPr="0030290F">
        <w:rPr>
          <w:rFonts w:cs="Arial"/>
          <w:color w:val="000000"/>
          <w:szCs w:val="24"/>
        </w:rPr>
        <w:t xml:space="preserve"> de março de 2023.</w:t>
      </w:r>
    </w:p>
    <w:p w:rsidR="0030290F" w:rsidP="0030290F" w14:paraId="44F531C0" w14:textId="0D827343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</w:p>
    <w:p w:rsidR="006A11B0" w:rsidRPr="0030290F" w:rsidP="0030290F" w14:paraId="3150BB62" w14:textId="7777777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</w:p>
    <w:p w:rsidR="0030290F" w:rsidRPr="0030290F" w:rsidP="0030290F" w14:paraId="608C8304" w14:textId="098B1AB5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</w:p>
    <w:p w:rsidR="0030290F" w:rsidRPr="0030290F" w:rsidP="0030290F" w14:paraId="388C3499" w14:textId="481BACE5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  <w:r w:rsidRPr="0030290F">
        <w:rPr>
          <w:rFonts w:cs="Arial"/>
          <w:b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>Sidmar</w:t>
      </w:r>
      <w:r w:rsidRPr="0030290F">
        <w:rPr>
          <w:rFonts w:cs="Arial"/>
          <w:b/>
          <w:color w:val="000000"/>
          <w:szCs w:val="24"/>
        </w:rPr>
        <w:t xml:space="preserve"> Rodrigo </w:t>
      </w:r>
      <w:r w:rsidRPr="0030290F">
        <w:rPr>
          <w:rFonts w:cs="Arial"/>
          <w:b/>
          <w:color w:val="000000"/>
          <w:szCs w:val="24"/>
        </w:rPr>
        <w:t>Toloi</w:t>
      </w:r>
    </w:p>
    <w:p w:rsidR="0030290F" w:rsidRPr="0030290F" w:rsidP="0030290F" w14:paraId="68C4A53B" w14:textId="4E00B35F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  <w:r w:rsidRPr="0030290F">
        <w:rPr>
          <w:rFonts w:cs="Arial"/>
          <w:b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ab/>
        <w:t>Presidente</w:t>
      </w:r>
    </w:p>
    <w:p w:rsidR="0030290F" w:rsidRPr="0030290F" w:rsidP="0030290F" w14:paraId="0BEE31A9" w14:textId="4BF3D452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30290F" w:rsidP="0030290F" w14:paraId="642522E8" w14:textId="7FB9054E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6A11B0" w:rsidRPr="0030290F" w:rsidP="0030290F" w14:paraId="161B5320" w14:textId="7777777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30290F" w:rsidRPr="0030290F" w:rsidP="0030290F" w14:paraId="780D782B" w14:textId="2A76D721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  <w:r w:rsidRPr="0030290F">
        <w:rPr>
          <w:rFonts w:cs="Arial"/>
          <w:b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ab/>
        <w:t xml:space="preserve">Simone Aparecida Bellini </w:t>
      </w:r>
      <w:r w:rsidRPr="0030290F">
        <w:rPr>
          <w:rFonts w:cs="Arial"/>
          <w:b/>
          <w:color w:val="000000"/>
          <w:szCs w:val="24"/>
        </w:rPr>
        <w:t>Marcatto</w:t>
      </w:r>
    </w:p>
    <w:p w:rsidR="0030290F" w:rsidP="0030290F" w14:paraId="2C27DEA9" w14:textId="0CCB5A8F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  <w:r w:rsidRPr="0030290F">
        <w:rPr>
          <w:rFonts w:cs="Arial"/>
          <w:b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ab/>
        <w:t>1ª Secretária</w:t>
      </w:r>
    </w:p>
    <w:p w:rsidR="006A11B0" w:rsidP="0030290F" w14:paraId="0E535D89" w14:textId="7777777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6A11B0" w:rsidRPr="0030290F" w:rsidP="0030290F" w14:paraId="2F3818C7" w14:textId="7777777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A12941" w:rsidRPr="0030290F" w:rsidP="0030290F" w14:paraId="66B29A30" w14:textId="77777777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30290F" w:rsidRPr="0030290F" w:rsidP="0030290F" w14:paraId="682DDA5F" w14:textId="697214F8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  <w:r w:rsidRPr="0030290F">
        <w:rPr>
          <w:rFonts w:cs="Arial"/>
          <w:b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ab/>
        <w:t>César Rocha Andrade da Silva</w:t>
      </w:r>
    </w:p>
    <w:p w:rsidR="0030290F" w:rsidRPr="0030290F" w:rsidP="0030290F" w14:paraId="589B5D96" w14:textId="49FE5375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  <w:r w:rsidRPr="0030290F">
        <w:rPr>
          <w:rFonts w:cs="Arial"/>
          <w:b/>
          <w:color w:val="000000"/>
          <w:szCs w:val="24"/>
        </w:rPr>
        <w:tab/>
      </w:r>
      <w:r w:rsidRPr="0030290F">
        <w:rPr>
          <w:rFonts w:cs="Arial"/>
          <w:b/>
          <w:color w:val="000000"/>
          <w:szCs w:val="24"/>
        </w:rPr>
        <w:tab/>
        <w:t>2º Secretário</w:t>
      </w:r>
    </w:p>
    <w:p w:rsidR="0030290F" w:rsidRPr="0030290F" w:rsidP="0030290F" w14:paraId="3CD4993A" w14:textId="43072B39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30290F" w:rsidRPr="0030290F" w:rsidP="0030290F" w14:paraId="05120BCB" w14:textId="2A27FFB6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  <w:r w:rsidRPr="0030290F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do vereador Marcelo </w:t>
      </w:r>
      <w:r>
        <w:rPr>
          <w:rFonts w:cs="Arial"/>
          <w:color w:val="000000"/>
          <w:szCs w:val="24"/>
        </w:rPr>
        <w:t>Sussumu</w:t>
      </w:r>
      <w:r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Yanachi</w:t>
      </w:r>
      <w:r>
        <w:rPr>
          <w:rFonts w:cs="Arial"/>
          <w:color w:val="000000"/>
          <w:szCs w:val="24"/>
        </w:rPr>
        <w:t xml:space="preserve"> Yoshida, com emendas nº 01 e nº 02</w:t>
      </w:r>
      <w:r w:rsidRPr="0030290F">
        <w:rPr>
          <w:rFonts w:cs="Arial"/>
          <w:color w:val="000000"/>
          <w:szCs w:val="24"/>
        </w:rPr>
        <w:t>.</w:t>
      </w:r>
    </w:p>
    <w:sectPr w:rsidSect="0030290F">
      <w:headerReference w:type="default" r:id="rId4"/>
      <w:footerReference w:type="default" r:id="rId5"/>
      <w:type w:val="continuous"/>
      <w:pgSz w:w="11907" w:h="16840" w:code="9"/>
      <w:pgMar w:top="2551" w:right="1134" w:bottom="1417" w:left="1701" w:header="567" w:footer="38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290F" w:rsidRPr="0030290F" w:rsidP="0030290F" w14:paraId="1B2D680B" w14:textId="77777777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cs="Arial"/>
        <w:sz w:val="18"/>
        <w:szCs w:val="18"/>
      </w:rPr>
    </w:pPr>
    <w:r w:rsidRPr="0030290F">
      <w:rPr>
        <w:rFonts w:cs="Arial"/>
        <w:sz w:val="18"/>
        <w:szCs w:val="18"/>
      </w:rPr>
      <w:t xml:space="preserve">Página </w:t>
    </w:r>
    <w:r w:rsidRPr="0030290F">
      <w:rPr>
        <w:rFonts w:cs="Arial"/>
        <w:b/>
        <w:sz w:val="18"/>
        <w:szCs w:val="18"/>
      </w:rPr>
      <w:fldChar w:fldCharType="begin"/>
    </w:r>
    <w:r w:rsidRPr="0030290F">
      <w:rPr>
        <w:rFonts w:cs="Arial"/>
        <w:b/>
        <w:sz w:val="18"/>
        <w:szCs w:val="18"/>
      </w:rPr>
      <w:instrText>PAGE  \* Arabic  \* MERGEFORMAT</w:instrText>
    </w:r>
    <w:r w:rsidRPr="0030290F">
      <w:rPr>
        <w:rFonts w:cs="Arial"/>
        <w:b/>
        <w:sz w:val="18"/>
        <w:szCs w:val="18"/>
      </w:rPr>
      <w:fldChar w:fldCharType="separate"/>
    </w:r>
    <w:r w:rsidR="005162C0">
      <w:rPr>
        <w:rFonts w:cs="Arial"/>
        <w:b/>
        <w:noProof/>
        <w:sz w:val="18"/>
        <w:szCs w:val="18"/>
      </w:rPr>
      <w:t>1</w:t>
    </w:r>
    <w:r w:rsidRPr="0030290F">
      <w:rPr>
        <w:rFonts w:cs="Arial"/>
        <w:b/>
        <w:sz w:val="18"/>
        <w:szCs w:val="18"/>
      </w:rPr>
      <w:fldChar w:fldCharType="end"/>
    </w:r>
    <w:r w:rsidRPr="0030290F">
      <w:rPr>
        <w:rFonts w:cs="Arial"/>
        <w:sz w:val="18"/>
        <w:szCs w:val="18"/>
      </w:rPr>
      <w:t xml:space="preserve"> de </w:t>
    </w:r>
    <w:r w:rsidRPr="0030290F">
      <w:rPr>
        <w:rFonts w:cs="Arial"/>
        <w:b/>
        <w:sz w:val="18"/>
        <w:szCs w:val="18"/>
      </w:rPr>
      <w:fldChar w:fldCharType="begin"/>
    </w:r>
    <w:r w:rsidRPr="0030290F">
      <w:rPr>
        <w:rFonts w:cs="Arial"/>
        <w:b/>
        <w:sz w:val="18"/>
        <w:szCs w:val="18"/>
      </w:rPr>
      <w:instrText>NUMPAGES  \* Arabic  \* MERGEFORMAT</w:instrText>
    </w:r>
    <w:r w:rsidRPr="0030290F">
      <w:rPr>
        <w:rFonts w:cs="Arial"/>
        <w:b/>
        <w:sz w:val="18"/>
        <w:szCs w:val="18"/>
      </w:rPr>
      <w:fldChar w:fldCharType="separate"/>
    </w:r>
    <w:r w:rsidR="005162C0">
      <w:rPr>
        <w:rFonts w:cs="Arial"/>
        <w:b/>
        <w:noProof/>
        <w:sz w:val="18"/>
        <w:szCs w:val="18"/>
      </w:rPr>
      <w:t>3</w:t>
    </w:r>
    <w:r w:rsidRPr="0030290F">
      <w:rPr>
        <w:rFonts w:cs="Arial"/>
        <w:b/>
        <w:sz w:val="18"/>
        <w:szCs w:val="18"/>
      </w:rPr>
      <w:fldChar w:fldCharType="end"/>
    </w:r>
  </w:p>
  <w:p w:rsidR="0030290F" w:rsidRPr="0030290F" w:rsidP="0030290F" w14:paraId="37FD31CF" w14:textId="77777777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 Unicode MS" w:cs="Arial"/>
        <w:color w:val="17365D"/>
        <w:sz w:val="17"/>
        <w:szCs w:val="17"/>
      </w:rPr>
    </w:pPr>
    <w:r w:rsidRPr="0030290F">
      <w:rPr>
        <w:rFonts w:eastAsia="Arial Unicode MS" w:cs="Arial"/>
        <w:color w:val="17365D"/>
        <w:sz w:val="17"/>
        <w:szCs w:val="17"/>
      </w:rPr>
      <w:t xml:space="preserve">Rua Ângelo Antônio </w:t>
    </w:r>
    <w:r w:rsidRPr="0030290F">
      <w:rPr>
        <w:rFonts w:eastAsia="Arial Unicode MS" w:cs="Arial"/>
        <w:color w:val="17365D"/>
        <w:sz w:val="17"/>
        <w:szCs w:val="17"/>
      </w:rPr>
      <w:t>Schiavinato</w:t>
    </w:r>
    <w:r w:rsidRPr="0030290F">
      <w:rPr>
        <w:rFonts w:eastAsia="Arial Unicode MS" w:cs="Arial"/>
        <w:color w:val="17365D"/>
        <w:sz w:val="17"/>
        <w:szCs w:val="17"/>
      </w:rPr>
      <w:t>, nº 59 - Residencial São Luiz - CEP 13270-470 - Valinhos-</w:t>
    </w:r>
    <w:r w:rsidRPr="0030290F">
      <w:rPr>
        <w:rFonts w:eastAsia="Arial Unicode MS" w:cs="Arial"/>
        <w:color w:val="17365D"/>
        <w:sz w:val="17"/>
        <w:szCs w:val="17"/>
      </w:rPr>
      <w:t>SP</w:t>
    </w:r>
  </w:p>
  <w:p w:rsidR="0030290F" w:rsidRPr="0030290F" w:rsidP="0030290F" w14:paraId="076C9471" w14:textId="77777777">
    <w:pP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 Unicode MS" w:cs="Arial"/>
        <w:color w:val="17365D"/>
        <w:sz w:val="17"/>
        <w:szCs w:val="17"/>
      </w:rPr>
    </w:pPr>
    <w:r w:rsidRPr="0030290F">
      <w:rPr>
        <w:rFonts w:eastAsia="Arial Unicode MS" w:cs="Arial"/>
        <w:color w:val="17365D"/>
        <w:sz w:val="17"/>
        <w:szCs w:val="17"/>
      </w:rPr>
      <w:t>PABX:</w:t>
    </w:r>
    <w:r w:rsidRPr="0030290F">
      <w:rPr>
        <w:rFonts w:eastAsia="Arial Unicode MS" w:cs="Arial"/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290F" w:rsidRPr="0030290F" w:rsidP="0030290F" w14:paraId="02B37FA8" w14:textId="651DB733">
    <w:pPr>
      <w:tabs>
        <w:tab w:val="center" w:pos="4252"/>
        <w:tab w:val="right" w:pos="8504"/>
      </w:tabs>
      <w:spacing w:line="276" w:lineRule="auto"/>
      <w:ind w:left="1134"/>
      <w:jc w:val="right"/>
      <w:rPr>
        <w:rFonts w:cs="Arial"/>
        <w:sz w:val="18"/>
        <w:szCs w:val="18"/>
      </w:rPr>
    </w:pPr>
    <w:r w:rsidRPr="0030290F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6223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290F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7080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290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2980/2021</w:t>
    </w:r>
  </w:p>
  <w:p w:rsidR="0030290F" w:rsidRPr="0030290F" w:rsidP="0030290F" w14:paraId="3B350D9F" w14:textId="77777777">
    <w:pPr>
      <w:tabs>
        <w:tab w:val="center" w:pos="4252"/>
        <w:tab w:val="right" w:pos="8504"/>
      </w:tabs>
      <w:ind w:left="1134"/>
      <w:jc w:val="right"/>
      <w:rPr>
        <w:rFonts w:ascii="Times New Roman" w:hAnsi="Times New Roman"/>
        <w:b/>
        <w:noProof/>
        <w:color w:val="5F497A"/>
        <w:sz w:val="20"/>
        <w14:textOutline w14:w="12700">
          <w14:noFill/>
          <w14:prstDash w14:val="solid"/>
          <w14:round/>
        </w14:textOutline>
      </w:rPr>
    </w:pPr>
  </w:p>
  <w:p w:rsidR="0030290F" w:rsidRPr="0030290F" w:rsidP="0030290F" w14:paraId="7D587270" w14:textId="77777777">
    <w:pPr>
      <w:tabs>
        <w:tab w:val="center" w:pos="4252"/>
        <w:tab w:val="right" w:pos="8504"/>
      </w:tabs>
      <w:spacing w:line="276" w:lineRule="auto"/>
      <w:ind w:left="1134"/>
      <w:jc w:val="center"/>
      <w:rPr>
        <w:b/>
        <w:noProof/>
        <w:color w:val="5F497A"/>
        <w:sz w:val="6"/>
        <w:szCs w:val="72"/>
        <w14:textOutline w14:w="12700">
          <w14:noFill/>
          <w14:prstDash w14:val="solid"/>
          <w14:round/>
        </w14:textOutline>
      </w:rPr>
    </w:pPr>
  </w:p>
  <w:p w:rsidR="0030290F" w:rsidRPr="0030290F" w:rsidP="0030290F" w14:paraId="452B3630" w14:textId="77777777">
    <w:pPr>
      <w:tabs>
        <w:tab w:val="center" w:pos="4252"/>
        <w:tab w:val="right" w:pos="8504"/>
      </w:tabs>
      <w:spacing w:line="276" w:lineRule="auto"/>
      <w:ind w:left="1134"/>
      <w:jc w:val="center"/>
      <w:rPr>
        <w:b/>
        <w:noProof/>
        <w:color w:val="5F497A"/>
        <w:sz w:val="36"/>
        <w:szCs w:val="72"/>
        <w14:textOutline w14:w="12700">
          <w14:noFill/>
          <w14:prstDash w14:val="solid"/>
          <w14:round/>
        </w14:textOutline>
      </w:rPr>
    </w:pPr>
    <w:r w:rsidRPr="0030290F">
      <w:rPr>
        <w:b/>
        <w:noProof/>
        <w:color w:val="5F497A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0290F" w:rsidRPr="0030290F" w:rsidP="0030290F" w14:paraId="25CAA0E3" w14:textId="77777777">
    <w:pPr>
      <w:tabs>
        <w:tab w:val="center" w:pos="4252"/>
        <w:tab w:val="right" w:pos="8504"/>
      </w:tabs>
      <w:ind w:left="1134"/>
      <w:jc w:val="center"/>
      <w:rPr>
        <w:b/>
        <w:noProof/>
        <w:color w:val="5F497A"/>
        <w:sz w:val="22"/>
        <w:szCs w:val="72"/>
        <w14:textOutline w14:w="12700">
          <w14:noFill/>
          <w14:prstDash w14:val="solid"/>
          <w14:round/>
        </w14:textOutline>
      </w:rPr>
    </w:pPr>
    <w:r w:rsidRPr="0030290F">
      <w:rPr>
        <w:b/>
        <w:noProof/>
        <w:color w:val="5F497A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30290F" w:rsidRPr="0030290F" w:rsidP="0030290F" w14:paraId="698AE8F2" w14:textId="77777777">
    <w:pPr>
      <w:tabs>
        <w:tab w:val="center" w:pos="4252"/>
        <w:tab w:val="right" w:pos="8504"/>
      </w:tabs>
      <w:rPr>
        <w:rFonts w:ascii="Times New Roman" w:hAnsi="Times New Roman"/>
        <w:b/>
        <w:sz w:val="28"/>
        <w:szCs w:val="24"/>
      </w:rPr>
    </w:pPr>
  </w:p>
  <w:p w:rsidR="0030290F" w:rsidRPr="0030290F" w:rsidP="0030290F" w14:paraId="11178CDE" w14:textId="77777777">
    <w:pPr>
      <w:tabs>
        <w:tab w:val="center" w:pos="4252"/>
        <w:tab w:val="right" w:pos="8504"/>
      </w:tabs>
      <w:rPr>
        <w:rFonts w:ascii="Times New Roman" w:hAnsi="Times New Roman"/>
        <w:b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C42DA2"/>
    <w:multiLevelType w:val="hybridMultilevel"/>
    <w:tmpl w:val="DC04285A"/>
    <w:lvl w:ilvl="0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C51F1"/>
    <w:multiLevelType w:val="hybridMultilevel"/>
    <w:tmpl w:val="D86657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71FDA"/>
    <w:multiLevelType w:val="hybridMultilevel"/>
    <w:tmpl w:val="39745F60"/>
    <w:lvl w:ilvl="0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81B76"/>
    <w:multiLevelType w:val="hybridMultilevel"/>
    <w:tmpl w:val="6330ACF4"/>
    <w:lvl w:ilvl="0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60C89"/>
    <w:multiLevelType w:val="hybridMultilevel"/>
    <w:tmpl w:val="0C242196"/>
    <w:lvl w:ilvl="0">
      <w:start w:val="1"/>
      <w:numFmt w:val="upperRoman"/>
      <w:lvlText w:val="%1 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71"/>
    <w:rsid w:val="0000429B"/>
    <w:rsid w:val="000070D8"/>
    <w:rsid w:val="00015510"/>
    <w:rsid w:val="00024307"/>
    <w:rsid w:val="00024F31"/>
    <w:rsid w:val="000359D4"/>
    <w:rsid w:val="00046BC8"/>
    <w:rsid w:val="00054442"/>
    <w:rsid w:val="0005478B"/>
    <w:rsid w:val="000548D1"/>
    <w:rsid w:val="00063D20"/>
    <w:rsid w:val="000703DA"/>
    <w:rsid w:val="000934B7"/>
    <w:rsid w:val="00097B93"/>
    <w:rsid w:val="000A3B6B"/>
    <w:rsid w:val="000A5959"/>
    <w:rsid w:val="000A7CE7"/>
    <w:rsid w:val="000C2853"/>
    <w:rsid w:val="000E3369"/>
    <w:rsid w:val="000F081B"/>
    <w:rsid w:val="00105DD2"/>
    <w:rsid w:val="00132499"/>
    <w:rsid w:val="00132CAD"/>
    <w:rsid w:val="00140FDA"/>
    <w:rsid w:val="00154BB2"/>
    <w:rsid w:val="00175799"/>
    <w:rsid w:val="0018059F"/>
    <w:rsid w:val="00183D73"/>
    <w:rsid w:val="00192B9C"/>
    <w:rsid w:val="001A2C07"/>
    <w:rsid w:val="001A78F6"/>
    <w:rsid w:val="001B431C"/>
    <w:rsid w:val="001C1A02"/>
    <w:rsid w:val="001C207F"/>
    <w:rsid w:val="001E1859"/>
    <w:rsid w:val="001F478A"/>
    <w:rsid w:val="0021550C"/>
    <w:rsid w:val="002159BA"/>
    <w:rsid w:val="00217285"/>
    <w:rsid w:val="002323C8"/>
    <w:rsid w:val="00233ACD"/>
    <w:rsid w:val="002534DD"/>
    <w:rsid w:val="00270165"/>
    <w:rsid w:val="00270972"/>
    <w:rsid w:val="00272C8D"/>
    <w:rsid w:val="00275282"/>
    <w:rsid w:val="00286866"/>
    <w:rsid w:val="002A4E41"/>
    <w:rsid w:val="002C0D0B"/>
    <w:rsid w:val="002D05BD"/>
    <w:rsid w:val="002D4E59"/>
    <w:rsid w:val="002E29F2"/>
    <w:rsid w:val="002E2B72"/>
    <w:rsid w:val="002E4A97"/>
    <w:rsid w:val="002F789F"/>
    <w:rsid w:val="0030035A"/>
    <w:rsid w:val="0030290F"/>
    <w:rsid w:val="00305016"/>
    <w:rsid w:val="00313A7A"/>
    <w:rsid w:val="00316F14"/>
    <w:rsid w:val="00320766"/>
    <w:rsid w:val="003253FC"/>
    <w:rsid w:val="003364F6"/>
    <w:rsid w:val="00342FF9"/>
    <w:rsid w:val="00344690"/>
    <w:rsid w:val="00366DA5"/>
    <w:rsid w:val="00370771"/>
    <w:rsid w:val="0037440A"/>
    <w:rsid w:val="00380002"/>
    <w:rsid w:val="00390050"/>
    <w:rsid w:val="003952FC"/>
    <w:rsid w:val="003D2A21"/>
    <w:rsid w:val="003D2F83"/>
    <w:rsid w:val="003D51D6"/>
    <w:rsid w:val="003E4AB2"/>
    <w:rsid w:val="003E6E96"/>
    <w:rsid w:val="003F6E32"/>
    <w:rsid w:val="004008E8"/>
    <w:rsid w:val="00402F68"/>
    <w:rsid w:val="004264D7"/>
    <w:rsid w:val="00445E31"/>
    <w:rsid w:val="004645C5"/>
    <w:rsid w:val="004704B4"/>
    <w:rsid w:val="00480D8A"/>
    <w:rsid w:val="004B3B50"/>
    <w:rsid w:val="004B54B6"/>
    <w:rsid w:val="004C0E1F"/>
    <w:rsid w:val="004C5D6A"/>
    <w:rsid w:val="004D2177"/>
    <w:rsid w:val="004E0AC0"/>
    <w:rsid w:val="004E104E"/>
    <w:rsid w:val="004E5385"/>
    <w:rsid w:val="004F1B0C"/>
    <w:rsid w:val="005137D5"/>
    <w:rsid w:val="005162C0"/>
    <w:rsid w:val="00516652"/>
    <w:rsid w:val="005201D3"/>
    <w:rsid w:val="00530F99"/>
    <w:rsid w:val="005423A1"/>
    <w:rsid w:val="005603EB"/>
    <w:rsid w:val="00563C18"/>
    <w:rsid w:val="00583BCE"/>
    <w:rsid w:val="00594AEC"/>
    <w:rsid w:val="005A0AB0"/>
    <w:rsid w:val="005B06E0"/>
    <w:rsid w:val="005B1055"/>
    <w:rsid w:val="005B764F"/>
    <w:rsid w:val="005D1A54"/>
    <w:rsid w:val="005D5108"/>
    <w:rsid w:val="005D62B4"/>
    <w:rsid w:val="005E16DA"/>
    <w:rsid w:val="006129D4"/>
    <w:rsid w:val="00614951"/>
    <w:rsid w:val="00615177"/>
    <w:rsid w:val="00620221"/>
    <w:rsid w:val="00621007"/>
    <w:rsid w:val="00631A9E"/>
    <w:rsid w:val="00646740"/>
    <w:rsid w:val="00654437"/>
    <w:rsid w:val="006562CD"/>
    <w:rsid w:val="006634CF"/>
    <w:rsid w:val="00665842"/>
    <w:rsid w:val="00677588"/>
    <w:rsid w:val="00684C24"/>
    <w:rsid w:val="006859F3"/>
    <w:rsid w:val="0069336E"/>
    <w:rsid w:val="006A11B0"/>
    <w:rsid w:val="006A4775"/>
    <w:rsid w:val="006A5819"/>
    <w:rsid w:val="006C0580"/>
    <w:rsid w:val="006D2648"/>
    <w:rsid w:val="006D39D4"/>
    <w:rsid w:val="006D5B50"/>
    <w:rsid w:val="007169E9"/>
    <w:rsid w:val="00730D21"/>
    <w:rsid w:val="007325B9"/>
    <w:rsid w:val="00763C13"/>
    <w:rsid w:val="0077574B"/>
    <w:rsid w:val="007821D2"/>
    <w:rsid w:val="00785266"/>
    <w:rsid w:val="007901B0"/>
    <w:rsid w:val="007949C1"/>
    <w:rsid w:val="007A2553"/>
    <w:rsid w:val="007B67C8"/>
    <w:rsid w:val="007C67DC"/>
    <w:rsid w:val="007D3833"/>
    <w:rsid w:val="007E4D1C"/>
    <w:rsid w:val="007E4E59"/>
    <w:rsid w:val="007E78D8"/>
    <w:rsid w:val="00815A19"/>
    <w:rsid w:val="008238E8"/>
    <w:rsid w:val="008313CA"/>
    <w:rsid w:val="00832237"/>
    <w:rsid w:val="0083344D"/>
    <w:rsid w:val="00841F66"/>
    <w:rsid w:val="0085545B"/>
    <w:rsid w:val="008554C0"/>
    <w:rsid w:val="00864A95"/>
    <w:rsid w:val="00865D31"/>
    <w:rsid w:val="00880832"/>
    <w:rsid w:val="00896B13"/>
    <w:rsid w:val="00897FA8"/>
    <w:rsid w:val="008B2E9D"/>
    <w:rsid w:val="008B31A1"/>
    <w:rsid w:val="008B5B64"/>
    <w:rsid w:val="008B7344"/>
    <w:rsid w:val="008D3349"/>
    <w:rsid w:val="008E1E5E"/>
    <w:rsid w:val="008F12CA"/>
    <w:rsid w:val="00905F10"/>
    <w:rsid w:val="00910DF8"/>
    <w:rsid w:val="00915F1B"/>
    <w:rsid w:val="009419F5"/>
    <w:rsid w:val="0094627C"/>
    <w:rsid w:val="009470B4"/>
    <w:rsid w:val="0095059D"/>
    <w:rsid w:val="00955A1C"/>
    <w:rsid w:val="00960369"/>
    <w:rsid w:val="00981D8E"/>
    <w:rsid w:val="009857CF"/>
    <w:rsid w:val="00990A8A"/>
    <w:rsid w:val="009A1299"/>
    <w:rsid w:val="009A6BE2"/>
    <w:rsid w:val="009C0560"/>
    <w:rsid w:val="009C7E94"/>
    <w:rsid w:val="009D16F0"/>
    <w:rsid w:val="009D6A80"/>
    <w:rsid w:val="009E367B"/>
    <w:rsid w:val="009E3F2D"/>
    <w:rsid w:val="009E6670"/>
    <w:rsid w:val="009F58A6"/>
    <w:rsid w:val="00A07F14"/>
    <w:rsid w:val="00A12941"/>
    <w:rsid w:val="00A442A3"/>
    <w:rsid w:val="00A55655"/>
    <w:rsid w:val="00A570F4"/>
    <w:rsid w:val="00A71C12"/>
    <w:rsid w:val="00A7467E"/>
    <w:rsid w:val="00A75D16"/>
    <w:rsid w:val="00A8177E"/>
    <w:rsid w:val="00A84B2A"/>
    <w:rsid w:val="00A8755A"/>
    <w:rsid w:val="00A87B06"/>
    <w:rsid w:val="00AA4A90"/>
    <w:rsid w:val="00AB2335"/>
    <w:rsid w:val="00AC0F12"/>
    <w:rsid w:val="00AC521D"/>
    <w:rsid w:val="00AC6162"/>
    <w:rsid w:val="00AD269A"/>
    <w:rsid w:val="00AF2E14"/>
    <w:rsid w:val="00B04E66"/>
    <w:rsid w:val="00B0533D"/>
    <w:rsid w:val="00B07743"/>
    <w:rsid w:val="00B124E4"/>
    <w:rsid w:val="00B20FD1"/>
    <w:rsid w:val="00B3394D"/>
    <w:rsid w:val="00B33AF8"/>
    <w:rsid w:val="00B54729"/>
    <w:rsid w:val="00B61DA1"/>
    <w:rsid w:val="00B7034C"/>
    <w:rsid w:val="00B80266"/>
    <w:rsid w:val="00B80F16"/>
    <w:rsid w:val="00B8579F"/>
    <w:rsid w:val="00B93676"/>
    <w:rsid w:val="00BA5792"/>
    <w:rsid w:val="00BA59D7"/>
    <w:rsid w:val="00BB1031"/>
    <w:rsid w:val="00BB3977"/>
    <w:rsid w:val="00BC457A"/>
    <w:rsid w:val="00BE310E"/>
    <w:rsid w:val="00BF46DD"/>
    <w:rsid w:val="00BF7D7D"/>
    <w:rsid w:val="00C0547B"/>
    <w:rsid w:val="00C124BD"/>
    <w:rsid w:val="00C2213B"/>
    <w:rsid w:val="00C2285F"/>
    <w:rsid w:val="00C25187"/>
    <w:rsid w:val="00C258BD"/>
    <w:rsid w:val="00C26B0D"/>
    <w:rsid w:val="00C30A05"/>
    <w:rsid w:val="00C45EEC"/>
    <w:rsid w:val="00C67838"/>
    <w:rsid w:val="00C731EA"/>
    <w:rsid w:val="00C92B4C"/>
    <w:rsid w:val="00CA7A5C"/>
    <w:rsid w:val="00CB01B4"/>
    <w:rsid w:val="00CB3FCD"/>
    <w:rsid w:val="00CC6A3E"/>
    <w:rsid w:val="00CC720C"/>
    <w:rsid w:val="00CC768E"/>
    <w:rsid w:val="00CD4BB8"/>
    <w:rsid w:val="00CD686E"/>
    <w:rsid w:val="00CD7EF3"/>
    <w:rsid w:val="00CE24C0"/>
    <w:rsid w:val="00CF24BB"/>
    <w:rsid w:val="00CF6130"/>
    <w:rsid w:val="00D03EA2"/>
    <w:rsid w:val="00D103D1"/>
    <w:rsid w:val="00D10D8A"/>
    <w:rsid w:val="00D11834"/>
    <w:rsid w:val="00D14E68"/>
    <w:rsid w:val="00D47FB5"/>
    <w:rsid w:val="00D57EBF"/>
    <w:rsid w:val="00D61158"/>
    <w:rsid w:val="00D901DD"/>
    <w:rsid w:val="00DA0E18"/>
    <w:rsid w:val="00DA187D"/>
    <w:rsid w:val="00DA1F2D"/>
    <w:rsid w:val="00DC2293"/>
    <w:rsid w:val="00DD6766"/>
    <w:rsid w:val="00DF28AA"/>
    <w:rsid w:val="00DF4232"/>
    <w:rsid w:val="00E03CF7"/>
    <w:rsid w:val="00E23839"/>
    <w:rsid w:val="00E3606D"/>
    <w:rsid w:val="00E457D3"/>
    <w:rsid w:val="00E7146C"/>
    <w:rsid w:val="00E72EED"/>
    <w:rsid w:val="00E81A14"/>
    <w:rsid w:val="00EA2DF4"/>
    <w:rsid w:val="00EC4C52"/>
    <w:rsid w:val="00EE7938"/>
    <w:rsid w:val="00EE7948"/>
    <w:rsid w:val="00EE7AAC"/>
    <w:rsid w:val="00EF19D0"/>
    <w:rsid w:val="00EF405C"/>
    <w:rsid w:val="00EF5550"/>
    <w:rsid w:val="00F06E61"/>
    <w:rsid w:val="00F15EE7"/>
    <w:rsid w:val="00F215BB"/>
    <w:rsid w:val="00F2581E"/>
    <w:rsid w:val="00F32CA9"/>
    <w:rsid w:val="00F32D95"/>
    <w:rsid w:val="00F37D22"/>
    <w:rsid w:val="00F5053C"/>
    <w:rsid w:val="00F51669"/>
    <w:rsid w:val="00F5169B"/>
    <w:rsid w:val="00F55CCA"/>
    <w:rsid w:val="00F63277"/>
    <w:rsid w:val="00F72C1B"/>
    <w:rsid w:val="00F74DAB"/>
    <w:rsid w:val="00F76B9C"/>
    <w:rsid w:val="00F8077B"/>
    <w:rsid w:val="00FA283E"/>
    <w:rsid w:val="00FB6AFC"/>
    <w:rsid w:val="00FC3663"/>
    <w:rsid w:val="00FC6194"/>
    <w:rsid w:val="00FD7581"/>
    <w:rsid w:val="00FE09AA"/>
    <w:rsid w:val="00FE1717"/>
    <w:rsid w:val="00FE6F2C"/>
    <w:rsid w:val="00FE7C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Tahoma" w:hAnsi="Tahoma"/>
      <w:sz w:val="28"/>
    </w:rPr>
  </w:style>
  <w:style w:type="paragraph" w:styleId="BodyText2">
    <w:name w:val="Body Text 2"/>
    <w:basedOn w:val="Normal"/>
    <w:rPr>
      <w:rFonts w:cs="Arial"/>
      <w:b/>
      <w:bCs/>
    </w:rPr>
  </w:style>
  <w:style w:type="paragraph" w:styleId="BalloonText">
    <w:name w:val="Balloon Text"/>
    <w:basedOn w:val="Normal"/>
    <w:link w:val="TextodebaloChar"/>
    <w:rsid w:val="00F51669"/>
    <w:rPr>
      <w:rFonts w:ascii="Tahoma" w:hAnsi="Tahoma"/>
      <w:sz w:val="16"/>
      <w:szCs w:val="16"/>
      <w:lang w:bidi="he-IL"/>
    </w:rPr>
  </w:style>
  <w:style w:type="character" w:customStyle="1" w:styleId="TextodebaloChar">
    <w:name w:val="Texto de balão Char"/>
    <w:link w:val="BalloonText"/>
    <w:rsid w:val="00F516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169B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rsid w:val="00D103D1"/>
    <w:pPr>
      <w:spacing w:after="120"/>
      <w:ind w:left="283"/>
    </w:pPr>
    <w:rPr>
      <w:lang w:bidi="he-IL"/>
    </w:rPr>
  </w:style>
  <w:style w:type="character" w:customStyle="1" w:styleId="RecuodecorpodetextoChar">
    <w:name w:val="Recuo de corpo de texto Char"/>
    <w:link w:val="BodyTextIndent"/>
    <w:rsid w:val="00D103D1"/>
    <w:rPr>
      <w:rFonts w:ascii="Arial" w:hAnsi="Arial"/>
      <w:sz w:val="24"/>
    </w:rPr>
  </w:style>
  <w:style w:type="character" w:styleId="Emphasis">
    <w:name w:val="Emphasis"/>
    <w:uiPriority w:val="20"/>
    <w:qFormat/>
    <w:rsid w:val="004D2177"/>
    <w:rPr>
      <w:i/>
      <w:iCs/>
    </w:rPr>
  </w:style>
  <w:style w:type="character" w:customStyle="1" w:styleId="apple-converted-space">
    <w:name w:val="apple-converted-space"/>
    <w:rsid w:val="004D2177"/>
  </w:style>
  <w:style w:type="paragraph" w:styleId="NormalWeb">
    <w:name w:val="Normal (Web)"/>
    <w:basedOn w:val="Normal"/>
    <w:uiPriority w:val="99"/>
    <w:unhideWhenUsed/>
    <w:rsid w:val="00A71C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560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ssessormarcelo\Downloads\Campanha%20permanente%20de%20enfrentamento%20ao%20ass&#233;dio%20e%20&#224;%20viol&#234;ncia%20sexual%20no%20Munic&#237;pio%20de%20Valinhos%20(1)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Campanha permanente de enfrentamento ao assédio e à violência sexual no Município de Valinhos (1)</Template>
  <TotalTime>81</TotalTime>
  <Pages>1</Pages>
  <Words>412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Assessor Marcelo</dc:creator>
  <cp:lastModifiedBy>Juliana Elisa Lima</cp:lastModifiedBy>
  <cp:revision>11</cp:revision>
  <cp:lastPrinted>2023-03-28T15:14:00Z</cp:lastPrinted>
  <dcterms:created xsi:type="dcterms:W3CDTF">2021-06-28T20:53:00Z</dcterms:created>
  <dcterms:modified xsi:type="dcterms:W3CDTF">2023-03-28T15:14:00Z</dcterms:modified>
</cp:coreProperties>
</file>