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6403A" w14:textId="77777777" w:rsidR="00823F09" w:rsidRDefault="00823F09" w:rsidP="00A71B36">
      <w:pPr>
        <w:rPr>
          <w:rFonts w:ascii="Arial" w:hAnsi="Arial" w:cs="Arial"/>
          <w:b/>
        </w:rPr>
      </w:pPr>
      <w:bookmarkStart w:id="0" w:name="_GoBack"/>
      <w:bookmarkEnd w:id="0"/>
    </w:p>
    <w:p w14:paraId="6F7AD6F8" w14:textId="77777777" w:rsidR="002305AF" w:rsidRDefault="002305AF" w:rsidP="00A71B36">
      <w:pPr>
        <w:rPr>
          <w:rFonts w:ascii="Arial" w:hAnsi="Arial" w:cs="Arial"/>
          <w:b/>
        </w:rPr>
      </w:pPr>
    </w:p>
    <w:p w14:paraId="5695E97E" w14:textId="77777777" w:rsidR="002305AF" w:rsidRDefault="002305AF" w:rsidP="00A71B36">
      <w:pPr>
        <w:rPr>
          <w:rFonts w:ascii="Arial" w:hAnsi="Arial" w:cs="Arial"/>
          <w:b/>
        </w:rPr>
      </w:pPr>
    </w:p>
    <w:p w14:paraId="502B7B49" w14:textId="77777777" w:rsidR="002305AF" w:rsidRDefault="002305AF" w:rsidP="00A71B36">
      <w:pPr>
        <w:rPr>
          <w:rFonts w:ascii="Arial" w:hAnsi="Arial" w:cs="Arial"/>
          <w:b/>
        </w:rPr>
      </w:pPr>
    </w:p>
    <w:p w14:paraId="2F258AAB" w14:textId="37D388C8" w:rsidR="00B05F19" w:rsidRPr="00E84EA8" w:rsidRDefault="00617766" w:rsidP="000F6745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617766">
        <w:rPr>
          <w:rFonts w:ascii="Arial" w:hAnsi="Arial" w:cs="Arial"/>
          <w:b/>
          <w:sz w:val="24"/>
          <w:szCs w:val="24"/>
        </w:rPr>
        <w:t>1571</w:t>
      </w:r>
      <w:r>
        <w:rPr>
          <w:rFonts w:ascii="Arial" w:hAnsi="Arial" w:cs="Arial"/>
          <w:b/>
          <w:sz w:val="24"/>
          <w:szCs w:val="24"/>
        </w:rPr>
        <w:t>/</w:t>
      </w:r>
      <w:r w:rsidRPr="00617766">
        <w:rPr>
          <w:rFonts w:ascii="Arial" w:hAnsi="Arial" w:cs="Arial"/>
          <w:b/>
          <w:sz w:val="24"/>
          <w:szCs w:val="24"/>
        </w:rPr>
        <w:t>2021</w:t>
      </w:r>
    </w:p>
    <w:p w14:paraId="4E459238" w14:textId="77777777" w:rsidR="003F60A0" w:rsidRPr="00E84EA8" w:rsidRDefault="003F60A0" w:rsidP="000F674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E074EDA" w14:textId="77777777" w:rsidR="00B05F19" w:rsidRPr="00E84EA8" w:rsidRDefault="00B05F19" w:rsidP="000F6745">
      <w:pPr>
        <w:spacing w:line="276" w:lineRule="auto"/>
        <w:rPr>
          <w:rFonts w:ascii="Arial" w:hAnsi="Arial" w:cs="Arial"/>
          <w:sz w:val="24"/>
          <w:szCs w:val="24"/>
        </w:rPr>
      </w:pPr>
    </w:p>
    <w:p w14:paraId="5968D93C" w14:textId="77777777" w:rsidR="00B05F19" w:rsidRPr="00E84EA8" w:rsidRDefault="00617766" w:rsidP="000F6745">
      <w:pPr>
        <w:spacing w:line="276" w:lineRule="auto"/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</w:t>
      </w:r>
      <w:r w:rsidR="00A71B36" w:rsidRPr="00E84EA8">
        <w:rPr>
          <w:rFonts w:ascii="Arial" w:hAnsi="Arial" w:cs="Arial"/>
          <w:sz w:val="24"/>
          <w:szCs w:val="24"/>
        </w:rPr>
        <w:t xml:space="preserve"> Presidente:</w:t>
      </w:r>
    </w:p>
    <w:p w14:paraId="2662BD0C" w14:textId="77777777" w:rsidR="003F60A0" w:rsidRPr="00E84EA8" w:rsidRDefault="003F60A0" w:rsidP="000F6745">
      <w:pPr>
        <w:spacing w:line="276" w:lineRule="auto"/>
        <w:rPr>
          <w:rFonts w:ascii="Arial" w:hAnsi="Arial" w:cs="Arial"/>
          <w:sz w:val="24"/>
          <w:szCs w:val="24"/>
        </w:rPr>
      </w:pPr>
    </w:p>
    <w:p w14:paraId="34FB3E91" w14:textId="77777777" w:rsidR="0043735A" w:rsidRPr="00E84EA8" w:rsidRDefault="0043735A" w:rsidP="000F6745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59C05E9" w14:textId="0F4AC4C2" w:rsidR="0043735A" w:rsidRDefault="00617766" w:rsidP="00E42DEF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 w:rsidR="00BE79C6">
        <w:rPr>
          <w:rFonts w:ascii="Arial" w:hAnsi="Arial" w:cs="Arial"/>
          <w:sz w:val="24"/>
          <w:szCs w:val="24"/>
        </w:rPr>
        <w:t xml:space="preserve"> </w:t>
      </w:r>
      <w:r w:rsidR="00BE79C6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Aldemar Veiga Junior </w:t>
      </w:r>
      <w:r w:rsidR="00DA4C1B" w:rsidRPr="00E84EA8">
        <w:rPr>
          <w:rFonts w:ascii="Arial" w:hAnsi="Arial" w:cs="Arial"/>
          <w:sz w:val="24"/>
          <w:szCs w:val="24"/>
        </w:rPr>
        <w:t>–</w:t>
      </w:r>
      <w:r w:rsidRPr="00E84EA8">
        <w:rPr>
          <w:rFonts w:ascii="Arial" w:hAnsi="Arial" w:cs="Arial"/>
          <w:sz w:val="24"/>
          <w:szCs w:val="24"/>
        </w:rPr>
        <w:t xml:space="preserve"> DEM</w:t>
      </w:r>
      <w:r w:rsidR="00DA4C1B" w:rsidRPr="00E84EA8">
        <w:rPr>
          <w:rFonts w:ascii="Arial" w:hAnsi="Arial" w:cs="Arial"/>
          <w:sz w:val="24"/>
          <w:szCs w:val="24"/>
        </w:rPr>
        <w:t>,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="004C5702" w:rsidRPr="00E84EA8">
        <w:rPr>
          <w:rFonts w:ascii="Arial" w:hAnsi="Arial" w:cs="Arial"/>
          <w:sz w:val="24"/>
          <w:szCs w:val="24"/>
        </w:rPr>
        <w:t>nos termos regimentais</w:t>
      </w:r>
      <w:r w:rsidR="00DA4C1B" w:rsidRPr="00E84EA8">
        <w:rPr>
          <w:rFonts w:ascii="Arial" w:hAnsi="Arial" w:cs="Arial"/>
          <w:sz w:val="24"/>
          <w:szCs w:val="24"/>
        </w:rPr>
        <w:t xml:space="preserve">, </w:t>
      </w:r>
      <w:r w:rsidR="004C5702" w:rsidRPr="00E84EA8">
        <w:rPr>
          <w:rFonts w:ascii="Arial" w:hAnsi="Arial" w:cs="Arial"/>
          <w:sz w:val="24"/>
          <w:szCs w:val="24"/>
        </w:rPr>
        <w:t>após a apresentação em plenário</w:t>
      </w:r>
      <w:r w:rsidR="00DA4C1B" w:rsidRPr="00E84EA8">
        <w:rPr>
          <w:rFonts w:ascii="Arial" w:hAnsi="Arial" w:cs="Arial"/>
          <w:sz w:val="24"/>
          <w:szCs w:val="24"/>
        </w:rPr>
        <w:t xml:space="preserve">, requer </w:t>
      </w:r>
      <w:r w:rsidR="004C5702" w:rsidRPr="00E84EA8">
        <w:rPr>
          <w:rFonts w:ascii="Arial" w:hAnsi="Arial" w:cs="Arial"/>
          <w:sz w:val="24"/>
          <w:szCs w:val="24"/>
        </w:rPr>
        <w:t xml:space="preserve">seja </w:t>
      </w:r>
      <w:r w:rsidR="00264F72" w:rsidRPr="00E84EA8">
        <w:rPr>
          <w:rFonts w:ascii="Arial" w:hAnsi="Arial" w:cs="Arial"/>
          <w:sz w:val="24"/>
          <w:szCs w:val="24"/>
        </w:rPr>
        <w:t>consignado em ata Vo</w:t>
      </w:r>
      <w:r w:rsidR="00A512A7" w:rsidRPr="00E84EA8">
        <w:rPr>
          <w:rFonts w:ascii="Arial" w:hAnsi="Arial" w:cs="Arial"/>
          <w:sz w:val="24"/>
          <w:szCs w:val="24"/>
        </w:rPr>
        <w:t>to de Pesar pelo falecimento d</w:t>
      </w:r>
      <w:r w:rsidR="005812E8">
        <w:rPr>
          <w:rFonts w:ascii="Arial" w:hAnsi="Arial" w:cs="Arial"/>
          <w:sz w:val="24"/>
          <w:szCs w:val="24"/>
        </w:rPr>
        <w:t>o</w:t>
      </w:r>
      <w:r w:rsidR="00E84927">
        <w:rPr>
          <w:rFonts w:ascii="Arial" w:hAnsi="Arial" w:cs="Arial"/>
          <w:sz w:val="24"/>
          <w:szCs w:val="24"/>
        </w:rPr>
        <w:t xml:space="preserve"> senhor </w:t>
      </w:r>
      <w:r w:rsidR="00A516C6">
        <w:rPr>
          <w:rFonts w:ascii="Arial" w:hAnsi="Arial" w:cs="Arial"/>
          <w:sz w:val="24"/>
          <w:szCs w:val="24"/>
        </w:rPr>
        <w:t>Pedro Serrano</w:t>
      </w:r>
      <w:r w:rsidR="003F3E57" w:rsidRPr="00E84EA8">
        <w:rPr>
          <w:rFonts w:ascii="Arial" w:hAnsi="Arial" w:cs="Arial"/>
          <w:sz w:val="24"/>
          <w:szCs w:val="24"/>
        </w:rPr>
        <w:t>.</w:t>
      </w:r>
      <w:r w:rsidR="00860C1B" w:rsidRPr="00E84EA8">
        <w:rPr>
          <w:rFonts w:ascii="Arial" w:hAnsi="Arial" w:cs="Arial"/>
          <w:sz w:val="24"/>
          <w:szCs w:val="24"/>
        </w:rPr>
        <w:t xml:space="preserve"> </w:t>
      </w:r>
    </w:p>
    <w:p w14:paraId="6D9B8F30" w14:textId="77777777" w:rsidR="00CB1888" w:rsidRPr="00E84EA8" w:rsidRDefault="00CB1888" w:rsidP="00CB1888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3D11296" w14:textId="77777777" w:rsidR="002B26D5" w:rsidRPr="00E84EA8" w:rsidRDefault="00617766" w:rsidP="00264F72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</w:p>
    <w:p w14:paraId="06C2B892" w14:textId="77777777" w:rsidR="00B05F19" w:rsidRPr="00E84EA8" w:rsidRDefault="00617766" w:rsidP="000F6745">
      <w:pPr>
        <w:tabs>
          <w:tab w:val="left" w:pos="255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  <w:u w:val="single"/>
        </w:rPr>
        <w:t>Justificativa</w:t>
      </w:r>
      <w:r w:rsidRPr="00E84EA8">
        <w:rPr>
          <w:rFonts w:ascii="Arial" w:hAnsi="Arial" w:cs="Arial"/>
          <w:b/>
          <w:sz w:val="24"/>
          <w:szCs w:val="24"/>
        </w:rPr>
        <w:t xml:space="preserve">: </w:t>
      </w:r>
    </w:p>
    <w:p w14:paraId="772F75BA" w14:textId="77777777" w:rsidR="002B26D5" w:rsidRPr="00E84EA8" w:rsidRDefault="002B26D5" w:rsidP="000F6745">
      <w:pPr>
        <w:tabs>
          <w:tab w:val="left" w:pos="2552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72C465B7" w14:textId="2C48E5BF" w:rsidR="00F1056F" w:rsidRDefault="00617766" w:rsidP="00F1056F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  <w:r w:rsidR="005812E8">
        <w:rPr>
          <w:rFonts w:ascii="Arial" w:hAnsi="Arial" w:cs="Arial"/>
          <w:sz w:val="24"/>
          <w:szCs w:val="24"/>
        </w:rPr>
        <w:t>O</w:t>
      </w:r>
      <w:r w:rsidR="00933776">
        <w:rPr>
          <w:rFonts w:ascii="Arial" w:hAnsi="Arial" w:cs="Arial"/>
          <w:sz w:val="24"/>
          <w:szCs w:val="24"/>
        </w:rPr>
        <w:t xml:space="preserve"> senhor </w:t>
      </w:r>
      <w:r w:rsidR="00A516C6">
        <w:rPr>
          <w:rFonts w:ascii="Arial" w:hAnsi="Arial" w:cs="Arial"/>
          <w:sz w:val="24"/>
          <w:szCs w:val="24"/>
        </w:rPr>
        <w:t>Pedro Serrano</w:t>
      </w:r>
      <w:r w:rsidR="00CF22E4" w:rsidRPr="00CF22E4">
        <w:rPr>
          <w:rFonts w:ascii="Arial" w:hAnsi="Arial" w:cs="Arial"/>
          <w:sz w:val="24"/>
          <w:szCs w:val="24"/>
        </w:rPr>
        <w:t xml:space="preserve"> </w:t>
      </w:r>
      <w:r w:rsidR="00A512A7" w:rsidRPr="00E84EA8">
        <w:rPr>
          <w:rFonts w:ascii="Arial" w:hAnsi="Arial" w:cs="Arial"/>
          <w:sz w:val="24"/>
          <w:szCs w:val="24"/>
        </w:rPr>
        <w:t>faleceu</w:t>
      </w:r>
      <w:r w:rsidR="00264F72" w:rsidRPr="00E84EA8">
        <w:rPr>
          <w:rFonts w:ascii="Arial" w:hAnsi="Arial" w:cs="Arial"/>
          <w:sz w:val="24"/>
          <w:szCs w:val="24"/>
        </w:rPr>
        <w:t xml:space="preserve"> dia </w:t>
      </w:r>
      <w:r w:rsidR="00A516C6">
        <w:rPr>
          <w:rFonts w:ascii="Arial" w:hAnsi="Arial" w:cs="Arial"/>
          <w:sz w:val="24"/>
          <w:szCs w:val="24"/>
        </w:rPr>
        <w:t>3</w:t>
      </w:r>
      <w:r w:rsidR="00CF22E4">
        <w:rPr>
          <w:rFonts w:ascii="Arial" w:hAnsi="Arial" w:cs="Arial"/>
          <w:sz w:val="24"/>
          <w:szCs w:val="24"/>
        </w:rPr>
        <w:t xml:space="preserve"> de </w:t>
      </w:r>
      <w:r w:rsidR="0056332E">
        <w:rPr>
          <w:rFonts w:ascii="Arial" w:hAnsi="Arial" w:cs="Arial"/>
          <w:sz w:val="24"/>
          <w:szCs w:val="24"/>
        </w:rPr>
        <w:t>setembro de</w:t>
      </w:r>
      <w:r w:rsidR="00264F72" w:rsidRPr="00E84EA8">
        <w:rPr>
          <w:rFonts w:ascii="Arial" w:hAnsi="Arial" w:cs="Arial"/>
          <w:sz w:val="24"/>
          <w:szCs w:val="24"/>
        </w:rPr>
        <w:t>ste ano</w:t>
      </w:r>
      <w:r w:rsidR="00A512A7" w:rsidRPr="00E84EA8">
        <w:rPr>
          <w:rFonts w:ascii="Arial" w:hAnsi="Arial" w:cs="Arial"/>
          <w:sz w:val="24"/>
          <w:szCs w:val="24"/>
        </w:rPr>
        <w:t>,</w:t>
      </w:r>
      <w:r w:rsidR="00264F72" w:rsidRPr="00E84EA8">
        <w:rPr>
          <w:rFonts w:ascii="Arial" w:hAnsi="Arial" w:cs="Arial"/>
          <w:sz w:val="24"/>
          <w:szCs w:val="24"/>
        </w:rPr>
        <w:t xml:space="preserve"> aos </w:t>
      </w:r>
      <w:r w:rsidR="00A516C6">
        <w:rPr>
          <w:rFonts w:ascii="Arial" w:hAnsi="Arial" w:cs="Arial"/>
          <w:sz w:val="24"/>
          <w:szCs w:val="24"/>
        </w:rPr>
        <w:t>79</w:t>
      </w:r>
      <w:r w:rsidR="00E84927">
        <w:rPr>
          <w:rFonts w:ascii="Arial" w:hAnsi="Arial" w:cs="Arial"/>
          <w:sz w:val="24"/>
          <w:szCs w:val="24"/>
        </w:rPr>
        <w:t xml:space="preserve"> </w:t>
      </w:r>
      <w:r w:rsidR="00264F72" w:rsidRPr="00E84EA8">
        <w:rPr>
          <w:rFonts w:ascii="Arial" w:hAnsi="Arial" w:cs="Arial"/>
          <w:sz w:val="24"/>
          <w:szCs w:val="24"/>
        </w:rPr>
        <w:t>anos</w:t>
      </w:r>
      <w:r w:rsidR="00A512A7" w:rsidRPr="00E84EA8">
        <w:rPr>
          <w:rFonts w:ascii="Arial" w:hAnsi="Arial" w:cs="Arial"/>
          <w:sz w:val="24"/>
          <w:szCs w:val="24"/>
        </w:rPr>
        <w:t>,</w:t>
      </w:r>
      <w:r w:rsidR="00264F72" w:rsidRPr="00E84E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representa uma grande perda aos seus familiares e amigos.</w:t>
      </w:r>
    </w:p>
    <w:p w14:paraId="737F1523" w14:textId="77777777" w:rsidR="00F1056F" w:rsidRDefault="00F1056F" w:rsidP="00F1056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6D5AE310" w14:textId="77777777" w:rsidR="00F1056F" w:rsidRDefault="00617766" w:rsidP="00F1056F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Requeiro que sejam guardadas pelo Plenário um minuto de silêncio em sua derradeira homenagem e posteriormente enviado à família enlutada as condolências desta Edilidade. </w:t>
      </w:r>
    </w:p>
    <w:p w14:paraId="52C5C6AF" w14:textId="77777777" w:rsidR="00F1056F" w:rsidRPr="00264F72" w:rsidRDefault="00F1056F" w:rsidP="00F1056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08641ABE" w14:textId="77777777" w:rsidR="005779C9" w:rsidRPr="00E84EA8" w:rsidRDefault="005779C9" w:rsidP="00CB1888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362A579" w14:textId="24D97200" w:rsidR="00A71B36" w:rsidRPr="00E84EA8" w:rsidRDefault="00617766" w:rsidP="00CB1888">
      <w:pPr>
        <w:tabs>
          <w:tab w:val="left" w:pos="255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56332E">
        <w:rPr>
          <w:rFonts w:ascii="Arial" w:hAnsi="Arial" w:cs="Arial"/>
          <w:sz w:val="24"/>
          <w:szCs w:val="24"/>
        </w:rPr>
        <w:t>3 de setembro</w:t>
      </w:r>
      <w:r w:rsidR="00354FC6">
        <w:rPr>
          <w:rFonts w:ascii="Arial" w:hAnsi="Arial" w:cs="Arial"/>
          <w:sz w:val="24"/>
          <w:szCs w:val="24"/>
        </w:rPr>
        <w:t xml:space="preserve"> de 2021.</w:t>
      </w:r>
    </w:p>
    <w:p w14:paraId="7A72BA24" w14:textId="77777777" w:rsidR="00A71B36" w:rsidRPr="00E84EA8" w:rsidRDefault="00617766" w:rsidP="00CB1888">
      <w:pPr>
        <w:tabs>
          <w:tab w:val="left" w:pos="255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14:paraId="1E5BF735" w14:textId="77777777" w:rsidR="00504836" w:rsidRPr="00E84EA8" w:rsidRDefault="00504836" w:rsidP="00CB1888">
      <w:pPr>
        <w:tabs>
          <w:tab w:val="left" w:pos="2552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4927771B" w14:textId="77777777" w:rsidR="000C3BEF" w:rsidRPr="00E84EA8" w:rsidRDefault="000C3BEF" w:rsidP="000F6745">
      <w:pPr>
        <w:tabs>
          <w:tab w:val="left" w:pos="2552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113242" w14:textId="77777777" w:rsidR="00392786" w:rsidRPr="00E84EA8" w:rsidRDefault="00617766" w:rsidP="00603395">
      <w:pPr>
        <w:tabs>
          <w:tab w:val="left" w:pos="2552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>Aldemar Veiga Junior</w:t>
      </w:r>
    </w:p>
    <w:p w14:paraId="50C1D396" w14:textId="77777777" w:rsidR="007B01FB" w:rsidRPr="00E84EA8" w:rsidRDefault="00617766" w:rsidP="000F6745">
      <w:pPr>
        <w:spacing w:line="276" w:lineRule="auto"/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="00256355" w:rsidRPr="00E84EA8">
        <w:rPr>
          <w:rFonts w:ascii="Arial" w:hAnsi="Arial" w:cs="Arial"/>
          <w:sz w:val="24"/>
          <w:szCs w:val="24"/>
        </w:rPr>
        <w:t xml:space="preserve">          </w:t>
      </w:r>
      <w:r w:rsidR="00E84EA8" w:rsidRPr="00E84EA8">
        <w:rPr>
          <w:rFonts w:ascii="Arial" w:hAnsi="Arial" w:cs="Arial"/>
          <w:sz w:val="24"/>
          <w:szCs w:val="24"/>
        </w:rPr>
        <w:t> </w:t>
      </w:r>
      <w:r w:rsidR="00256355" w:rsidRPr="00E84EA8">
        <w:rPr>
          <w:rFonts w:ascii="Arial" w:hAnsi="Arial" w:cs="Arial"/>
          <w:sz w:val="24"/>
          <w:szCs w:val="24"/>
        </w:rPr>
        <w:t xml:space="preserve">    </w:t>
      </w:r>
      <w:r w:rsidRPr="00E84EA8">
        <w:rPr>
          <w:rFonts w:ascii="Arial" w:hAnsi="Arial" w:cs="Arial"/>
          <w:b/>
          <w:sz w:val="24"/>
          <w:szCs w:val="24"/>
        </w:rPr>
        <w:t xml:space="preserve">Vereador </w:t>
      </w:r>
      <w:r w:rsidR="00392786" w:rsidRPr="00E84EA8">
        <w:rPr>
          <w:rFonts w:ascii="Arial" w:hAnsi="Arial" w:cs="Arial"/>
          <w:b/>
          <w:sz w:val="24"/>
          <w:szCs w:val="24"/>
        </w:rPr>
        <w:t>–</w:t>
      </w:r>
      <w:r w:rsidRPr="00E84EA8">
        <w:rPr>
          <w:rFonts w:ascii="Arial" w:hAnsi="Arial" w:cs="Arial"/>
          <w:b/>
          <w:sz w:val="24"/>
          <w:szCs w:val="24"/>
        </w:rPr>
        <w:t xml:space="preserve"> DEM</w:t>
      </w:r>
    </w:p>
    <w:sectPr w:rsidR="007B01FB" w:rsidRPr="00E84EA8" w:rsidSect="007B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B2"/>
    <w:rsid w:val="00014479"/>
    <w:rsid w:val="000165BB"/>
    <w:rsid w:val="00024D3B"/>
    <w:rsid w:val="00025C8D"/>
    <w:rsid w:val="0004211B"/>
    <w:rsid w:val="000927A3"/>
    <w:rsid w:val="000B0EA6"/>
    <w:rsid w:val="000B6F80"/>
    <w:rsid w:val="000C3BEF"/>
    <w:rsid w:val="000E6F83"/>
    <w:rsid w:val="000F5939"/>
    <w:rsid w:val="000F6745"/>
    <w:rsid w:val="001067B2"/>
    <w:rsid w:val="0011452F"/>
    <w:rsid w:val="00125298"/>
    <w:rsid w:val="001268C6"/>
    <w:rsid w:val="00131704"/>
    <w:rsid w:val="00144688"/>
    <w:rsid w:val="00147A8E"/>
    <w:rsid w:val="001570ED"/>
    <w:rsid w:val="00157DE1"/>
    <w:rsid w:val="00161A5C"/>
    <w:rsid w:val="0016225A"/>
    <w:rsid w:val="00171B3E"/>
    <w:rsid w:val="00191380"/>
    <w:rsid w:val="00196026"/>
    <w:rsid w:val="001A11AC"/>
    <w:rsid w:val="001A697D"/>
    <w:rsid w:val="001B6A5C"/>
    <w:rsid w:val="001C3463"/>
    <w:rsid w:val="001D3355"/>
    <w:rsid w:val="001E12D5"/>
    <w:rsid w:val="001F6CA0"/>
    <w:rsid w:val="00200ADE"/>
    <w:rsid w:val="00207521"/>
    <w:rsid w:val="002305AF"/>
    <w:rsid w:val="00244044"/>
    <w:rsid w:val="00250E8B"/>
    <w:rsid w:val="00256355"/>
    <w:rsid w:val="00262614"/>
    <w:rsid w:val="00264F72"/>
    <w:rsid w:val="00275EEA"/>
    <w:rsid w:val="0028288F"/>
    <w:rsid w:val="00285781"/>
    <w:rsid w:val="00296243"/>
    <w:rsid w:val="002B26D5"/>
    <w:rsid w:val="002D661C"/>
    <w:rsid w:val="002E2C27"/>
    <w:rsid w:val="002E4449"/>
    <w:rsid w:val="002E461B"/>
    <w:rsid w:val="002F5B55"/>
    <w:rsid w:val="003031A0"/>
    <w:rsid w:val="00310B84"/>
    <w:rsid w:val="003126D5"/>
    <w:rsid w:val="00326D04"/>
    <w:rsid w:val="0033476B"/>
    <w:rsid w:val="00354FC6"/>
    <w:rsid w:val="00376475"/>
    <w:rsid w:val="00392786"/>
    <w:rsid w:val="0039326C"/>
    <w:rsid w:val="00393E3B"/>
    <w:rsid w:val="003A5202"/>
    <w:rsid w:val="003B7306"/>
    <w:rsid w:val="003C0070"/>
    <w:rsid w:val="003D013D"/>
    <w:rsid w:val="003D416C"/>
    <w:rsid w:val="003E1FCF"/>
    <w:rsid w:val="003E4C8F"/>
    <w:rsid w:val="003E5B6C"/>
    <w:rsid w:val="003E5DF0"/>
    <w:rsid w:val="003F1975"/>
    <w:rsid w:val="003F3E57"/>
    <w:rsid w:val="003F5AAF"/>
    <w:rsid w:val="003F60A0"/>
    <w:rsid w:val="004008FA"/>
    <w:rsid w:val="004012FE"/>
    <w:rsid w:val="00415A83"/>
    <w:rsid w:val="004225BD"/>
    <w:rsid w:val="00434083"/>
    <w:rsid w:val="00435CBD"/>
    <w:rsid w:val="0043735A"/>
    <w:rsid w:val="00465A55"/>
    <w:rsid w:val="004671C4"/>
    <w:rsid w:val="00471D4B"/>
    <w:rsid w:val="004855DF"/>
    <w:rsid w:val="004A2BE6"/>
    <w:rsid w:val="004C00BC"/>
    <w:rsid w:val="004C22E2"/>
    <w:rsid w:val="004C5702"/>
    <w:rsid w:val="004E522B"/>
    <w:rsid w:val="004E7590"/>
    <w:rsid w:val="004F1FFB"/>
    <w:rsid w:val="004F4807"/>
    <w:rsid w:val="00502287"/>
    <w:rsid w:val="00504836"/>
    <w:rsid w:val="00524FB0"/>
    <w:rsid w:val="0054078F"/>
    <w:rsid w:val="0055645E"/>
    <w:rsid w:val="005625C3"/>
    <w:rsid w:val="0056332E"/>
    <w:rsid w:val="00563931"/>
    <w:rsid w:val="005779C9"/>
    <w:rsid w:val="005812E8"/>
    <w:rsid w:val="005840DA"/>
    <w:rsid w:val="00586B06"/>
    <w:rsid w:val="00594A9D"/>
    <w:rsid w:val="005B2B41"/>
    <w:rsid w:val="005C165D"/>
    <w:rsid w:val="005C7EAD"/>
    <w:rsid w:val="005E0317"/>
    <w:rsid w:val="005E5D17"/>
    <w:rsid w:val="00602CA4"/>
    <w:rsid w:val="00603395"/>
    <w:rsid w:val="006162AB"/>
    <w:rsid w:val="00617766"/>
    <w:rsid w:val="00647938"/>
    <w:rsid w:val="00666BAB"/>
    <w:rsid w:val="00671A45"/>
    <w:rsid w:val="00675738"/>
    <w:rsid w:val="00681F4D"/>
    <w:rsid w:val="006B26F3"/>
    <w:rsid w:val="006B40FD"/>
    <w:rsid w:val="006C4753"/>
    <w:rsid w:val="006E2DAB"/>
    <w:rsid w:val="006E4121"/>
    <w:rsid w:val="007043B4"/>
    <w:rsid w:val="00705FC2"/>
    <w:rsid w:val="00715E9C"/>
    <w:rsid w:val="0072777B"/>
    <w:rsid w:val="007277D5"/>
    <w:rsid w:val="007340CA"/>
    <w:rsid w:val="0075711C"/>
    <w:rsid w:val="007B01FB"/>
    <w:rsid w:val="007C1C95"/>
    <w:rsid w:val="007C3DAE"/>
    <w:rsid w:val="007C6EA2"/>
    <w:rsid w:val="007D0C5D"/>
    <w:rsid w:val="008105C7"/>
    <w:rsid w:val="008108D0"/>
    <w:rsid w:val="00812308"/>
    <w:rsid w:val="00823F09"/>
    <w:rsid w:val="008245E7"/>
    <w:rsid w:val="00827912"/>
    <w:rsid w:val="00860C1B"/>
    <w:rsid w:val="00866F5E"/>
    <w:rsid w:val="0087079D"/>
    <w:rsid w:val="008966F2"/>
    <w:rsid w:val="008A0D12"/>
    <w:rsid w:val="008A7361"/>
    <w:rsid w:val="008B3036"/>
    <w:rsid w:val="008D05CA"/>
    <w:rsid w:val="008D1708"/>
    <w:rsid w:val="008D4A7E"/>
    <w:rsid w:val="008F1393"/>
    <w:rsid w:val="00902D0F"/>
    <w:rsid w:val="00917DF7"/>
    <w:rsid w:val="009245E3"/>
    <w:rsid w:val="00933776"/>
    <w:rsid w:val="00935959"/>
    <w:rsid w:val="00941170"/>
    <w:rsid w:val="00944AB5"/>
    <w:rsid w:val="009666A5"/>
    <w:rsid w:val="009743EA"/>
    <w:rsid w:val="00993389"/>
    <w:rsid w:val="0099699D"/>
    <w:rsid w:val="009B7B7F"/>
    <w:rsid w:val="009D02A1"/>
    <w:rsid w:val="009F4C42"/>
    <w:rsid w:val="00A10E35"/>
    <w:rsid w:val="00A173D0"/>
    <w:rsid w:val="00A26118"/>
    <w:rsid w:val="00A512A7"/>
    <w:rsid w:val="00A516C6"/>
    <w:rsid w:val="00A57D22"/>
    <w:rsid w:val="00A672D5"/>
    <w:rsid w:val="00A71B36"/>
    <w:rsid w:val="00A86DED"/>
    <w:rsid w:val="00A95614"/>
    <w:rsid w:val="00A95AFC"/>
    <w:rsid w:val="00A95B5F"/>
    <w:rsid w:val="00AA311C"/>
    <w:rsid w:val="00AA58EE"/>
    <w:rsid w:val="00AA6F59"/>
    <w:rsid w:val="00AB5264"/>
    <w:rsid w:val="00AC0C2D"/>
    <w:rsid w:val="00B05F19"/>
    <w:rsid w:val="00B21FAE"/>
    <w:rsid w:val="00B30733"/>
    <w:rsid w:val="00B31649"/>
    <w:rsid w:val="00B35A82"/>
    <w:rsid w:val="00B37616"/>
    <w:rsid w:val="00B41BFE"/>
    <w:rsid w:val="00B41D75"/>
    <w:rsid w:val="00B52CD9"/>
    <w:rsid w:val="00B60D2C"/>
    <w:rsid w:val="00B83EEB"/>
    <w:rsid w:val="00BA1D55"/>
    <w:rsid w:val="00BA56AF"/>
    <w:rsid w:val="00BA6FFC"/>
    <w:rsid w:val="00BC1EBA"/>
    <w:rsid w:val="00BE79C6"/>
    <w:rsid w:val="00BF5DCA"/>
    <w:rsid w:val="00C00296"/>
    <w:rsid w:val="00C10862"/>
    <w:rsid w:val="00C14C4F"/>
    <w:rsid w:val="00C24798"/>
    <w:rsid w:val="00C24C3D"/>
    <w:rsid w:val="00C44D8F"/>
    <w:rsid w:val="00C64A2A"/>
    <w:rsid w:val="00C857BE"/>
    <w:rsid w:val="00C92B38"/>
    <w:rsid w:val="00CA3E51"/>
    <w:rsid w:val="00CB1888"/>
    <w:rsid w:val="00CE376F"/>
    <w:rsid w:val="00CF22E4"/>
    <w:rsid w:val="00D201DB"/>
    <w:rsid w:val="00D34B27"/>
    <w:rsid w:val="00D6787F"/>
    <w:rsid w:val="00D77021"/>
    <w:rsid w:val="00D90428"/>
    <w:rsid w:val="00DA204E"/>
    <w:rsid w:val="00DA4C1B"/>
    <w:rsid w:val="00DB422A"/>
    <w:rsid w:val="00DD0242"/>
    <w:rsid w:val="00DD0876"/>
    <w:rsid w:val="00DF604B"/>
    <w:rsid w:val="00DF66BB"/>
    <w:rsid w:val="00E178F1"/>
    <w:rsid w:val="00E35979"/>
    <w:rsid w:val="00E42DEF"/>
    <w:rsid w:val="00E51083"/>
    <w:rsid w:val="00E51275"/>
    <w:rsid w:val="00E66941"/>
    <w:rsid w:val="00E75A76"/>
    <w:rsid w:val="00E84927"/>
    <w:rsid w:val="00E84EA8"/>
    <w:rsid w:val="00EA141C"/>
    <w:rsid w:val="00EC2EA2"/>
    <w:rsid w:val="00ED3A57"/>
    <w:rsid w:val="00EE3C66"/>
    <w:rsid w:val="00EF0C55"/>
    <w:rsid w:val="00F01D48"/>
    <w:rsid w:val="00F10314"/>
    <w:rsid w:val="00F1056F"/>
    <w:rsid w:val="00F1499A"/>
    <w:rsid w:val="00F25D2D"/>
    <w:rsid w:val="00F35510"/>
    <w:rsid w:val="00F43567"/>
    <w:rsid w:val="00F4436F"/>
    <w:rsid w:val="00F615D5"/>
    <w:rsid w:val="00F632E0"/>
    <w:rsid w:val="00F6458A"/>
    <w:rsid w:val="00F6745D"/>
    <w:rsid w:val="00F77852"/>
    <w:rsid w:val="00F85EAF"/>
    <w:rsid w:val="00F870EE"/>
    <w:rsid w:val="00F91196"/>
    <w:rsid w:val="00F913B7"/>
    <w:rsid w:val="00F9300A"/>
    <w:rsid w:val="00FA5B5F"/>
    <w:rsid w:val="00FC1B6E"/>
    <w:rsid w:val="00FC32C2"/>
    <w:rsid w:val="00FD4C6C"/>
    <w:rsid w:val="00FE178E"/>
    <w:rsid w:val="00FE3A6B"/>
    <w:rsid w:val="00FE42D2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422A"/>
  </w:style>
  <w:style w:type="paragraph" w:styleId="Rodap">
    <w:name w:val="footer"/>
    <w:basedOn w:val="Normal"/>
    <w:link w:val="Rodap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4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422A"/>
  </w:style>
  <w:style w:type="paragraph" w:styleId="Rodap">
    <w:name w:val="footer"/>
    <w:basedOn w:val="Normal"/>
    <w:link w:val="Rodap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abinete%20Vereador%20Veiga\Requerimentos%202021\votos%20de%20pesar\Req.%20voto%20de%20pesar%20valdemir%20furlan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8218-A45D-41F8-B339-7C9C7E60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Req. voto de pesar valdemir furlan</Template>
  <TotalTime>9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Vilela</dc:creator>
  <cp:lastModifiedBy>Juliana Elisa Lima</cp:lastModifiedBy>
  <cp:revision>3</cp:revision>
  <cp:lastPrinted>2021-09-03T12:24:00Z</cp:lastPrinted>
  <dcterms:created xsi:type="dcterms:W3CDTF">2021-09-03T12:33:00Z</dcterms:created>
  <dcterms:modified xsi:type="dcterms:W3CDTF">2021-09-09T11:43:00Z</dcterms:modified>
</cp:coreProperties>
</file>