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2FAB4" w14:textId="77777777" w:rsidR="00FE2395" w:rsidRDefault="00FE2395" w:rsidP="00FE2395">
      <w:pPr>
        <w:spacing w:line="360" w:lineRule="auto"/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bookmarkStart w:id="0" w:name="_GoBack"/>
      <w:bookmarkEnd w:id="0"/>
    </w:p>
    <w:p w14:paraId="6FB3DBCF" w14:textId="75526655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962B20">
        <w:rPr>
          <w:rFonts w:cs="Arial"/>
          <w:b/>
          <w:bCs/>
          <w:caps/>
          <w:color w:val="000000"/>
          <w:szCs w:val="24"/>
          <w:u w:val="single"/>
        </w:rPr>
        <w:t>ATO Nº 1</w:t>
      </w:r>
      <w:r>
        <w:rPr>
          <w:rFonts w:cs="Arial"/>
          <w:b/>
          <w:bCs/>
          <w:caps/>
          <w:color w:val="000000"/>
          <w:szCs w:val="24"/>
          <w:u w:val="single"/>
        </w:rPr>
        <w:t>6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, DE </w:t>
      </w:r>
      <w:r>
        <w:rPr>
          <w:rFonts w:cs="Arial"/>
          <w:b/>
          <w:bCs/>
          <w:caps/>
          <w:color w:val="000000"/>
          <w:szCs w:val="24"/>
          <w:u w:val="single"/>
        </w:rPr>
        <w:t xml:space="preserve">21 de maio </w:t>
      </w:r>
      <w:r w:rsidRPr="00962B20">
        <w:rPr>
          <w:rFonts w:cs="Arial"/>
          <w:b/>
          <w:bCs/>
          <w:caps/>
          <w:color w:val="000000"/>
          <w:szCs w:val="24"/>
          <w:u w:val="single"/>
        </w:rPr>
        <w:t xml:space="preserve">DE 2021. </w:t>
      </w:r>
    </w:p>
    <w:p w14:paraId="62047BD3" w14:textId="77777777" w:rsidR="00FE2395" w:rsidRPr="00962B20" w:rsidRDefault="00FE2395" w:rsidP="00FE2395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szCs w:val="24"/>
        </w:rPr>
      </w:pPr>
    </w:p>
    <w:p w14:paraId="610F2F95" w14:textId="77777777" w:rsidR="00FE2395" w:rsidRPr="00962B20" w:rsidRDefault="00FE2395" w:rsidP="00FE2395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ESTABELECE A TERCEIRA FASE DA RETOMADA DOS TRABALHOS PRESENCIAIS </w:t>
      </w:r>
      <w:r w:rsidRPr="00962B20">
        <w:rPr>
          <w:rFonts w:cs="Arial"/>
          <w:b/>
          <w:bCs/>
          <w:szCs w:val="24"/>
        </w:rPr>
        <w:t xml:space="preserve">DA CÂMARA MUNICIPAL DE VALINHOS, NA FORMA QUE ESPECIFICA. </w:t>
      </w:r>
    </w:p>
    <w:p w14:paraId="1EA1507B" w14:textId="77777777" w:rsidR="00FE2395" w:rsidRPr="00962B20" w:rsidRDefault="00FE2395" w:rsidP="00FE2395">
      <w:pPr>
        <w:tabs>
          <w:tab w:val="left" w:pos="4395"/>
        </w:tabs>
        <w:spacing w:line="360" w:lineRule="auto"/>
        <w:ind w:firstLine="2552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ab/>
      </w:r>
    </w:p>
    <w:p w14:paraId="2D9940FF" w14:textId="77777777" w:rsidR="00FE2395" w:rsidRPr="00962B20" w:rsidRDefault="00FE2395" w:rsidP="00FE2395">
      <w:pPr>
        <w:spacing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b/>
          <w:szCs w:val="24"/>
        </w:rPr>
        <w:t>A MESA DIRETORA DA CÂMARA MUNICIPAL</w:t>
      </w:r>
      <w:r w:rsidRPr="00962B20">
        <w:rPr>
          <w:rFonts w:cs="Arial"/>
          <w:szCs w:val="24"/>
        </w:rPr>
        <w:t xml:space="preserve">, no uso das atribuições legais, com fundamento no art. 27, I, da Lei Orgânica do Município, e </w:t>
      </w:r>
    </w:p>
    <w:p w14:paraId="6B5F46F5" w14:textId="77777777" w:rsidR="00FE2395" w:rsidRDefault="00FE2395" w:rsidP="00FE2395">
      <w:pPr>
        <w:spacing w:after="240" w:line="360" w:lineRule="auto"/>
        <w:ind w:firstLine="2268"/>
        <w:jc w:val="both"/>
        <w:rPr>
          <w:rFonts w:cs="Arial"/>
          <w:szCs w:val="24"/>
        </w:rPr>
      </w:pPr>
    </w:p>
    <w:p w14:paraId="41321A6B" w14:textId="77777777" w:rsidR="00FE2395" w:rsidRPr="00962B20" w:rsidRDefault="00FE2395" w:rsidP="00FE2395">
      <w:pPr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 xml:space="preserve">CONSIDERANDO </w:t>
      </w:r>
      <w:r>
        <w:rPr>
          <w:rFonts w:cs="Arial"/>
          <w:szCs w:val="24"/>
        </w:rPr>
        <w:t>o avanço das medidas de flexibilização promovidos pelos órgãos competentes</w:t>
      </w:r>
    </w:p>
    <w:p w14:paraId="3A2C46A0" w14:textId="77777777" w:rsidR="00FE2395" w:rsidRDefault="00FE2395" w:rsidP="00FE2395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 xml:space="preserve">CONSIDERANDO </w:t>
      </w:r>
      <w:r>
        <w:rPr>
          <w:rFonts w:cs="Arial"/>
          <w:szCs w:val="24"/>
        </w:rPr>
        <w:t>que o quadro geral de infecções vem diminuindo segundo informações oficiais no âmbito da cidade, com a diminuição da ocupação de leito, mostrando-se adequado as medidas adotadas até a presente data;</w:t>
      </w:r>
    </w:p>
    <w:p w14:paraId="4F9E341A" w14:textId="77777777" w:rsidR="00FE2395" w:rsidRPr="00962B20" w:rsidRDefault="00FE2395" w:rsidP="00FE2395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962B20">
        <w:rPr>
          <w:rFonts w:cs="Arial"/>
          <w:szCs w:val="24"/>
        </w:rPr>
        <w:t>CONSIDERANDO</w:t>
      </w:r>
      <w:r>
        <w:rPr>
          <w:rFonts w:cs="Arial"/>
          <w:szCs w:val="24"/>
        </w:rPr>
        <w:t>, por fim, a necessidade de melhor adequação dos serviços públicos prestados por esta Edilidade, sobretudo para atender a pauta dos trabalhos necessários ao cumprimento das leis, e a necessária publicidade para bem atender o interesse público;</w:t>
      </w:r>
    </w:p>
    <w:p w14:paraId="0341AA55" w14:textId="77777777" w:rsidR="00FE2395" w:rsidRPr="00962B20" w:rsidRDefault="00FE2395" w:rsidP="00FE2395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RESOLVE:</w:t>
      </w:r>
    </w:p>
    <w:p w14:paraId="09302D0A" w14:textId="77777777" w:rsidR="00FE2395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D068B5">
        <w:rPr>
          <w:rFonts w:cs="Arial"/>
          <w:b/>
          <w:szCs w:val="24"/>
        </w:rPr>
        <w:t xml:space="preserve">Art. </w:t>
      </w:r>
      <w:r>
        <w:rPr>
          <w:rFonts w:cs="Arial"/>
          <w:b/>
          <w:szCs w:val="24"/>
        </w:rPr>
        <w:t>1</w:t>
      </w:r>
      <w:r w:rsidRPr="00D068B5">
        <w:rPr>
          <w:rFonts w:cs="Arial"/>
          <w:b/>
          <w:szCs w:val="24"/>
        </w:rPr>
        <w:t>º</w:t>
      </w:r>
      <w:r w:rsidRPr="00D068B5">
        <w:rPr>
          <w:rFonts w:cs="Arial"/>
          <w:bCs/>
          <w:szCs w:val="24"/>
        </w:rPr>
        <w:t xml:space="preserve">. </w:t>
      </w:r>
      <w:r>
        <w:rPr>
          <w:rFonts w:cs="Arial"/>
          <w:bCs/>
          <w:szCs w:val="24"/>
        </w:rPr>
        <w:t>A partir de 24 de maio de 2021, fica autorizado a realização de eventos abertos como audiências públicas, e sessões solenes, assegurado a limitação de público de até 35% da capacidade do espaço.</w:t>
      </w:r>
    </w:p>
    <w:p w14:paraId="183C87EB" w14:textId="77777777" w:rsidR="00FE2395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</w:p>
    <w:p w14:paraId="6536FE14" w14:textId="5F08D98B" w:rsidR="00FE2395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AB416B">
        <w:rPr>
          <w:rFonts w:cs="Arial"/>
          <w:b/>
          <w:szCs w:val="24"/>
        </w:rPr>
        <w:t xml:space="preserve">Art. </w:t>
      </w:r>
      <w:r>
        <w:rPr>
          <w:rFonts w:cs="Arial"/>
          <w:b/>
          <w:szCs w:val="24"/>
        </w:rPr>
        <w:t>2</w:t>
      </w:r>
      <w:r w:rsidRPr="00AB416B">
        <w:rPr>
          <w:rFonts w:cs="Arial"/>
          <w:b/>
          <w:szCs w:val="24"/>
        </w:rPr>
        <w:t>º.</w:t>
      </w:r>
      <w:r>
        <w:rPr>
          <w:rFonts w:cs="Arial"/>
          <w:bCs/>
          <w:szCs w:val="24"/>
        </w:rPr>
        <w:t xml:space="preserve"> </w:t>
      </w:r>
      <w:r w:rsidRPr="00962B20">
        <w:rPr>
          <w:rFonts w:cs="Arial"/>
          <w:bCs/>
          <w:szCs w:val="24"/>
        </w:rPr>
        <w:t xml:space="preserve">O </w:t>
      </w:r>
      <w:r>
        <w:rPr>
          <w:rFonts w:cs="Arial"/>
          <w:bCs/>
          <w:szCs w:val="24"/>
        </w:rPr>
        <w:t xml:space="preserve">acesso e a participação dos eventos externos será precedido da aferição de temperatura, não sendo </w:t>
      </w:r>
      <w:proofErr w:type="gramStart"/>
      <w:r>
        <w:rPr>
          <w:rFonts w:cs="Arial"/>
          <w:bCs/>
          <w:szCs w:val="24"/>
        </w:rPr>
        <w:t>admitido a permanência</w:t>
      </w:r>
      <w:proofErr w:type="gramEnd"/>
      <w:r>
        <w:rPr>
          <w:rFonts w:cs="Arial"/>
          <w:bCs/>
          <w:szCs w:val="24"/>
        </w:rPr>
        <w:t xml:space="preserve"> daqueles que terem confirmado a temperatura em estado febril, ou seja, &gt;</w:t>
      </w:r>
      <w:r w:rsidRPr="001D4E3B">
        <w:rPr>
          <w:rFonts w:cs="Arial"/>
          <w:bCs/>
          <w:szCs w:val="24"/>
        </w:rPr>
        <w:t>37.5°C</w:t>
      </w:r>
      <w:r>
        <w:rPr>
          <w:rFonts w:cs="Arial"/>
          <w:bCs/>
          <w:szCs w:val="24"/>
        </w:rPr>
        <w:t xml:space="preserve">  (acima de trinta e sete inteiros e cinco décimos grau celsius).</w:t>
      </w:r>
    </w:p>
    <w:p w14:paraId="09BE2D4F" w14:textId="77777777" w:rsidR="00FE2395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</w:p>
    <w:p w14:paraId="5FDCD802" w14:textId="41094E79" w:rsidR="00FE2395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BB6038">
        <w:rPr>
          <w:rFonts w:cs="Arial"/>
          <w:bCs/>
          <w:szCs w:val="24"/>
        </w:rPr>
        <w:t xml:space="preserve">§ </w:t>
      </w:r>
      <w:r>
        <w:rPr>
          <w:rFonts w:cs="Arial"/>
          <w:bCs/>
          <w:szCs w:val="24"/>
        </w:rPr>
        <w:t>Único:</w:t>
      </w:r>
      <w:r w:rsidRPr="00BB603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Serão exigidos das pessoas que fizerem o uso das instalações da Câmara Municipal para os eventos a que alude o </w:t>
      </w:r>
      <w:r w:rsidRPr="00FE2395">
        <w:rPr>
          <w:rFonts w:cs="Arial"/>
          <w:bCs/>
          <w:i/>
          <w:iCs/>
          <w:szCs w:val="24"/>
        </w:rPr>
        <w:t>caput</w:t>
      </w:r>
      <w:r>
        <w:rPr>
          <w:rFonts w:cs="Arial"/>
          <w:bCs/>
          <w:szCs w:val="24"/>
        </w:rPr>
        <w:t xml:space="preserve"> do presente artigo:</w:t>
      </w:r>
    </w:p>
    <w:p w14:paraId="3657BA4A" w14:textId="77777777" w:rsidR="00FE2395" w:rsidRPr="00BB6038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BB6038">
        <w:rPr>
          <w:rFonts w:cs="Arial"/>
          <w:bCs/>
          <w:szCs w:val="24"/>
        </w:rPr>
        <w:t>a) a necessidade do uso de álcool em gel para higienização das mãos;</w:t>
      </w:r>
    </w:p>
    <w:p w14:paraId="5E92827F" w14:textId="77777777" w:rsidR="00FE2395" w:rsidRPr="00BB6038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BB6038">
        <w:rPr>
          <w:rFonts w:cs="Arial"/>
          <w:bCs/>
          <w:szCs w:val="24"/>
        </w:rPr>
        <w:t xml:space="preserve">b) </w:t>
      </w:r>
      <w:r>
        <w:rPr>
          <w:rFonts w:cs="Arial"/>
          <w:bCs/>
          <w:szCs w:val="24"/>
        </w:rPr>
        <w:t xml:space="preserve">respeitar </w:t>
      </w:r>
      <w:r w:rsidRPr="00BB6038">
        <w:rPr>
          <w:rFonts w:cs="Arial"/>
          <w:bCs/>
          <w:szCs w:val="24"/>
        </w:rPr>
        <w:t>o distanciamento mínimo de 1m (um metro) entre as pessoas</w:t>
      </w:r>
      <w:r>
        <w:rPr>
          <w:rFonts w:cs="Arial"/>
          <w:bCs/>
          <w:szCs w:val="24"/>
        </w:rPr>
        <w:t xml:space="preserve">, respeitando os assentos sinalizados para uso </w:t>
      </w:r>
      <w:r w:rsidRPr="00BB6038">
        <w:rPr>
          <w:rFonts w:cs="Arial"/>
          <w:bCs/>
          <w:szCs w:val="24"/>
        </w:rPr>
        <w:t>e</w:t>
      </w:r>
      <w:r>
        <w:rPr>
          <w:rFonts w:cs="Arial"/>
          <w:bCs/>
          <w:szCs w:val="24"/>
        </w:rPr>
        <w:t>;</w:t>
      </w:r>
    </w:p>
    <w:p w14:paraId="35A52545" w14:textId="77777777" w:rsidR="00FE2395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BB6038">
        <w:rPr>
          <w:rFonts w:cs="Arial"/>
          <w:bCs/>
          <w:szCs w:val="24"/>
        </w:rPr>
        <w:t xml:space="preserve">c) a obrigatoriedade o uso de máscara durante todo o período em que permanecer nas dependências </w:t>
      </w:r>
      <w:r>
        <w:rPr>
          <w:rFonts w:cs="Arial"/>
          <w:bCs/>
          <w:szCs w:val="24"/>
        </w:rPr>
        <w:t>da Câmara.</w:t>
      </w:r>
    </w:p>
    <w:p w14:paraId="1B938775" w14:textId="77777777" w:rsidR="00FE2395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</w:p>
    <w:p w14:paraId="05C0609C" w14:textId="77777777" w:rsidR="00FE2395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9F49FE">
        <w:rPr>
          <w:rFonts w:cs="Arial"/>
          <w:b/>
          <w:szCs w:val="24"/>
        </w:rPr>
        <w:t xml:space="preserve">Art. </w:t>
      </w:r>
      <w:r>
        <w:rPr>
          <w:rFonts w:cs="Arial"/>
          <w:b/>
          <w:szCs w:val="24"/>
        </w:rPr>
        <w:t>3</w:t>
      </w:r>
      <w:r w:rsidRPr="009F49FE">
        <w:rPr>
          <w:rFonts w:cs="Arial"/>
          <w:b/>
          <w:szCs w:val="24"/>
        </w:rPr>
        <w:t>º</w:t>
      </w:r>
      <w:r w:rsidRPr="009F49FE">
        <w:rPr>
          <w:rFonts w:cs="Arial"/>
          <w:bCs/>
          <w:szCs w:val="24"/>
        </w:rPr>
        <w:t xml:space="preserve">. </w:t>
      </w:r>
      <w:r>
        <w:rPr>
          <w:rFonts w:cs="Arial"/>
          <w:bCs/>
          <w:szCs w:val="24"/>
        </w:rPr>
        <w:t xml:space="preserve">As sessões ordinárias e extraordinárias serão realizadas de maneira presencial, a partir do dia 1º de junho de 2021, na forma que será oportunamente regulamentada. </w:t>
      </w:r>
    </w:p>
    <w:p w14:paraId="4046F0A0" w14:textId="77777777" w:rsidR="00FE2395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</w:p>
    <w:p w14:paraId="7C8A0D8D" w14:textId="77777777" w:rsidR="00FE2395" w:rsidRPr="00962B20" w:rsidRDefault="00FE2395" w:rsidP="00FE2395">
      <w:pPr>
        <w:spacing w:line="360" w:lineRule="auto"/>
        <w:ind w:firstLine="2268"/>
        <w:jc w:val="both"/>
        <w:rPr>
          <w:rFonts w:cs="Arial"/>
          <w:bCs/>
          <w:szCs w:val="24"/>
        </w:rPr>
      </w:pPr>
      <w:r w:rsidRPr="009F49FE">
        <w:rPr>
          <w:rFonts w:cs="Arial"/>
          <w:b/>
          <w:szCs w:val="24"/>
        </w:rPr>
        <w:t>Art. 4º</w:t>
      </w:r>
      <w:r w:rsidRPr="009F49FE">
        <w:rPr>
          <w:rFonts w:cs="Arial"/>
          <w:bCs/>
          <w:szCs w:val="24"/>
        </w:rPr>
        <w:t xml:space="preserve">. </w:t>
      </w:r>
      <w:r w:rsidRPr="00962B20">
        <w:rPr>
          <w:rFonts w:cs="Arial"/>
          <w:bCs/>
          <w:szCs w:val="24"/>
        </w:rPr>
        <w:t>O presente Ato entra em vigor na presente data, revogando-se qualquer disposição em contrário.</w:t>
      </w:r>
      <w:r w:rsidRPr="00962B20">
        <w:rPr>
          <w:rFonts w:cs="Arial"/>
          <w:bCs/>
          <w:szCs w:val="24"/>
        </w:rPr>
        <w:tab/>
      </w:r>
    </w:p>
    <w:p w14:paraId="5736DBD9" w14:textId="77777777" w:rsidR="00FE2395" w:rsidRDefault="00FE2395" w:rsidP="00FE2395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6E9CF6F6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Câmara Municipal de Valinhos,</w:t>
      </w:r>
    </w:p>
    <w:p w14:paraId="16BB211F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 xml:space="preserve">aos </w:t>
      </w:r>
      <w:r>
        <w:rPr>
          <w:rFonts w:cs="Arial"/>
          <w:bCs/>
          <w:szCs w:val="24"/>
        </w:rPr>
        <w:t xml:space="preserve">21 </w:t>
      </w:r>
      <w:r w:rsidRPr="00962B20">
        <w:rPr>
          <w:rFonts w:cs="Arial"/>
          <w:bCs/>
          <w:szCs w:val="24"/>
        </w:rPr>
        <w:t xml:space="preserve">de </w:t>
      </w:r>
      <w:r>
        <w:rPr>
          <w:rFonts w:cs="Arial"/>
          <w:bCs/>
          <w:szCs w:val="24"/>
        </w:rPr>
        <w:t xml:space="preserve">maio </w:t>
      </w:r>
      <w:r w:rsidRPr="00962B20">
        <w:rPr>
          <w:rFonts w:cs="Arial"/>
          <w:bCs/>
          <w:szCs w:val="24"/>
        </w:rPr>
        <w:t>de 2021.</w:t>
      </w:r>
    </w:p>
    <w:p w14:paraId="23F26F84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962B20">
        <w:rPr>
          <w:rFonts w:cs="Arial"/>
          <w:bCs/>
          <w:szCs w:val="24"/>
        </w:rPr>
        <w:t>Publique-se.</w:t>
      </w:r>
    </w:p>
    <w:p w14:paraId="26ACD8D9" w14:textId="77777777" w:rsidR="00FE2395" w:rsidRDefault="00FE2395" w:rsidP="00FE2395">
      <w:pPr>
        <w:spacing w:line="360" w:lineRule="auto"/>
        <w:ind w:firstLine="2552"/>
        <w:jc w:val="center"/>
        <w:rPr>
          <w:rFonts w:cs="Arial"/>
          <w:bCs/>
          <w:szCs w:val="24"/>
        </w:rPr>
      </w:pPr>
    </w:p>
    <w:p w14:paraId="5007B1A8" w14:textId="77777777" w:rsidR="00FE2395" w:rsidRPr="00962B20" w:rsidRDefault="00FE2395" w:rsidP="00FE2395">
      <w:pPr>
        <w:spacing w:line="360" w:lineRule="auto"/>
        <w:ind w:firstLine="2552"/>
        <w:jc w:val="center"/>
        <w:rPr>
          <w:rFonts w:cs="Arial"/>
          <w:bCs/>
          <w:szCs w:val="24"/>
        </w:rPr>
      </w:pPr>
    </w:p>
    <w:p w14:paraId="5237560B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FRANKLIN DUARTE DE LIMA</w:t>
      </w:r>
    </w:p>
    <w:p w14:paraId="2FECBFEF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Presidente</w:t>
      </w:r>
    </w:p>
    <w:p w14:paraId="288C08CB" w14:textId="77777777" w:rsidR="00FE2395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1F3A2CD7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15D6E676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LUIZ MAYR NETO</w:t>
      </w:r>
    </w:p>
    <w:p w14:paraId="7053F2BD" w14:textId="77777777" w:rsidR="00FE2395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1º Secretário</w:t>
      </w:r>
    </w:p>
    <w:p w14:paraId="5F942D80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2A2769E" w14:textId="77777777" w:rsidR="00FE2395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3DAD738D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 xml:space="preserve">SIMONE BELLINI </w:t>
      </w:r>
    </w:p>
    <w:p w14:paraId="4236AE22" w14:textId="77777777" w:rsidR="00FE2395" w:rsidRPr="00962B20" w:rsidRDefault="00FE2395" w:rsidP="00FE2395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962B20">
        <w:rPr>
          <w:rFonts w:cs="Arial"/>
          <w:b/>
          <w:szCs w:val="24"/>
        </w:rPr>
        <w:t>2º Secretária</w:t>
      </w:r>
    </w:p>
    <w:sectPr w:rsidR="00FE2395" w:rsidRPr="00962B20" w:rsidSect="00B377D8">
      <w:headerReference w:type="default" r:id="rId9"/>
      <w:footerReference w:type="default" r:id="rId10"/>
      <w:pgSz w:w="11907" w:h="16840" w:code="9"/>
      <w:pgMar w:top="1417" w:right="1701" w:bottom="1135" w:left="1701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F9B8E" w14:textId="77777777" w:rsidR="00FE2395" w:rsidRDefault="00FE2395">
      <w:r>
        <w:separator/>
      </w:r>
    </w:p>
  </w:endnote>
  <w:endnote w:type="continuationSeparator" w:id="0">
    <w:p w14:paraId="061CFC85" w14:textId="77777777" w:rsidR="00FE2395" w:rsidRDefault="00FE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153FE" w14:textId="77777777" w:rsidR="00D8783D" w:rsidRDefault="002802D3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6E95E60C" wp14:editId="07A749C8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C4A92E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7.5pt" to="439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" o:allowincell="f"/>
          </w:pict>
        </mc:Fallback>
      </mc:AlternateContent>
    </w:r>
  </w:p>
  <w:p w14:paraId="3BDFE3B5" w14:textId="77777777" w:rsidR="00D8783D" w:rsidRDefault="00D8783D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14:paraId="172F6595" w14:textId="77777777" w:rsidR="00D8783D" w:rsidRDefault="00D8783D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  <w:p w14:paraId="1058BBE8" w14:textId="77777777" w:rsidR="00D8783D" w:rsidRDefault="00D8783D">
    <w:pPr>
      <w:pStyle w:val="Rodap"/>
      <w:ind w:left="-1985" w:right="-313"/>
      <w:jc w:val="center"/>
    </w:pPr>
  </w:p>
  <w:p w14:paraId="372D5E4A" w14:textId="77777777" w:rsidR="00D8783D" w:rsidRDefault="00D8783D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7D616" w14:textId="77777777" w:rsidR="00FE2395" w:rsidRDefault="00FE2395">
      <w:r>
        <w:separator/>
      </w:r>
    </w:p>
  </w:footnote>
  <w:footnote w:type="continuationSeparator" w:id="0">
    <w:p w14:paraId="22A5D9D1" w14:textId="77777777" w:rsidR="00FE2395" w:rsidRDefault="00FE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C5B56" w14:textId="77777777" w:rsidR="00D8783D" w:rsidRDefault="002802D3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8E667A" wp14:editId="6CFE3075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63507" w14:textId="77777777" w:rsidR="00D8783D" w:rsidRDefault="00047E8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F50BD0" wp14:editId="24D2D8A5">
                                <wp:extent cx="875030" cy="849667"/>
                                <wp:effectExtent l="0" t="0" r="1270" b="7620"/>
                                <wp:docPr id="25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5030" cy="8496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8E66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" stroked="f">
              <v:textbox>
                <w:txbxContent>
                  <w:p w14:paraId="37C63507" w14:textId="77777777" w:rsidR="00D8783D" w:rsidRDefault="00047E86">
                    <w:r>
                      <w:rPr>
                        <w:noProof/>
                      </w:rPr>
                      <w:drawing>
                        <wp:inline distT="0" distB="0" distL="0" distR="0" wp14:anchorId="05F50BD0" wp14:editId="24D2D8A5">
                          <wp:extent cx="875030" cy="849667"/>
                          <wp:effectExtent l="0" t="0" r="1270" b="7620"/>
                          <wp:docPr id="25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5030" cy="8496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058A86B" w14:textId="77777777" w:rsidR="00047E86" w:rsidRDefault="00047E86">
    <w:pPr>
      <w:pStyle w:val="Cabealho"/>
      <w:jc w:val="center"/>
      <w:rPr>
        <w:b/>
        <w:sz w:val="28"/>
        <w:lang w:val="pt-PT"/>
      </w:rPr>
    </w:pPr>
  </w:p>
  <w:p w14:paraId="6441D0DC" w14:textId="77777777" w:rsidR="00D8783D" w:rsidRDefault="00D8783D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14:paraId="4BF66668" w14:textId="77777777" w:rsidR="00D8783D" w:rsidRDefault="00D8783D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14:paraId="46C38DE1" w14:textId="77777777" w:rsidR="00D8783D" w:rsidRDefault="00D878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95"/>
    <w:rsid w:val="00016BAA"/>
    <w:rsid w:val="00030967"/>
    <w:rsid w:val="00033DA1"/>
    <w:rsid w:val="00047E86"/>
    <w:rsid w:val="000703DA"/>
    <w:rsid w:val="00092F78"/>
    <w:rsid w:val="000B2042"/>
    <w:rsid w:val="001413DD"/>
    <w:rsid w:val="00156360"/>
    <w:rsid w:val="001678BA"/>
    <w:rsid w:val="00193173"/>
    <w:rsid w:val="001A52A0"/>
    <w:rsid w:val="001B06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C202E"/>
    <w:rsid w:val="00304461"/>
    <w:rsid w:val="00317DE7"/>
    <w:rsid w:val="00357239"/>
    <w:rsid w:val="00366AB1"/>
    <w:rsid w:val="003749C0"/>
    <w:rsid w:val="00386BE2"/>
    <w:rsid w:val="00391A59"/>
    <w:rsid w:val="003B4F8C"/>
    <w:rsid w:val="003C1B8D"/>
    <w:rsid w:val="003F585D"/>
    <w:rsid w:val="0040656D"/>
    <w:rsid w:val="00460DA9"/>
    <w:rsid w:val="00473ACA"/>
    <w:rsid w:val="004970A3"/>
    <w:rsid w:val="004A5381"/>
    <w:rsid w:val="004C0615"/>
    <w:rsid w:val="00523C24"/>
    <w:rsid w:val="00527061"/>
    <w:rsid w:val="00576999"/>
    <w:rsid w:val="005A2687"/>
    <w:rsid w:val="005D7B82"/>
    <w:rsid w:val="0064661B"/>
    <w:rsid w:val="006D7530"/>
    <w:rsid w:val="00725BDC"/>
    <w:rsid w:val="0077517A"/>
    <w:rsid w:val="007D689B"/>
    <w:rsid w:val="007E08A2"/>
    <w:rsid w:val="007E1A48"/>
    <w:rsid w:val="007E5595"/>
    <w:rsid w:val="008259E3"/>
    <w:rsid w:val="0086486C"/>
    <w:rsid w:val="00886BF8"/>
    <w:rsid w:val="008D49DE"/>
    <w:rsid w:val="008E149E"/>
    <w:rsid w:val="00927245"/>
    <w:rsid w:val="00941619"/>
    <w:rsid w:val="00943A14"/>
    <w:rsid w:val="009711D1"/>
    <w:rsid w:val="00993050"/>
    <w:rsid w:val="00993CB1"/>
    <w:rsid w:val="00995758"/>
    <w:rsid w:val="009B2A28"/>
    <w:rsid w:val="009C2BA7"/>
    <w:rsid w:val="00A0308D"/>
    <w:rsid w:val="00A3726D"/>
    <w:rsid w:val="00B04841"/>
    <w:rsid w:val="00B06B58"/>
    <w:rsid w:val="00B377D8"/>
    <w:rsid w:val="00B66372"/>
    <w:rsid w:val="00B700B1"/>
    <w:rsid w:val="00B92B43"/>
    <w:rsid w:val="00B93676"/>
    <w:rsid w:val="00BA2562"/>
    <w:rsid w:val="00BF7993"/>
    <w:rsid w:val="00C10123"/>
    <w:rsid w:val="00C60F65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E8306F"/>
    <w:rsid w:val="00E835D9"/>
    <w:rsid w:val="00EA1915"/>
    <w:rsid w:val="00EA5CB1"/>
    <w:rsid w:val="00EC765F"/>
    <w:rsid w:val="00EF04DF"/>
    <w:rsid w:val="00F5053C"/>
    <w:rsid w:val="00F94D53"/>
    <w:rsid w:val="00FE2395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FA7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9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9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F6EB-7B01-4D67-856F-84F3FC6D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0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Notebook_2021</dc:creator>
  <cp:lastModifiedBy>Marcos Fureche</cp:lastModifiedBy>
  <cp:revision>2</cp:revision>
  <cp:lastPrinted>2021-05-21T21:50:00Z</cp:lastPrinted>
  <dcterms:created xsi:type="dcterms:W3CDTF">2021-05-24T13:34:00Z</dcterms:created>
  <dcterms:modified xsi:type="dcterms:W3CDTF">2021-05-24T13:34:00Z</dcterms:modified>
</cp:coreProperties>
</file>