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5CCE" w:rsidP="001448A6" w14:paraId="50D5A748" w14:textId="7777777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Hlk68517831"/>
      <w:bookmarkEnd w:id="0"/>
    </w:p>
    <w:p w:rsidR="001448A6" w:rsidRPr="00D940CA" w:rsidP="001448A6" w14:paraId="09A44077" w14:textId="40E60B7D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D940CA">
        <w:rPr>
          <w:rFonts w:ascii="Verdana" w:hAnsi="Verdana"/>
          <w:b/>
          <w:sz w:val="26"/>
          <w:szCs w:val="26"/>
        </w:rPr>
        <w:t>REQUERIMENTO Nº ________ /2021</w:t>
      </w:r>
    </w:p>
    <w:p w:rsidR="00C40BF2" w:rsidRPr="00D940CA" w:rsidP="001448A6" w14:paraId="00749146" w14:textId="77777777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P="00C40BF2" w14:paraId="484B74F5" w14:textId="7A28EF4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A10110">
        <w:rPr>
          <w:rFonts w:ascii="Verdana" w:hAnsi="Verdana"/>
          <w:sz w:val="26"/>
          <w:szCs w:val="26"/>
        </w:rPr>
        <w:t xml:space="preserve">1º de abril de 2021. </w:t>
      </w:r>
    </w:p>
    <w:p w:rsidR="001448A6" w:rsidP="001448A6" w14:paraId="11D2B9DE" w14:textId="4601143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P="001448A6" w14:paraId="5C312B79" w14:textId="560206CA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A10110">
        <w:rPr>
          <w:rFonts w:ascii="Verdana" w:hAnsi="Verdana"/>
          <w:b/>
          <w:bCs/>
          <w:sz w:val="26"/>
          <w:szCs w:val="26"/>
          <w:u w:val="single"/>
        </w:rPr>
        <w:t xml:space="preserve">Informações sobre as reuniões realizadas entre a Secretaria de Mobilidade Urbana e a empresa Sou Valinhos com as respectivas atas. </w:t>
      </w:r>
    </w:p>
    <w:p w:rsidR="00640F5C" w:rsidRPr="00D940CA" w:rsidP="001448A6" w14:paraId="097BA77F" w14:textId="77777777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P="001448A6" w14:paraId="57948167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P="001448A6" w14:paraId="773538C3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P="001448A6" w14:paraId="4FCF83B4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Pr="00D940CA" w:rsidP="001448A6" w14:paraId="66FC7BC3" w14:textId="2E29860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1448A6" w:rsidP="00A10110" w14:paraId="4D3EAB21" w14:textId="0F8A0C7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A10110">
        <w:rPr>
          <w:rFonts w:ascii="Verdana" w:hAnsi="Verdana"/>
          <w:sz w:val="26"/>
          <w:szCs w:val="26"/>
        </w:rPr>
        <w:t xml:space="preserve">– Cópia das Atas das reuniões ocorridas entre a Empresa Sou Valinhos e a </w:t>
      </w:r>
      <w:r w:rsidR="00A10110">
        <w:rPr>
          <w:rFonts w:ascii="Verdana" w:hAnsi="Verdana"/>
          <w:sz w:val="26"/>
          <w:szCs w:val="26"/>
        </w:rPr>
        <w:t>Sec</w:t>
      </w:r>
      <w:r w:rsidR="00A10110">
        <w:rPr>
          <w:rFonts w:ascii="Verdana" w:hAnsi="Verdana"/>
          <w:sz w:val="26"/>
          <w:szCs w:val="26"/>
        </w:rPr>
        <w:t xml:space="preserve"> de Mobilidade Urbana, conforme comprometido pelo Sr. Secretário Aprígio em reunião com os vereadores. </w:t>
      </w:r>
    </w:p>
    <w:p w:rsidR="00EA26FF" w:rsidP="001448A6" w14:paraId="729631D5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03E08" w:rsidP="001448A6" w14:paraId="47570E3F" w14:textId="2602B52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Municipal, visando a lisura dos atos, e atendimento dos princípios constitucionais vigentes. </w:t>
      </w:r>
    </w:p>
    <w:p w:rsidR="00403E08" w:rsidP="001448A6" w14:paraId="7E409678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P="001448A6" w14:paraId="7DDD3C3E" w14:textId="71CA703C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P="001448A6" w14:paraId="2B5D24AA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P="001448A6" w14:paraId="2FC6ACD7" w14:textId="5AE664DB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P="001448A6" w14:paraId="53B814C1" w14:textId="5801045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P="001448A6" w14:paraId="73E17D62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P="001448A6" w14:paraId="2C940B2B" w14:textId="77777777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sectPr w:rsidSect="00D940CA">
      <w:headerReference w:type="default" r:id="rId5"/>
      <w:footerReference w:type="default" r:id="rId6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033DA1" w14:paraId="4682D1EE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D940CA" w14:paraId="23BC760F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P="00D940CA" w14:paraId="0867B3EE" w14:textId="1B8C9E3C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14:paraId="4B2613AE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0169048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65711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95pt;height:67.4pt" o:oleicon="f" o:ole="">
                                <v:imagedata r:id="rId2" o:title=""/>
                              </v:shape>
                              <o:OLEObject Type="Embed" ProgID="MSPhotoEd.3" ShapeID="_x0000_i2051" DrawAspect="Content" ObjectID="_167913115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51133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2" o:title=""/>
                      </v:shape>
                      <o:OLEObject Type="Embed" ProgID="MSPhotoEd.3" ShapeID="_x0000_i2050" DrawAspect="Content" ObjectID="_167913115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1448A6" w14:paraId="0ECDE6DC" w14:textId="77777777">
    <w:pPr>
      <w:pStyle w:val="Header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1448A6" w14:paraId="0C1E47F0" w14:textId="77777777">
    <w:pPr>
      <w:pStyle w:val="Header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6"/>
    <w:rsid w:val="00016BAA"/>
    <w:rsid w:val="000226EC"/>
    <w:rsid w:val="00030967"/>
    <w:rsid w:val="00033DA1"/>
    <w:rsid w:val="000703DA"/>
    <w:rsid w:val="0007046B"/>
    <w:rsid w:val="00082486"/>
    <w:rsid w:val="00086FD3"/>
    <w:rsid w:val="00087EDC"/>
    <w:rsid w:val="00092F78"/>
    <w:rsid w:val="0009411C"/>
    <w:rsid w:val="000B2042"/>
    <w:rsid w:val="000B4840"/>
    <w:rsid w:val="000B7DEE"/>
    <w:rsid w:val="000C3FA3"/>
    <w:rsid w:val="00106F0F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C6D63"/>
    <w:rsid w:val="001D58C6"/>
    <w:rsid w:val="001E21D5"/>
    <w:rsid w:val="00210CEB"/>
    <w:rsid w:val="002119F7"/>
    <w:rsid w:val="00224BB3"/>
    <w:rsid w:val="00232C76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B3338"/>
    <w:rsid w:val="002C202E"/>
    <w:rsid w:val="002D6C0F"/>
    <w:rsid w:val="003026D2"/>
    <w:rsid w:val="003028DA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D69B9"/>
    <w:rsid w:val="003F19BC"/>
    <w:rsid w:val="003F585D"/>
    <w:rsid w:val="00403E08"/>
    <w:rsid w:val="0040656D"/>
    <w:rsid w:val="00460508"/>
    <w:rsid w:val="00460DA9"/>
    <w:rsid w:val="00473ACA"/>
    <w:rsid w:val="004970A3"/>
    <w:rsid w:val="004A2AB7"/>
    <w:rsid w:val="004A5381"/>
    <w:rsid w:val="004C0615"/>
    <w:rsid w:val="00512E68"/>
    <w:rsid w:val="00523C24"/>
    <w:rsid w:val="00527061"/>
    <w:rsid w:val="00557A4F"/>
    <w:rsid w:val="00576999"/>
    <w:rsid w:val="005A2687"/>
    <w:rsid w:val="005D7B82"/>
    <w:rsid w:val="00613ABB"/>
    <w:rsid w:val="00640F5C"/>
    <w:rsid w:val="0064661B"/>
    <w:rsid w:val="006508B3"/>
    <w:rsid w:val="00676EDF"/>
    <w:rsid w:val="006859F7"/>
    <w:rsid w:val="006C5C28"/>
    <w:rsid w:val="006C632F"/>
    <w:rsid w:val="006D7530"/>
    <w:rsid w:val="006F796A"/>
    <w:rsid w:val="00705CCE"/>
    <w:rsid w:val="00715757"/>
    <w:rsid w:val="00725BDC"/>
    <w:rsid w:val="00733CEC"/>
    <w:rsid w:val="00751243"/>
    <w:rsid w:val="007565F0"/>
    <w:rsid w:val="00762775"/>
    <w:rsid w:val="0077517A"/>
    <w:rsid w:val="007C2BF7"/>
    <w:rsid w:val="007D689B"/>
    <w:rsid w:val="007E0234"/>
    <w:rsid w:val="007E08A2"/>
    <w:rsid w:val="007E1A48"/>
    <w:rsid w:val="007E5595"/>
    <w:rsid w:val="008259E3"/>
    <w:rsid w:val="00860760"/>
    <w:rsid w:val="0086486C"/>
    <w:rsid w:val="00872213"/>
    <w:rsid w:val="00886BF8"/>
    <w:rsid w:val="008A746F"/>
    <w:rsid w:val="008D49DE"/>
    <w:rsid w:val="008E149E"/>
    <w:rsid w:val="008E75D1"/>
    <w:rsid w:val="008F55E6"/>
    <w:rsid w:val="00927245"/>
    <w:rsid w:val="00941619"/>
    <w:rsid w:val="00943A14"/>
    <w:rsid w:val="009549E1"/>
    <w:rsid w:val="009711D1"/>
    <w:rsid w:val="0098647D"/>
    <w:rsid w:val="00991851"/>
    <w:rsid w:val="00993050"/>
    <w:rsid w:val="00993CB1"/>
    <w:rsid w:val="00993D9F"/>
    <w:rsid w:val="00995758"/>
    <w:rsid w:val="009B2A28"/>
    <w:rsid w:val="009C2BA7"/>
    <w:rsid w:val="009E71C0"/>
    <w:rsid w:val="00A02881"/>
    <w:rsid w:val="00A0308D"/>
    <w:rsid w:val="00A10110"/>
    <w:rsid w:val="00A22D14"/>
    <w:rsid w:val="00A252D8"/>
    <w:rsid w:val="00A35535"/>
    <w:rsid w:val="00A3726D"/>
    <w:rsid w:val="00A53714"/>
    <w:rsid w:val="00AA386C"/>
    <w:rsid w:val="00AC1DBA"/>
    <w:rsid w:val="00B04841"/>
    <w:rsid w:val="00B06B58"/>
    <w:rsid w:val="00B2412B"/>
    <w:rsid w:val="00B24FEA"/>
    <w:rsid w:val="00B266F5"/>
    <w:rsid w:val="00B36111"/>
    <w:rsid w:val="00B377D8"/>
    <w:rsid w:val="00B462CA"/>
    <w:rsid w:val="00B66372"/>
    <w:rsid w:val="00B700B1"/>
    <w:rsid w:val="00B814C9"/>
    <w:rsid w:val="00B93676"/>
    <w:rsid w:val="00BA2562"/>
    <w:rsid w:val="00BF7993"/>
    <w:rsid w:val="00C10123"/>
    <w:rsid w:val="00C12E7B"/>
    <w:rsid w:val="00C27B49"/>
    <w:rsid w:val="00C40BF2"/>
    <w:rsid w:val="00C60F65"/>
    <w:rsid w:val="00C91969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A2D76"/>
    <w:rsid w:val="00DB1E65"/>
    <w:rsid w:val="00DB5DCB"/>
    <w:rsid w:val="00DB62AF"/>
    <w:rsid w:val="00DC366A"/>
    <w:rsid w:val="00E06503"/>
    <w:rsid w:val="00E80C91"/>
    <w:rsid w:val="00E8306F"/>
    <w:rsid w:val="00E835D9"/>
    <w:rsid w:val="00E835FF"/>
    <w:rsid w:val="00EA1915"/>
    <w:rsid w:val="00EA26FF"/>
    <w:rsid w:val="00EA5CB1"/>
    <w:rsid w:val="00EC765F"/>
    <w:rsid w:val="00EF04DF"/>
    <w:rsid w:val="00F33D02"/>
    <w:rsid w:val="00F5053C"/>
    <w:rsid w:val="00F7537E"/>
    <w:rsid w:val="00F83519"/>
    <w:rsid w:val="00F84E88"/>
    <w:rsid w:val="00F94D53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60E3293-7064-471C-B1A1-F1EEC3C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  <w:style w:type="paragraph" w:styleId="FootnoteText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FootnoteReference">
    <w:name w:val="footnote reference"/>
    <w:basedOn w:val="DefaultParagraphFont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3</cp:revision>
  <cp:lastPrinted>2021-04-05T15:26:00Z</cp:lastPrinted>
  <dcterms:created xsi:type="dcterms:W3CDTF">2021-04-05T15:30:00Z</dcterms:created>
  <dcterms:modified xsi:type="dcterms:W3CDTF">2021-04-05T15:32:00Z</dcterms:modified>
</cp:coreProperties>
</file>