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0726" w:rsidP="006D5459" w14:paraId="5E1FCCAC" w14:textId="7777777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5459" w:rsidP="006D5459" w14:paraId="5C88C697" w14:textId="5E64DA83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INDICAÇÃO</w:t>
      </w:r>
      <w:r>
        <w:rPr>
          <w:rFonts w:ascii="Verdana" w:hAnsi="Verdana"/>
          <w:b/>
          <w:sz w:val="24"/>
          <w:szCs w:val="24"/>
        </w:rPr>
        <w:t xml:space="preserve"> Nº ________ /2021</w:t>
      </w:r>
    </w:p>
    <w:p w:rsidR="006D5459" w:rsidP="006D5459" w14:paraId="06376FAB" w14:textId="77777777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P="005D6E74" w14:paraId="17C39A50" w14:textId="5F56C643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31208A">
        <w:rPr>
          <w:rFonts w:ascii="Verdana" w:hAnsi="Verdana"/>
          <w:sz w:val="24"/>
          <w:szCs w:val="24"/>
        </w:rPr>
        <w:t>25</w:t>
      </w:r>
      <w:r w:rsidR="007F5281">
        <w:rPr>
          <w:rFonts w:ascii="Verdana" w:hAnsi="Verdana"/>
          <w:sz w:val="24"/>
          <w:szCs w:val="24"/>
        </w:rPr>
        <w:t xml:space="preserve">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484D2B">
        <w:rPr>
          <w:rFonts w:ascii="Verdana" w:hAnsi="Verdana"/>
          <w:sz w:val="24"/>
          <w:szCs w:val="24"/>
        </w:rPr>
        <w:t>m</w:t>
      </w:r>
      <w:r w:rsidR="00881025">
        <w:rPr>
          <w:rFonts w:ascii="Verdana" w:hAnsi="Verdana"/>
          <w:sz w:val="24"/>
          <w:szCs w:val="24"/>
        </w:rPr>
        <w:t xml:space="preserve">arço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P="006D5459" w14:paraId="4603A277" w14:textId="0251A96C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C73018" w:rsidP="00C73018" w14:paraId="75208D5B" w14:textId="025EB9E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bookmarkStart w:id="0" w:name="_Hlk66446802"/>
      <w:r w:rsidR="00A97543">
        <w:rPr>
          <w:rFonts w:ascii="Verdana" w:hAnsi="Verdana"/>
          <w:b/>
          <w:bCs/>
          <w:sz w:val="24"/>
          <w:szCs w:val="24"/>
        </w:rPr>
        <w:t>CONSTRUÇÃO DE PONTOS DE SANITIZAÇÃO E DESINFECÇÃO PARA COMBATE DO COVID19.</w:t>
      </w:r>
    </w:p>
    <w:bookmarkEnd w:id="0"/>
    <w:p w:rsidR="005D6E74" w:rsidRPr="00A40AB7" w:rsidP="006D5459" w14:paraId="065EA357" w14:textId="7CDBD00B">
      <w:pPr>
        <w:spacing w:line="240" w:lineRule="auto"/>
        <w:jc w:val="both"/>
        <w:rPr>
          <w:b/>
          <w:bCs/>
        </w:rPr>
      </w:pPr>
    </w:p>
    <w:p w:rsidR="006D5459" w:rsidP="006D5459" w14:paraId="77ACE817" w14:textId="77777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P="006D5459" w14:paraId="3F50AFFE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P="006D5459" w14:paraId="157C8402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P="006D5459" w14:paraId="64E1074F" w14:textId="77777777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P="006D5459" w14:paraId="27E23F96" w14:textId="2A06BF5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requer,  que</w:t>
      </w:r>
      <w:r>
        <w:rPr>
          <w:rFonts w:ascii="Verdana" w:hAnsi="Verdana"/>
          <w:sz w:val="24"/>
          <w:szCs w:val="24"/>
        </w:rPr>
        <w:t xml:space="preserve"> seja encaminhado a Exma. Sra. Prefeita o</w:t>
      </w:r>
      <w:r>
        <w:rPr>
          <w:rFonts w:ascii="Verdana" w:hAnsi="Verdana"/>
          <w:sz w:val="24"/>
          <w:szCs w:val="24"/>
        </w:rPr>
        <w:t xml:space="preserve">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P="006D5459" w14:paraId="0CCADE1B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7740" w:rsidP="00C07740" w14:paraId="1021954E" w14:textId="354062B7">
      <w:pPr>
        <w:spacing w:line="240" w:lineRule="auto"/>
        <w:ind w:left="993" w:firstLine="567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261594">
        <w:rPr>
          <w:rFonts w:ascii="Verdana" w:hAnsi="Verdana"/>
          <w:b/>
          <w:bCs/>
          <w:sz w:val="24"/>
          <w:szCs w:val="24"/>
        </w:rPr>
        <w:t>ESTUDOS PARA CONSTRUÇÃO DE CABINES DE SANITIZAÇÃO</w:t>
      </w:r>
      <w:r w:rsidR="008A2605">
        <w:rPr>
          <w:rFonts w:ascii="Verdana" w:hAnsi="Verdana"/>
          <w:b/>
          <w:bCs/>
          <w:sz w:val="24"/>
          <w:szCs w:val="24"/>
        </w:rPr>
        <w:t xml:space="preserve"> E DESINFECÇÃO</w:t>
      </w:r>
      <w:r w:rsidR="00261594">
        <w:rPr>
          <w:rFonts w:ascii="Verdana" w:hAnsi="Verdana"/>
          <w:b/>
          <w:bCs/>
          <w:sz w:val="24"/>
          <w:szCs w:val="24"/>
        </w:rPr>
        <w:t xml:space="preserve"> VISANDO A </w:t>
      </w:r>
      <w:r w:rsidR="00580353">
        <w:rPr>
          <w:rFonts w:ascii="Verdana" w:hAnsi="Verdana"/>
          <w:b/>
          <w:bCs/>
          <w:sz w:val="24"/>
          <w:szCs w:val="24"/>
        </w:rPr>
        <w:t>ELIMINAÇÃO DE AGENTES INFECTO-CONTAGIOSOS DENTRE ELES O COVID 19</w:t>
      </w:r>
      <w:r w:rsidR="008A2605">
        <w:rPr>
          <w:rFonts w:ascii="Verdana" w:hAnsi="Verdana"/>
          <w:b/>
          <w:bCs/>
          <w:sz w:val="24"/>
          <w:szCs w:val="24"/>
        </w:rPr>
        <w:t xml:space="preserve">, JUNTO AOS LOCAIS DE MAIOR ACESSO AO PÚBLICO COMO RODOVIÁRIAS E UNIDADE DE PRONTO ATENDIMENTO OU PRÉDIOS PÚBLICOS. </w:t>
      </w:r>
    </w:p>
    <w:p w:rsidR="00130C72" w:rsidRPr="00023C51" w:rsidP="00C07740" w14:paraId="3925401D" w14:textId="77777777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</w:p>
    <w:p w:rsidR="006D5459" w:rsidP="006D5459" w14:paraId="18F3203F" w14:textId="7EB4B81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P="006D5459" w14:paraId="4228DE4A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P="006D5459" w14:paraId="34E488B6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P="006D5459" w14:paraId="3E5D8110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P="006D5459" w14:paraId="242D1F93" w14:textId="777777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P="006D5459" w14:paraId="72211F4B" w14:textId="777777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P="006D5459" w14:paraId="7BBA78BA" w14:textId="77777777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P="00FE6F87" w14:paraId="3BB67AC5" w14:textId="72DAFDA9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P="00FE6F87" w14:paraId="564221D9" w14:textId="42195993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P="00FE6F87" w14:paraId="618E2AC7" w14:textId="16710B00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38714A" w:rsidP="00FE6F87" w14:paraId="09BFB1E1" w14:textId="1A17C508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472668" w:rsidP="0038714A" w14:paraId="1229D0FC" w14:textId="10E26A15">
      <w:pPr>
        <w:spacing w:line="240" w:lineRule="auto"/>
        <w:jc w:val="both"/>
        <w:rPr>
          <w:rFonts w:ascii="Century Gothic" w:hAnsi="Century Gothic"/>
          <w:b/>
          <w:bCs/>
          <w:szCs w:val="24"/>
        </w:rPr>
      </w:pPr>
      <w:r w:rsidRPr="0038714A">
        <w:rPr>
          <w:rFonts w:ascii="Century Gothic" w:hAnsi="Century Gothic"/>
          <w:b/>
          <w:bCs/>
          <w:szCs w:val="24"/>
        </w:rPr>
        <w:t xml:space="preserve">ANEXO I DA INDICAÇÃO QUE </w:t>
      </w:r>
      <w:r w:rsidR="0018755D">
        <w:rPr>
          <w:rFonts w:ascii="Century Gothic" w:hAnsi="Century Gothic"/>
          <w:b/>
          <w:bCs/>
          <w:szCs w:val="24"/>
        </w:rPr>
        <w:t xml:space="preserve">TRATA </w:t>
      </w:r>
      <w:r w:rsidR="0056276D">
        <w:rPr>
          <w:rFonts w:ascii="Century Gothic" w:hAnsi="Century Gothic"/>
          <w:b/>
          <w:bCs/>
          <w:szCs w:val="24"/>
        </w:rPr>
        <w:t xml:space="preserve">D CONSTRUÇÃO DE </w:t>
      </w:r>
      <w:r w:rsidRPr="0056276D" w:rsidR="0056276D">
        <w:rPr>
          <w:rFonts w:ascii="Century Gothic" w:hAnsi="Century Gothic"/>
          <w:b/>
          <w:bCs/>
          <w:szCs w:val="24"/>
        </w:rPr>
        <w:t>PONTOS DE SANITIZAÇÃO E DESINFECÇÃO PARA COMBATE DO COVID19</w:t>
      </w:r>
    </w:p>
    <w:p w:rsidR="00472668" w:rsidRPr="0038714A" w:rsidP="0038714A" w14:paraId="4C099BFF" w14:textId="77777777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38714A" w:rsidP="00472668" w14:paraId="1CEE718A" w14:textId="55E19792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Century Gothic" w:hAnsi="Century Gothic"/>
          <w:szCs w:val="24"/>
        </w:rPr>
      </w:pPr>
      <w:r w:rsidRPr="004D6EA8">
        <w:rPr>
          <w:rFonts w:ascii="Century Gothic" w:hAnsi="Century Gothic"/>
          <w:noProof/>
          <w:szCs w:val="24"/>
        </w:rPr>
        <w:drawing>
          <wp:inline distT="0" distB="0" distL="0" distR="0">
            <wp:extent cx="2657475" cy="3442914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8770" name=""/>
                    <pic:cNvPicPr/>
                  </pic:nvPicPr>
                  <pic:blipFill>
                    <a:blip xmlns:r="http://schemas.openxmlformats.org/officeDocument/2006/relationships" r:embed="rId5"/>
                    <a:srcRect b="5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46" cy="344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2605" w:rsidP="00472668" w14:paraId="4A80B26D" w14:textId="25A8CE77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Century Gothic" w:hAnsi="Century Gothic"/>
          <w:szCs w:val="24"/>
        </w:rPr>
      </w:pPr>
      <w:r w:rsidRPr="008A2605">
        <w:rPr>
          <w:rFonts w:ascii="Century Gothic" w:hAnsi="Century Gothic"/>
          <w:noProof/>
          <w:szCs w:val="24"/>
        </w:rPr>
        <w:drawing>
          <wp:inline distT="0" distB="0" distL="0" distR="0">
            <wp:extent cx="2637857" cy="3617843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6726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0066" cy="362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6D5459">
      <w:headerReference w:type="default" r:id="rId7"/>
      <w:footerReference w:type="default" r:id="rId8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:rsidP="006D5459" w14:paraId="1E1CE5B9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P="006D5459" w14:paraId="55A5AA45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D8783D" w:rsidP="006D5459" w14:paraId="4F81FE85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5459" w:rsidP="006D5459" w14:paraId="68A72831" w14:textId="77777777">
    <w:pPr>
      <w:pStyle w:val="Header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98838192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51237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7.5pt" o:oleicon="f" o:ole="">
                                <v:imagedata r:id="rId2" o:title=""/>
                              </v:shape>
                              <o:OLEObject Type="Embed" ProgID="MSPhotoEd.3" ShapeID="_x0000_i2051" DrawAspect="Content" ObjectID="_167854736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6499394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9179677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2" o:title=""/>
                      </v:shape>
                      <o:OLEObject Type="Embed" ProgID="MSPhotoEd.3" ShapeID="_x0000_i2050" DrawAspect="Content" ObjectID="_167705966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P="006D5459" w14:paraId="6FBDC939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P="006D5459" w14:paraId="5EDD7F59" w14:textId="77777777">
    <w:pPr>
      <w:pStyle w:val="Header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20CA"/>
    <w:rsid w:val="00047083"/>
    <w:rsid w:val="00061FB9"/>
    <w:rsid w:val="000703DA"/>
    <w:rsid w:val="00092F78"/>
    <w:rsid w:val="000A0136"/>
    <w:rsid w:val="000A3EF0"/>
    <w:rsid w:val="000B2042"/>
    <w:rsid w:val="000B3ED1"/>
    <w:rsid w:val="000D0B06"/>
    <w:rsid w:val="000E14D5"/>
    <w:rsid w:val="00130C72"/>
    <w:rsid w:val="001413DD"/>
    <w:rsid w:val="00156360"/>
    <w:rsid w:val="001678BA"/>
    <w:rsid w:val="0017018C"/>
    <w:rsid w:val="0018755D"/>
    <w:rsid w:val="00193173"/>
    <w:rsid w:val="001948DD"/>
    <w:rsid w:val="001A52A0"/>
    <w:rsid w:val="001B06E5"/>
    <w:rsid w:val="001F268D"/>
    <w:rsid w:val="00210CEB"/>
    <w:rsid w:val="002119F7"/>
    <w:rsid w:val="00223E47"/>
    <w:rsid w:val="002248E5"/>
    <w:rsid w:val="0023387A"/>
    <w:rsid w:val="002421AC"/>
    <w:rsid w:val="00244FFA"/>
    <w:rsid w:val="002509E6"/>
    <w:rsid w:val="00261594"/>
    <w:rsid w:val="00276D14"/>
    <w:rsid w:val="002802D3"/>
    <w:rsid w:val="002955C9"/>
    <w:rsid w:val="002A1E58"/>
    <w:rsid w:val="002B4A6C"/>
    <w:rsid w:val="002C202E"/>
    <w:rsid w:val="002E5611"/>
    <w:rsid w:val="0031208A"/>
    <w:rsid w:val="00317DE7"/>
    <w:rsid w:val="00346AFD"/>
    <w:rsid w:val="00357239"/>
    <w:rsid w:val="003634E9"/>
    <w:rsid w:val="00366AB1"/>
    <w:rsid w:val="003749C0"/>
    <w:rsid w:val="00386BE2"/>
    <w:rsid w:val="0038714A"/>
    <w:rsid w:val="00391A59"/>
    <w:rsid w:val="003B4C4C"/>
    <w:rsid w:val="003B4F8C"/>
    <w:rsid w:val="003C1B8D"/>
    <w:rsid w:val="003D62DF"/>
    <w:rsid w:val="003F585D"/>
    <w:rsid w:val="0040656D"/>
    <w:rsid w:val="00424C35"/>
    <w:rsid w:val="004444F9"/>
    <w:rsid w:val="004526DE"/>
    <w:rsid w:val="00460DA9"/>
    <w:rsid w:val="00472668"/>
    <w:rsid w:val="00473ACA"/>
    <w:rsid w:val="00484D2B"/>
    <w:rsid w:val="004970A3"/>
    <w:rsid w:val="004A5381"/>
    <w:rsid w:val="004C0615"/>
    <w:rsid w:val="004D6EA8"/>
    <w:rsid w:val="004E26D6"/>
    <w:rsid w:val="005220E8"/>
    <w:rsid w:val="00523C24"/>
    <w:rsid w:val="00527061"/>
    <w:rsid w:val="00552150"/>
    <w:rsid w:val="0056276D"/>
    <w:rsid w:val="00576999"/>
    <w:rsid w:val="00580353"/>
    <w:rsid w:val="00594FF4"/>
    <w:rsid w:val="005A2687"/>
    <w:rsid w:val="005B4B97"/>
    <w:rsid w:val="005C733C"/>
    <w:rsid w:val="005D6E74"/>
    <w:rsid w:val="005D7B82"/>
    <w:rsid w:val="00617CA7"/>
    <w:rsid w:val="0064661B"/>
    <w:rsid w:val="006523C9"/>
    <w:rsid w:val="006C0F51"/>
    <w:rsid w:val="006D5459"/>
    <w:rsid w:val="006D6156"/>
    <w:rsid w:val="006D7530"/>
    <w:rsid w:val="006F2200"/>
    <w:rsid w:val="0070731A"/>
    <w:rsid w:val="00717816"/>
    <w:rsid w:val="00725BDC"/>
    <w:rsid w:val="0077517A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80289"/>
    <w:rsid w:val="00881025"/>
    <w:rsid w:val="00886BF8"/>
    <w:rsid w:val="008A2605"/>
    <w:rsid w:val="008D49DE"/>
    <w:rsid w:val="008E053D"/>
    <w:rsid w:val="008E149E"/>
    <w:rsid w:val="008E23DB"/>
    <w:rsid w:val="00927245"/>
    <w:rsid w:val="00934AC9"/>
    <w:rsid w:val="00941619"/>
    <w:rsid w:val="00943A14"/>
    <w:rsid w:val="00951CE9"/>
    <w:rsid w:val="00956A15"/>
    <w:rsid w:val="009711D1"/>
    <w:rsid w:val="00976C00"/>
    <w:rsid w:val="00993050"/>
    <w:rsid w:val="00993CB1"/>
    <w:rsid w:val="00995758"/>
    <w:rsid w:val="009B2A28"/>
    <w:rsid w:val="009C2BA7"/>
    <w:rsid w:val="009F45EB"/>
    <w:rsid w:val="009F55DC"/>
    <w:rsid w:val="00A0308D"/>
    <w:rsid w:val="00A034CE"/>
    <w:rsid w:val="00A3726D"/>
    <w:rsid w:val="00A40AB7"/>
    <w:rsid w:val="00A97543"/>
    <w:rsid w:val="00AC172B"/>
    <w:rsid w:val="00B04841"/>
    <w:rsid w:val="00B06B58"/>
    <w:rsid w:val="00B11DD9"/>
    <w:rsid w:val="00B23898"/>
    <w:rsid w:val="00B377D8"/>
    <w:rsid w:val="00B5058D"/>
    <w:rsid w:val="00B661F4"/>
    <w:rsid w:val="00B66372"/>
    <w:rsid w:val="00B700B1"/>
    <w:rsid w:val="00B93676"/>
    <w:rsid w:val="00BA2562"/>
    <w:rsid w:val="00BD5F8F"/>
    <w:rsid w:val="00BF7993"/>
    <w:rsid w:val="00C07740"/>
    <w:rsid w:val="00C10123"/>
    <w:rsid w:val="00C144AC"/>
    <w:rsid w:val="00C40726"/>
    <w:rsid w:val="00C54C8A"/>
    <w:rsid w:val="00C60F65"/>
    <w:rsid w:val="00C73018"/>
    <w:rsid w:val="00C76859"/>
    <w:rsid w:val="00CB3FD8"/>
    <w:rsid w:val="00CC5578"/>
    <w:rsid w:val="00CD312F"/>
    <w:rsid w:val="00D004F7"/>
    <w:rsid w:val="00D369F0"/>
    <w:rsid w:val="00D6711D"/>
    <w:rsid w:val="00D8783D"/>
    <w:rsid w:val="00D94B95"/>
    <w:rsid w:val="00DA1ADF"/>
    <w:rsid w:val="00DB5DCB"/>
    <w:rsid w:val="00DB62AF"/>
    <w:rsid w:val="00DB6DCA"/>
    <w:rsid w:val="00DC32F4"/>
    <w:rsid w:val="00DC366A"/>
    <w:rsid w:val="00DD2754"/>
    <w:rsid w:val="00E16125"/>
    <w:rsid w:val="00E73D2C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0534"/>
    <w:rsid w:val="00F04D22"/>
    <w:rsid w:val="00F5053C"/>
    <w:rsid w:val="00F67944"/>
    <w:rsid w:val="00F87B5B"/>
    <w:rsid w:val="00F94D53"/>
    <w:rsid w:val="00FA57D8"/>
    <w:rsid w:val="00FB5206"/>
    <w:rsid w:val="00FD7CD8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A3615A6-21AE-4663-AD9A-518D8A5C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-.dotx</Template>
  <TotalTime>9</TotalTime>
  <Pages>2</Pages>
  <Words>151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Thiago E Galvão Capellato</cp:lastModifiedBy>
  <cp:revision>12</cp:revision>
  <cp:lastPrinted>2021-03-12T16:01:00Z</cp:lastPrinted>
  <dcterms:created xsi:type="dcterms:W3CDTF">2021-03-12T16:05:00Z</dcterms:created>
  <dcterms:modified xsi:type="dcterms:W3CDTF">2021-03-29T21:22:00Z</dcterms:modified>
</cp:coreProperties>
</file>