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AB93A" w14:textId="4C5B8AD7" w:rsidR="00862677" w:rsidRPr="00322812" w:rsidRDefault="00862677" w:rsidP="00322812">
      <w:pPr>
        <w:spacing w:line="360" w:lineRule="auto"/>
        <w:ind w:firstLine="2552"/>
        <w:jc w:val="both"/>
        <w:rPr>
          <w:rFonts w:cs="Arial"/>
          <w:b/>
          <w:bCs/>
          <w:caps/>
          <w:color w:val="000000"/>
          <w:szCs w:val="24"/>
          <w:u w:val="single"/>
        </w:rPr>
      </w:pPr>
      <w:bookmarkStart w:id="0" w:name="_GoBack"/>
      <w:bookmarkEnd w:id="0"/>
      <w:r w:rsidRPr="00322812">
        <w:rPr>
          <w:rFonts w:cs="Arial"/>
          <w:b/>
          <w:bCs/>
          <w:caps/>
          <w:color w:val="000000"/>
          <w:szCs w:val="24"/>
          <w:u w:val="single"/>
        </w:rPr>
        <w:t>ATO Nº</w:t>
      </w:r>
      <w:r w:rsidR="00322812" w:rsidRPr="00322812">
        <w:rPr>
          <w:rFonts w:cs="Arial"/>
          <w:b/>
          <w:bCs/>
          <w:caps/>
          <w:color w:val="000000"/>
          <w:szCs w:val="24"/>
          <w:u w:val="single"/>
        </w:rPr>
        <w:t xml:space="preserve"> </w:t>
      </w:r>
      <w:r w:rsidR="00C16D95">
        <w:rPr>
          <w:rFonts w:cs="Arial"/>
          <w:b/>
          <w:bCs/>
          <w:caps/>
          <w:color w:val="000000"/>
          <w:szCs w:val="24"/>
          <w:u w:val="single"/>
        </w:rPr>
        <w:t>06</w:t>
      </w:r>
      <w:r w:rsidR="00322812" w:rsidRPr="00322812">
        <w:rPr>
          <w:rFonts w:cs="Arial"/>
          <w:b/>
          <w:bCs/>
          <w:caps/>
          <w:color w:val="000000"/>
          <w:szCs w:val="24"/>
          <w:u w:val="single"/>
        </w:rPr>
        <w:t>,</w:t>
      </w:r>
      <w:r w:rsidRPr="00322812">
        <w:rPr>
          <w:rFonts w:cs="Arial"/>
          <w:b/>
          <w:bCs/>
          <w:caps/>
          <w:color w:val="000000"/>
          <w:szCs w:val="24"/>
          <w:u w:val="single"/>
        </w:rPr>
        <w:t xml:space="preserve"> DE</w:t>
      </w:r>
      <w:r w:rsidR="00756130" w:rsidRPr="00322812">
        <w:rPr>
          <w:rFonts w:cs="Arial"/>
          <w:b/>
          <w:bCs/>
          <w:caps/>
          <w:color w:val="000000"/>
          <w:szCs w:val="24"/>
          <w:u w:val="single"/>
        </w:rPr>
        <w:t xml:space="preserve"> </w:t>
      </w:r>
      <w:r w:rsidR="006372C5">
        <w:rPr>
          <w:rFonts w:cs="Arial"/>
          <w:b/>
          <w:bCs/>
          <w:caps/>
          <w:color w:val="000000"/>
          <w:szCs w:val="24"/>
          <w:u w:val="single"/>
        </w:rPr>
        <w:t>23</w:t>
      </w:r>
      <w:r w:rsidR="0041533F">
        <w:rPr>
          <w:rFonts w:cs="Arial"/>
          <w:b/>
          <w:bCs/>
          <w:caps/>
          <w:color w:val="000000"/>
          <w:szCs w:val="24"/>
          <w:u w:val="single"/>
        </w:rPr>
        <w:t xml:space="preserve"> de </w:t>
      </w:r>
      <w:r w:rsidR="00210193">
        <w:rPr>
          <w:rFonts w:cs="Arial"/>
          <w:b/>
          <w:bCs/>
          <w:caps/>
          <w:color w:val="000000"/>
          <w:szCs w:val="24"/>
          <w:u w:val="single"/>
        </w:rPr>
        <w:t xml:space="preserve">FEVEREIRO </w:t>
      </w:r>
      <w:r w:rsidR="0041533F">
        <w:rPr>
          <w:rFonts w:cs="Arial"/>
          <w:b/>
          <w:bCs/>
          <w:caps/>
          <w:color w:val="000000"/>
          <w:szCs w:val="24"/>
          <w:u w:val="single"/>
        </w:rPr>
        <w:t xml:space="preserve">DE 2021. </w:t>
      </w:r>
    </w:p>
    <w:p w14:paraId="2D225859" w14:textId="659CD041" w:rsidR="009B65AE" w:rsidRPr="00322812" w:rsidRDefault="00210193" w:rsidP="00322812">
      <w:pPr>
        <w:tabs>
          <w:tab w:val="left" w:pos="142"/>
          <w:tab w:val="left" w:pos="1134"/>
          <w:tab w:val="left" w:pos="3240"/>
        </w:tabs>
        <w:spacing w:line="360" w:lineRule="auto"/>
        <w:ind w:left="3120"/>
        <w:jc w:val="both"/>
        <w:rPr>
          <w:rFonts w:cs="Arial"/>
          <w:szCs w:val="24"/>
        </w:rPr>
      </w:pPr>
      <w:r>
        <w:rPr>
          <w:rFonts w:cs="Arial"/>
          <w:szCs w:val="24"/>
        </w:rPr>
        <w:t>Altera os termos do Ato n</w:t>
      </w:r>
      <w:r w:rsidR="00E3441C">
        <w:rPr>
          <w:rFonts w:cs="Arial"/>
          <w:szCs w:val="24"/>
        </w:rPr>
        <w:t>º 02</w:t>
      </w:r>
      <w:r>
        <w:rPr>
          <w:rFonts w:cs="Arial"/>
          <w:szCs w:val="24"/>
        </w:rPr>
        <w:t xml:space="preserve"> de </w:t>
      </w:r>
      <w:r w:rsidR="00E3441C">
        <w:rPr>
          <w:rFonts w:cs="Arial"/>
          <w:szCs w:val="24"/>
        </w:rPr>
        <w:t>25</w:t>
      </w:r>
      <w:r w:rsidR="004525CA">
        <w:rPr>
          <w:rFonts w:cs="Arial"/>
          <w:szCs w:val="24"/>
        </w:rPr>
        <w:t xml:space="preserve"> de janeiro de 2021 que trata das </w:t>
      </w:r>
      <w:r w:rsidR="009B65AE" w:rsidRPr="00322812">
        <w:rPr>
          <w:rFonts w:cs="Arial"/>
          <w:szCs w:val="24"/>
        </w:rPr>
        <w:t>medidas temporárias para fins de prevenção à infecção e à propagação do COVID-19 no âmbito da Câmara Municipal de Valinhos</w:t>
      </w:r>
      <w:r w:rsidR="0041533F">
        <w:rPr>
          <w:rFonts w:cs="Arial"/>
          <w:szCs w:val="24"/>
        </w:rPr>
        <w:t xml:space="preserve"> enquanto </w:t>
      </w:r>
      <w:r w:rsidR="003768D1">
        <w:rPr>
          <w:rFonts w:cs="Arial"/>
          <w:szCs w:val="24"/>
        </w:rPr>
        <w:t>permanecer a situação de alto índice de contaminação, segundo orientações oficiais</w:t>
      </w:r>
    </w:p>
    <w:p w14:paraId="19A42447" w14:textId="77777777" w:rsidR="0043233E" w:rsidRPr="00322812" w:rsidRDefault="00E23996" w:rsidP="00322812">
      <w:pPr>
        <w:tabs>
          <w:tab w:val="left" w:pos="4395"/>
        </w:tabs>
        <w:spacing w:line="360" w:lineRule="auto"/>
        <w:ind w:firstLine="2552"/>
        <w:jc w:val="both"/>
        <w:rPr>
          <w:rFonts w:cs="Arial"/>
          <w:szCs w:val="24"/>
        </w:rPr>
      </w:pPr>
      <w:r w:rsidRPr="00322812">
        <w:rPr>
          <w:rFonts w:cs="Arial"/>
          <w:szCs w:val="24"/>
        </w:rPr>
        <w:tab/>
      </w:r>
    </w:p>
    <w:p w14:paraId="49107862" w14:textId="77777777" w:rsidR="00C640D2" w:rsidRDefault="00862677" w:rsidP="00322812">
      <w:pPr>
        <w:spacing w:line="360" w:lineRule="auto"/>
        <w:ind w:firstLine="2268"/>
        <w:jc w:val="both"/>
        <w:rPr>
          <w:rFonts w:cs="Arial"/>
          <w:szCs w:val="24"/>
        </w:rPr>
      </w:pPr>
      <w:r w:rsidRPr="00322812">
        <w:rPr>
          <w:rFonts w:cs="Arial"/>
          <w:b/>
          <w:szCs w:val="24"/>
        </w:rPr>
        <w:t>A MESA DIRETORA DA CÂMARA MUNICIPAL</w:t>
      </w:r>
      <w:r w:rsidRPr="00322812">
        <w:rPr>
          <w:rFonts w:cs="Arial"/>
          <w:szCs w:val="24"/>
        </w:rPr>
        <w:t>, no uso das atribuições legais, com fundamento no art. 27, I, da Lei Orgânica do Município,</w:t>
      </w:r>
      <w:r w:rsidR="007A17AF" w:rsidRPr="00322812">
        <w:rPr>
          <w:rFonts w:cs="Arial"/>
          <w:szCs w:val="24"/>
        </w:rPr>
        <w:t xml:space="preserve"> e </w:t>
      </w:r>
    </w:p>
    <w:p w14:paraId="39E89E57" w14:textId="77777777" w:rsidR="00346F06" w:rsidRPr="00346F06" w:rsidRDefault="00346F06" w:rsidP="00322812">
      <w:pPr>
        <w:spacing w:line="360" w:lineRule="auto"/>
        <w:ind w:firstLine="2268"/>
        <w:jc w:val="both"/>
        <w:rPr>
          <w:rFonts w:cs="Arial"/>
          <w:sz w:val="12"/>
          <w:szCs w:val="12"/>
        </w:rPr>
      </w:pPr>
    </w:p>
    <w:p w14:paraId="483BC7BD" w14:textId="043826C1" w:rsidR="0041533F" w:rsidRDefault="007A17AF" w:rsidP="00322812">
      <w:pPr>
        <w:spacing w:after="240" w:line="360" w:lineRule="auto"/>
        <w:ind w:firstLine="2268"/>
        <w:jc w:val="both"/>
        <w:rPr>
          <w:rFonts w:cs="Arial"/>
          <w:szCs w:val="24"/>
        </w:rPr>
      </w:pPr>
      <w:r w:rsidRPr="00322812">
        <w:rPr>
          <w:rFonts w:cs="Arial"/>
          <w:szCs w:val="24"/>
        </w:rPr>
        <w:t xml:space="preserve">CONSIDERANDO </w:t>
      </w:r>
      <w:r w:rsidR="002C0E26">
        <w:rPr>
          <w:rFonts w:cs="Arial"/>
          <w:szCs w:val="24"/>
        </w:rPr>
        <w:t xml:space="preserve">a necessidade de manutenção das </w:t>
      </w:r>
      <w:proofErr w:type="gramStart"/>
      <w:r w:rsidR="002C0E26">
        <w:rPr>
          <w:rFonts w:cs="Arial"/>
          <w:szCs w:val="24"/>
        </w:rPr>
        <w:t>diretrizes</w:t>
      </w:r>
      <w:proofErr w:type="gramEnd"/>
      <w:r w:rsidR="002C0E26">
        <w:rPr>
          <w:rFonts w:cs="Arial"/>
          <w:szCs w:val="24"/>
        </w:rPr>
        <w:t xml:space="preserve"> para enfrentamento do </w:t>
      </w:r>
      <w:proofErr w:type="spellStart"/>
      <w:r w:rsidR="002C0E26">
        <w:rPr>
          <w:rFonts w:cs="Arial"/>
          <w:szCs w:val="24"/>
        </w:rPr>
        <w:t>covid</w:t>
      </w:r>
      <w:proofErr w:type="spellEnd"/>
      <w:r w:rsidR="0041533F">
        <w:rPr>
          <w:rFonts w:cs="Arial"/>
          <w:szCs w:val="24"/>
        </w:rPr>
        <w:t>;</w:t>
      </w:r>
    </w:p>
    <w:p w14:paraId="4B2A1858" w14:textId="05CA69EC" w:rsidR="0041533F" w:rsidRDefault="00380B58" w:rsidP="00322812">
      <w:pPr>
        <w:shd w:val="clear" w:color="auto" w:fill="FFFFFF"/>
        <w:tabs>
          <w:tab w:val="left" w:pos="2552"/>
        </w:tabs>
        <w:spacing w:after="240" w:line="360" w:lineRule="auto"/>
        <w:ind w:firstLine="2268"/>
        <w:jc w:val="both"/>
        <w:rPr>
          <w:rFonts w:cs="Arial"/>
          <w:szCs w:val="24"/>
        </w:rPr>
      </w:pPr>
      <w:r w:rsidRPr="00322812">
        <w:rPr>
          <w:rFonts w:cs="Arial"/>
          <w:szCs w:val="24"/>
        </w:rPr>
        <w:t>CONSIDERAND</w:t>
      </w:r>
      <w:r w:rsidR="00322812" w:rsidRPr="00322812">
        <w:rPr>
          <w:rFonts w:cs="Arial"/>
          <w:szCs w:val="24"/>
        </w:rPr>
        <w:t xml:space="preserve">O </w:t>
      </w:r>
      <w:r w:rsidR="007730CF">
        <w:rPr>
          <w:rFonts w:cs="Arial"/>
          <w:szCs w:val="24"/>
        </w:rPr>
        <w:t xml:space="preserve">que a garantia das atividades parlamentares se mostram necessárias até mesmo para fazer frente </w:t>
      </w:r>
      <w:proofErr w:type="gramStart"/>
      <w:r w:rsidR="007730CF">
        <w:rPr>
          <w:rFonts w:cs="Arial"/>
          <w:szCs w:val="24"/>
        </w:rPr>
        <w:t>as</w:t>
      </w:r>
      <w:proofErr w:type="gramEnd"/>
      <w:r w:rsidR="007730CF">
        <w:rPr>
          <w:rFonts w:cs="Arial"/>
          <w:szCs w:val="24"/>
        </w:rPr>
        <w:t xml:space="preserve"> demandas locais, e no cumprimento da função constitucional do Poder Legislativo;</w:t>
      </w:r>
    </w:p>
    <w:p w14:paraId="4CAD33C6" w14:textId="5FF651E5" w:rsidR="008A322F" w:rsidRDefault="00856113" w:rsidP="00322812">
      <w:pPr>
        <w:shd w:val="clear" w:color="auto" w:fill="FFFFFF"/>
        <w:tabs>
          <w:tab w:val="left" w:pos="2552"/>
        </w:tabs>
        <w:spacing w:after="240" w:line="360" w:lineRule="auto"/>
        <w:ind w:firstLine="2268"/>
        <w:jc w:val="both"/>
        <w:rPr>
          <w:rFonts w:cs="Arial"/>
          <w:szCs w:val="24"/>
        </w:rPr>
      </w:pPr>
      <w:r w:rsidRPr="00322812">
        <w:rPr>
          <w:rFonts w:cs="Arial"/>
          <w:szCs w:val="24"/>
        </w:rPr>
        <w:t>CONSIDERANDO</w:t>
      </w:r>
      <w:r w:rsidR="00E3441C">
        <w:rPr>
          <w:rFonts w:cs="Arial"/>
          <w:szCs w:val="24"/>
        </w:rPr>
        <w:t xml:space="preserve">, por fim, </w:t>
      </w:r>
      <w:r w:rsidR="0041533F">
        <w:rPr>
          <w:rFonts w:cs="Arial"/>
          <w:szCs w:val="24"/>
        </w:rPr>
        <w:t xml:space="preserve">a necessidade de reorganização </w:t>
      </w:r>
      <w:r w:rsidR="000B6105">
        <w:rPr>
          <w:rFonts w:cs="Arial"/>
          <w:szCs w:val="24"/>
        </w:rPr>
        <w:t>do ato legal</w:t>
      </w:r>
      <w:r w:rsidR="00E3441C">
        <w:rPr>
          <w:rFonts w:cs="Arial"/>
          <w:szCs w:val="24"/>
        </w:rPr>
        <w:t>,</w:t>
      </w:r>
      <w:r w:rsidR="000B6105">
        <w:rPr>
          <w:rFonts w:cs="Arial"/>
          <w:szCs w:val="24"/>
        </w:rPr>
        <w:t xml:space="preserve"> anteriormente publicado, para melhor adaptar a realidade enfrentada à necessidade dos trabalhos de gabinete dos vereadores;</w:t>
      </w:r>
    </w:p>
    <w:p w14:paraId="6CF7DE9A" w14:textId="77777777" w:rsidR="00C640D2" w:rsidRPr="00322812" w:rsidRDefault="00322812" w:rsidP="00322812">
      <w:pPr>
        <w:shd w:val="clear" w:color="auto" w:fill="FFFFFF"/>
        <w:tabs>
          <w:tab w:val="left" w:pos="2552"/>
        </w:tabs>
        <w:spacing w:after="240" w:line="360" w:lineRule="auto"/>
        <w:ind w:firstLine="2268"/>
        <w:jc w:val="both"/>
        <w:rPr>
          <w:rFonts w:cs="Arial"/>
          <w:szCs w:val="24"/>
        </w:rPr>
      </w:pPr>
      <w:r w:rsidRPr="00322812">
        <w:rPr>
          <w:rFonts w:cs="Arial"/>
          <w:b/>
          <w:szCs w:val="24"/>
        </w:rPr>
        <w:t>RESOL</w:t>
      </w:r>
      <w:r w:rsidR="0043233E" w:rsidRPr="00322812">
        <w:rPr>
          <w:rFonts w:cs="Arial"/>
          <w:b/>
          <w:szCs w:val="24"/>
        </w:rPr>
        <w:t>VE:</w:t>
      </w:r>
    </w:p>
    <w:p w14:paraId="0644C028" w14:textId="77777777" w:rsidR="004525CA" w:rsidRDefault="004525CA" w:rsidP="0041533F">
      <w:pPr>
        <w:spacing w:line="360" w:lineRule="auto"/>
        <w:ind w:firstLine="2552"/>
        <w:jc w:val="both"/>
        <w:rPr>
          <w:rFonts w:cs="Arial"/>
          <w:b/>
          <w:szCs w:val="24"/>
        </w:rPr>
      </w:pPr>
    </w:p>
    <w:p w14:paraId="068CF449" w14:textId="3EAD8C3C" w:rsidR="004525CA" w:rsidRDefault="004525CA" w:rsidP="004525CA">
      <w:pPr>
        <w:spacing w:line="360" w:lineRule="auto"/>
        <w:ind w:firstLine="2552"/>
        <w:jc w:val="both"/>
        <w:rPr>
          <w:rFonts w:cs="Arial"/>
          <w:bCs/>
          <w:szCs w:val="24"/>
        </w:rPr>
      </w:pPr>
      <w:r w:rsidRPr="0041533F">
        <w:rPr>
          <w:rFonts w:cs="Arial"/>
          <w:b/>
          <w:szCs w:val="24"/>
        </w:rPr>
        <w:t xml:space="preserve">Art. 1° </w:t>
      </w:r>
      <w:r w:rsidRPr="0041533F">
        <w:rPr>
          <w:rFonts w:cs="Arial"/>
          <w:bCs/>
          <w:szCs w:val="24"/>
        </w:rPr>
        <w:t>O</w:t>
      </w:r>
      <w:r w:rsidR="000432C2">
        <w:rPr>
          <w:rFonts w:cs="Arial"/>
          <w:bCs/>
          <w:szCs w:val="24"/>
        </w:rPr>
        <w:t xml:space="preserve"> </w:t>
      </w:r>
      <w:r w:rsidR="000432C2" w:rsidRPr="0041533F">
        <w:rPr>
          <w:rFonts w:cs="Arial"/>
          <w:bCs/>
          <w:szCs w:val="24"/>
        </w:rPr>
        <w:t>§</w:t>
      </w:r>
      <w:r w:rsidR="000432C2">
        <w:rPr>
          <w:rFonts w:cs="Arial"/>
          <w:bCs/>
          <w:szCs w:val="24"/>
        </w:rPr>
        <w:t>1</w:t>
      </w:r>
      <w:r w:rsidR="004530FC">
        <w:rPr>
          <w:rFonts w:cs="Arial"/>
          <w:bCs/>
          <w:szCs w:val="24"/>
        </w:rPr>
        <w:t>º</w:t>
      </w:r>
      <w:r w:rsidR="008B4F48">
        <w:rPr>
          <w:rFonts w:cs="Arial"/>
          <w:bCs/>
          <w:szCs w:val="24"/>
        </w:rPr>
        <w:t xml:space="preserve"> do </w:t>
      </w:r>
      <w:r>
        <w:rPr>
          <w:rFonts w:cs="Arial"/>
          <w:bCs/>
          <w:szCs w:val="24"/>
        </w:rPr>
        <w:t xml:space="preserve">artigo </w:t>
      </w:r>
      <w:r w:rsidR="008B4F48">
        <w:rPr>
          <w:rFonts w:cs="Arial"/>
          <w:bCs/>
          <w:szCs w:val="24"/>
        </w:rPr>
        <w:t xml:space="preserve">5º </w:t>
      </w:r>
      <w:r>
        <w:rPr>
          <w:rFonts w:cs="Arial"/>
          <w:bCs/>
          <w:szCs w:val="24"/>
        </w:rPr>
        <w:t xml:space="preserve">da Resolução </w:t>
      </w:r>
      <w:r w:rsidR="00E3441C">
        <w:rPr>
          <w:rFonts w:cs="Arial"/>
          <w:bCs/>
          <w:szCs w:val="24"/>
        </w:rPr>
        <w:t>02</w:t>
      </w:r>
      <w:r>
        <w:rPr>
          <w:rFonts w:cs="Arial"/>
          <w:bCs/>
          <w:szCs w:val="24"/>
        </w:rPr>
        <w:t xml:space="preserve"> de </w:t>
      </w:r>
      <w:r w:rsidR="00E3441C">
        <w:rPr>
          <w:rFonts w:cs="Arial"/>
          <w:bCs/>
          <w:szCs w:val="24"/>
        </w:rPr>
        <w:t xml:space="preserve">25 </w:t>
      </w:r>
      <w:r>
        <w:rPr>
          <w:rFonts w:cs="Arial"/>
          <w:bCs/>
          <w:szCs w:val="24"/>
        </w:rPr>
        <w:t xml:space="preserve">de janeiro de 2021, passa a vigorar com a seguinte redação: </w:t>
      </w:r>
    </w:p>
    <w:p w14:paraId="2779CBD2" w14:textId="77777777" w:rsidR="004525CA" w:rsidRDefault="004525CA" w:rsidP="0041533F">
      <w:pPr>
        <w:spacing w:line="360" w:lineRule="auto"/>
        <w:ind w:firstLine="2552"/>
        <w:jc w:val="both"/>
        <w:rPr>
          <w:rFonts w:cs="Arial"/>
          <w:b/>
          <w:szCs w:val="24"/>
        </w:rPr>
      </w:pPr>
    </w:p>
    <w:p w14:paraId="2021359A" w14:textId="77777777" w:rsidR="00E3441C" w:rsidRDefault="00E3441C" w:rsidP="003D44E4">
      <w:pPr>
        <w:spacing w:line="360" w:lineRule="auto"/>
        <w:ind w:left="2552"/>
        <w:jc w:val="both"/>
        <w:rPr>
          <w:rFonts w:cs="Arial"/>
          <w:b/>
          <w:i/>
          <w:iCs/>
          <w:szCs w:val="24"/>
        </w:rPr>
      </w:pPr>
    </w:p>
    <w:p w14:paraId="47AB73E3" w14:textId="77777777" w:rsidR="00E3441C" w:rsidRDefault="00E3441C" w:rsidP="003D44E4">
      <w:pPr>
        <w:spacing w:line="360" w:lineRule="auto"/>
        <w:ind w:left="2552"/>
        <w:jc w:val="both"/>
        <w:rPr>
          <w:rFonts w:cs="Arial"/>
          <w:b/>
          <w:i/>
          <w:iCs/>
          <w:szCs w:val="24"/>
        </w:rPr>
      </w:pPr>
    </w:p>
    <w:p w14:paraId="102669AC" w14:textId="536E4074" w:rsidR="003D44E4" w:rsidRPr="00783095" w:rsidRDefault="003D44E4" w:rsidP="003D44E4">
      <w:pPr>
        <w:spacing w:line="360" w:lineRule="auto"/>
        <w:ind w:left="2552"/>
        <w:jc w:val="both"/>
        <w:rPr>
          <w:rFonts w:cs="Arial"/>
          <w:bCs/>
          <w:i/>
          <w:iCs/>
          <w:szCs w:val="24"/>
        </w:rPr>
      </w:pPr>
      <w:r w:rsidRPr="00783095">
        <w:rPr>
          <w:rFonts w:cs="Arial"/>
          <w:b/>
          <w:i/>
          <w:iCs/>
          <w:szCs w:val="24"/>
        </w:rPr>
        <w:lastRenderedPageBreak/>
        <w:t>Art. 5º ...</w:t>
      </w:r>
    </w:p>
    <w:p w14:paraId="6CC45BFB" w14:textId="5C27D8A5" w:rsidR="003768D1" w:rsidRPr="00783095" w:rsidRDefault="003768D1" w:rsidP="006C3C2E">
      <w:pPr>
        <w:spacing w:line="360" w:lineRule="auto"/>
        <w:ind w:left="2552"/>
        <w:jc w:val="both"/>
        <w:rPr>
          <w:rFonts w:cs="Arial"/>
          <w:bCs/>
          <w:i/>
          <w:iCs/>
          <w:szCs w:val="24"/>
        </w:rPr>
      </w:pPr>
      <w:r w:rsidRPr="00783095">
        <w:rPr>
          <w:rFonts w:cs="Arial"/>
          <w:bCs/>
          <w:i/>
          <w:iCs/>
          <w:szCs w:val="24"/>
        </w:rPr>
        <w:t xml:space="preserve">§ 1º </w:t>
      </w:r>
      <w:r w:rsidR="006C3C2E">
        <w:rPr>
          <w:rFonts w:cs="Arial"/>
          <w:bCs/>
          <w:i/>
          <w:iCs/>
          <w:szCs w:val="24"/>
        </w:rPr>
        <w:t xml:space="preserve">Para os gabinetes, fica disciplinada a permanência de até 2 (dois) </w:t>
      </w:r>
      <w:r w:rsidR="000E7547">
        <w:rPr>
          <w:rFonts w:cs="Arial"/>
          <w:bCs/>
          <w:i/>
          <w:iCs/>
          <w:szCs w:val="24"/>
        </w:rPr>
        <w:t>agentes públicos</w:t>
      </w:r>
      <w:r w:rsidR="00461C7A">
        <w:rPr>
          <w:rFonts w:cs="Arial"/>
          <w:bCs/>
          <w:i/>
          <w:iCs/>
          <w:szCs w:val="24"/>
        </w:rPr>
        <w:t>,</w:t>
      </w:r>
      <w:r w:rsidR="00117918">
        <w:rPr>
          <w:rFonts w:cs="Arial"/>
          <w:bCs/>
          <w:i/>
          <w:iCs/>
          <w:szCs w:val="24"/>
        </w:rPr>
        <w:t xml:space="preserve"> </w:t>
      </w:r>
      <w:r w:rsidR="008F428C">
        <w:rPr>
          <w:rFonts w:cs="Arial"/>
          <w:bCs/>
          <w:i/>
          <w:iCs/>
          <w:szCs w:val="24"/>
        </w:rPr>
        <w:t xml:space="preserve">incluindo </w:t>
      </w:r>
      <w:r w:rsidR="000E7547">
        <w:rPr>
          <w:rFonts w:cs="Arial"/>
          <w:bCs/>
          <w:i/>
          <w:iCs/>
          <w:szCs w:val="24"/>
        </w:rPr>
        <w:t>o próprio vereador</w:t>
      </w:r>
      <w:r w:rsidR="005525B5">
        <w:rPr>
          <w:rFonts w:cs="Arial"/>
          <w:bCs/>
          <w:i/>
          <w:iCs/>
          <w:szCs w:val="24"/>
        </w:rPr>
        <w:t xml:space="preserve">, </w:t>
      </w:r>
      <w:r w:rsidR="00BB27E0">
        <w:rPr>
          <w:rFonts w:cs="Arial"/>
          <w:bCs/>
          <w:i/>
          <w:iCs/>
          <w:szCs w:val="24"/>
        </w:rPr>
        <w:t xml:space="preserve">sem prejuízo do trabalho a distância </w:t>
      </w:r>
      <w:r w:rsidR="005525B5">
        <w:rPr>
          <w:rFonts w:cs="Arial"/>
          <w:bCs/>
          <w:i/>
          <w:iCs/>
          <w:szCs w:val="24"/>
        </w:rPr>
        <w:t xml:space="preserve">em caráter de revezamento, </w:t>
      </w:r>
      <w:r w:rsidR="00117918">
        <w:rPr>
          <w:rFonts w:cs="Arial"/>
          <w:bCs/>
          <w:i/>
          <w:iCs/>
          <w:szCs w:val="24"/>
        </w:rPr>
        <w:t xml:space="preserve">a critério de cada parlamentar. </w:t>
      </w:r>
    </w:p>
    <w:p w14:paraId="770872B2" w14:textId="77777777" w:rsidR="0041533F" w:rsidRDefault="0041533F" w:rsidP="0041533F">
      <w:pPr>
        <w:spacing w:line="360" w:lineRule="auto"/>
        <w:ind w:firstLine="2552"/>
        <w:jc w:val="both"/>
        <w:rPr>
          <w:rFonts w:cs="Arial"/>
          <w:bCs/>
          <w:szCs w:val="24"/>
        </w:rPr>
      </w:pPr>
      <w:r w:rsidRPr="0041533F">
        <w:rPr>
          <w:rFonts w:cs="Arial"/>
          <w:bCs/>
          <w:szCs w:val="24"/>
        </w:rPr>
        <w:t xml:space="preserve"> </w:t>
      </w:r>
      <w:r w:rsidRPr="0041533F">
        <w:rPr>
          <w:rFonts w:cs="Arial"/>
          <w:bCs/>
          <w:szCs w:val="24"/>
        </w:rPr>
        <w:tab/>
      </w:r>
    </w:p>
    <w:p w14:paraId="30506772" w14:textId="1789ABD3" w:rsidR="0041533F" w:rsidRDefault="0041533F" w:rsidP="0041533F">
      <w:pPr>
        <w:spacing w:line="360" w:lineRule="auto"/>
        <w:ind w:firstLine="2552"/>
        <w:jc w:val="both"/>
        <w:rPr>
          <w:rFonts w:cs="Arial"/>
          <w:bCs/>
          <w:szCs w:val="24"/>
        </w:rPr>
      </w:pPr>
      <w:r w:rsidRPr="008B2F9F">
        <w:rPr>
          <w:rFonts w:cs="Arial"/>
          <w:b/>
          <w:szCs w:val="24"/>
        </w:rPr>
        <w:t xml:space="preserve">Art. </w:t>
      </w:r>
      <w:r w:rsidR="00783095">
        <w:rPr>
          <w:rFonts w:cs="Arial"/>
          <w:b/>
          <w:szCs w:val="24"/>
        </w:rPr>
        <w:t>2º</w:t>
      </w:r>
      <w:r w:rsidRPr="0041533F">
        <w:rPr>
          <w:rFonts w:cs="Arial"/>
          <w:bCs/>
          <w:szCs w:val="24"/>
        </w:rPr>
        <w:t>. Este Ato entra em vigor na presente data</w:t>
      </w:r>
      <w:r w:rsidR="008B2F9F">
        <w:rPr>
          <w:rFonts w:cs="Arial"/>
          <w:bCs/>
          <w:szCs w:val="24"/>
        </w:rPr>
        <w:t>, revogando-se as disposições em contrário</w:t>
      </w:r>
      <w:r w:rsidRPr="0041533F">
        <w:rPr>
          <w:rFonts w:cs="Arial"/>
          <w:bCs/>
          <w:szCs w:val="24"/>
        </w:rPr>
        <w:t>.</w:t>
      </w:r>
      <w:r w:rsidRPr="0041533F">
        <w:rPr>
          <w:rFonts w:cs="Arial"/>
          <w:bCs/>
          <w:szCs w:val="24"/>
        </w:rPr>
        <w:tab/>
      </w:r>
    </w:p>
    <w:p w14:paraId="179187C2" w14:textId="77777777" w:rsidR="00E3441C" w:rsidRPr="0041533F" w:rsidRDefault="00E3441C" w:rsidP="0041533F">
      <w:pPr>
        <w:spacing w:line="360" w:lineRule="auto"/>
        <w:ind w:firstLine="2552"/>
        <w:jc w:val="both"/>
        <w:rPr>
          <w:rFonts w:cs="Arial"/>
          <w:bCs/>
          <w:szCs w:val="24"/>
        </w:rPr>
      </w:pPr>
    </w:p>
    <w:p w14:paraId="6BCD737F" w14:textId="77777777" w:rsidR="0013608C" w:rsidRDefault="0013608C" w:rsidP="0041533F">
      <w:pPr>
        <w:spacing w:line="360" w:lineRule="auto"/>
        <w:ind w:firstLine="2552"/>
        <w:jc w:val="both"/>
        <w:rPr>
          <w:rFonts w:cs="Arial"/>
          <w:bCs/>
          <w:szCs w:val="24"/>
        </w:rPr>
      </w:pPr>
    </w:p>
    <w:p w14:paraId="179D5BFB" w14:textId="019FD57B" w:rsidR="0041533F" w:rsidRPr="0041533F" w:rsidRDefault="0041533F" w:rsidP="0041533F">
      <w:pPr>
        <w:spacing w:line="360" w:lineRule="auto"/>
        <w:ind w:firstLine="2552"/>
        <w:jc w:val="both"/>
        <w:rPr>
          <w:rFonts w:cs="Arial"/>
          <w:bCs/>
          <w:szCs w:val="24"/>
        </w:rPr>
      </w:pPr>
      <w:r w:rsidRPr="0041533F">
        <w:rPr>
          <w:rFonts w:cs="Arial"/>
          <w:bCs/>
          <w:szCs w:val="24"/>
        </w:rPr>
        <w:t>Câmara Municipal de Valinhos,</w:t>
      </w:r>
    </w:p>
    <w:p w14:paraId="0ADE7551" w14:textId="7473AC61" w:rsidR="0041533F" w:rsidRPr="0041533F" w:rsidRDefault="0041533F" w:rsidP="0041533F">
      <w:pPr>
        <w:spacing w:line="360" w:lineRule="auto"/>
        <w:ind w:firstLine="2552"/>
        <w:jc w:val="both"/>
        <w:rPr>
          <w:rFonts w:cs="Arial"/>
          <w:bCs/>
          <w:szCs w:val="24"/>
        </w:rPr>
      </w:pPr>
      <w:r w:rsidRPr="0041533F">
        <w:rPr>
          <w:rFonts w:cs="Arial"/>
          <w:bCs/>
          <w:szCs w:val="24"/>
        </w:rPr>
        <w:t xml:space="preserve">aos </w:t>
      </w:r>
      <w:r w:rsidR="00394150">
        <w:rPr>
          <w:rFonts w:cs="Arial"/>
          <w:bCs/>
          <w:szCs w:val="24"/>
        </w:rPr>
        <w:t xml:space="preserve">23 de fevereiro de 2021. </w:t>
      </w:r>
    </w:p>
    <w:p w14:paraId="134762B2" w14:textId="77777777" w:rsidR="0041533F" w:rsidRPr="0041533F" w:rsidRDefault="0041533F" w:rsidP="0041533F">
      <w:pPr>
        <w:spacing w:line="360" w:lineRule="auto"/>
        <w:ind w:firstLine="2552"/>
        <w:jc w:val="both"/>
        <w:rPr>
          <w:rFonts w:cs="Arial"/>
          <w:bCs/>
          <w:szCs w:val="24"/>
        </w:rPr>
      </w:pPr>
    </w:p>
    <w:p w14:paraId="34A1F7F8" w14:textId="77777777" w:rsidR="0041533F" w:rsidRPr="0041533F" w:rsidRDefault="0041533F" w:rsidP="0041533F">
      <w:pPr>
        <w:spacing w:line="360" w:lineRule="auto"/>
        <w:ind w:firstLine="2552"/>
        <w:jc w:val="both"/>
        <w:rPr>
          <w:rFonts w:cs="Arial"/>
          <w:bCs/>
          <w:szCs w:val="24"/>
        </w:rPr>
      </w:pPr>
      <w:r w:rsidRPr="0041533F">
        <w:rPr>
          <w:rFonts w:cs="Arial"/>
          <w:bCs/>
          <w:szCs w:val="24"/>
        </w:rPr>
        <w:t>Publique-se.</w:t>
      </w:r>
    </w:p>
    <w:p w14:paraId="44B2AC80" w14:textId="77777777" w:rsidR="0041533F" w:rsidRPr="0041533F" w:rsidRDefault="0041533F" w:rsidP="0041533F">
      <w:pPr>
        <w:spacing w:line="360" w:lineRule="auto"/>
        <w:ind w:firstLine="2552"/>
        <w:jc w:val="both"/>
        <w:rPr>
          <w:rFonts w:cs="Arial"/>
          <w:bCs/>
          <w:szCs w:val="24"/>
        </w:rPr>
      </w:pPr>
    </w:p>
    <w:p w14:paraId="64CA286C" w14:textId="77777777" w:rsidR="0041533F" w:rsidRPr="0041533F" w:rsidRDefault="0041533F" w:rsidP="00281195">
      <w:pPr>
        <w:spacing w:line="360" w:lineRule="auto"/>
        <w:ind w:firstLine="2552"/>
        <w:jc w:val="center"/>
        <w:rPr>
          <w:rFonts w:cs="Arial"/>
          <w:bCs/>
          <w:szCs w:val="24"/>
        </w:rPr>
      </w:pPr>
    </w:p>
    <w:p w14:paraId="3A7D9C63" w14:textId="0CCEFBFE" w:rsidR="0041533F" w:rsidRPr="008B2F9F" w:rsidRDefault="0013608C" w:rsidP="0041533F">
      <w:pPr>
        <w:spacing w:line="360" w:lineRule="auto"/>
        <w:ind w:firstLine="2552"/>
        <w:jc w:val="both"/>
        <w:rPr>
          <w:rFonts w:cs="Arial"/>
          <w:b/>
          <w:szCs w:val="24"/>
        </w:rPr>
      </w:pPr>
      <w:r w:rsidRPr="008B2F9F">
        <w:rPr>
          <w:rFonts w:cs="Arial"/>
          <w:b/>
          <w:szCs w:val="24"/>
        </w:rPr>
        <w:t>FRANKLIN DUARTE</w:t>
      </w:r>
      <w:r w:rsidR="003E0B0B">
        <w:rPr>
          <w:rFonts w:cs="Arial"/>
          <w:b/>
          <w:szCs w:val="24"/>
        </w:rPr>
        <w:t xml:space="preserve"> DE LIMA</w:t>
      </w:r>
    </w:p>
    <w:p w14:paraId="7FE5640B" w14:textId="77777777" w:rsidR="0041533F" w:rsidRPr="008B2F9F" w:rsidRDefault="0041533F" w:rsidP="0041533F">
      <w:pPr>
        <w:spacing w:line="360" w:lineRule="auto"/>
        <w:ind w:firstLine="2552"/>
        <w:jc w:val="both"/>
        <w:rPr>
          <w:rFonts w:cs="Arial"/>
          <w:b/>
          <w:szCs w:val="24"/>
        </w:rPr>
      </w:pPr>
      <w:r w:rsidRPr="008B2F9F">
        <w:rPr>
          <w:rFonts w:cs="Arial"/>
          <w:b/>
          <w:szCs w:val="24"/>
        </w:rPr>
        <w:t>Presidente</w:t>
      </w:r>
    </w:p>
    <w:p w14:paraId="1E3BF149" w14:textId="77777777" w:rsidR="0041533F" w:rsidRPr="008B2F9F" w:rsidRDefault="0041533F" w:rsidP="0041533F">
      <w:pPr>
        <w:spacing w:line="360" w:lineRule="auto"/>
        <w:ind w:firstLine="2552"/>
        <w:jc w:val="both"/>
        <w:rPr>
          <w:rFonts w:cs="Arial"/>
          <w:b/>
          <w:szCs w:val="24"/>
        </w:rPr>
      </w:pPr>
    </w:p>
    <w:p w14:paraId="7CA43796" w14:textId="77777777" w:rsidR="0041533F" w:rsidRPr="008B2F9F" w:rsidRDefault="0041533F" w:rsidP="0041533F">
      <w:pPr>
        <w:spacing w:line="360" w:lineRule="auto"/>
        <w:ind w:firstLine="2552"/>
        <w:jc w:val="both"/>
        <w:rPr>
          <w:rFonts w:cs="Arial"/>
          <w:b/>
          <w:szCs w:val="24"/>
        </w:rPr>
      </w:pPr>
    </w:p>
    <w:p w14:paraId="42F56CEE" w14:textId="77777777" w:rsidR="0041533F" w:rsidRPr="008B2F9F" w:rsidRDefault="0041533F" w:rsidP="0041533F">
      <w:pPr>
        <w:spacing w:line="360" w:lineRule="auto"/>
        <w:ind w:firstLine="2552"/>
        <w:jc w:val="both"/>
        <w:rPr>
          <w:rFonts w:cs="Arial"/>
          <w:b/>
          <w:szCs w:val="24"/>
        </w:rPr>
      </w:pPr>
    </w:p>
    <w:p w14:paraId="5C60AE9E" w14:textId="7B1C3CCA" w:rsidR="0041533F" w:rsidRPr="008B2F9F" w:rsidRDefault="0013608C" w:rsidP="0041533F">
      <w:pPr>
        <w:spacing w:line="360" w:lineRule="auto"/>
        <w:ind w:firstLine="2552"/>
        <w:jc w:val="both"/>
        <w:rPr>
          <w:rFonts w:cs="Arial"/>
          <w:b/>
          <w:szCs w:val="24"/>
        </w:rPr>
      </w:pPr>
      <w:r w:rsidRPr="008B2F9F">
        <w:rPr>
          <w:rFonts w:cs="Arial"/>
          <w:b/>
          <w:szCs w:val="24"/>
        </w:rPr>
        <w:t>LUIZ MAYR NETO</w:t>
      </w:r>
    </w:p>
    <w:p w14:paraId="0417BA2B" w14:textId="77777777" w:rsidR="0041533F" w:rsidRPr="008B2F9F" w:rsidRDefault="0041533F" w:rsidP="0041533F">
      <w:pPr>
        <w:spacing w:line="360" w:lineRule="auto"/>
        <w:ind w:firstLine="2552"/>
        <w:jc w:val="both"/>
        <w:rPr>
          <w:rFonts w:cs="Arial"/>
          <w:b/>
          <w:szCs w:val="24"/>
        </w:rPr>
      </w:pPr>
      <w:r w:rsidRPr="008B2F9F">
        <w:rPr>
          <w:rFonts w:cs="Arial"/>
          <w:b/>
          <w:szCs w:val="24"/>
        </w:rPr>
        <w:t>1º Secretário</w:t>
      </w:r>
    </w:p>
    <w:p w14:paraId="1D4DC423" w14:textId="77777777" w:rsidR="0041533F" w:rsidRPr="008B2F9F" w:rsidRDefault="0041533F" w:rsidP="0041533F">
      <w:pPr>
        <w:spacing w:line="360" w:lineRule="auto"/>
        <w:ind w:firstLine="2552"/>
        <w:jc w:val="both"/>
        <w:rPr>
          <w:rFonts w:cs="Arial"/>
          <w:b/>
          <w:szCs w:val="24"/>
        </w:rPr>
      </w:pPr>
    </w:p>
    <w:p w14:paraId="4B6A3540" w14:textId="77777777" w:rsidR="0041533F" w:rsidRPr="008B2F9F" w:rsidRDefault="0041533F" w:rsidP="0041533F">
      <w:pPr>
        <w:spacing w:line="360" w:lineRule="auto"/>
        <w:ind w:firstLine="2552"/>
        <w:jc w:val="both"/>
        <w:rPr>
          <w:rFonts w:cs="Arial"/>
          <w:b/>
          <w:szCs w:val="24"/>
        </w:rPr>
      </w:pPr>
    </w:p>
    <w:p w14:paraId="7336DA5E" w14:textId="2A282FB0" w:rsidR="0041533F" w:rsidRPr="008B2F9F" w:rsidRDefault="0013608C" w:rsidP="0041533F">
      <w:pPr>
        <w:spacing w:line="360" w:lineRule="auto"/>
        <w:ind w:firstLine="2552"/>
        <w:jc w:val="both"/>
        <w:rPr>
          <w:rFonts w:cs="Arial"/>
          <w:b/>
          <w:szCs w:val="24"/>
        </w:rPr>
      </w:pPr>
      <w:r w:rsidRPr="008B2F9F">
        <w:rPr>
          <w:rFonts w:cs="Arial"/>
          <w:b/>
          <w:szCs w:val="24"/>
        </w:rPr>
        <w:t>SIMONE BELLINI</w:t>
      </w:r>
    </w:p>
    <w:p w14:paraId="1A643B51" w14:textId="64427B3F" w:rsidR="0041533F" w:rsidRDefault="0041533F" w:rsidP="0041533F">
      <w:pPr>
        <w:spacing w:line="360" w:lineRule="auto"/>
        <w:ind w:firstLine="2552"/>
        <w:jc w:val="both"/>
        <w:rPr>
          <w:rFonts w:cs="Arial"/>
          <w:b/>
          <w:szCs w:val="24"/>
        </w:rPr>
      </w:pPr>
      <w:r w:rsidRPr="008B2F9F">
        <w:rPr>
          <w:rFonts w:cs="Arial"/>
          <w:b/>
          <w:szCs w:val="24"/>
        </w:rPr>
        <w:t>2º Secretário</w:t>
      </w:r>
    </w:p>
    <w:p w14:paraId="657F0D81" w14:textId="77777777" w:rsidR="00E3441C" w:rsidRPr="008B2F9F" w:rsidRDefault="00E3441C" w:rsidP="0041533F">
      <w:pPr>
        <w:spacing w:line="360" w:lineRule="auto"/>
        <w:ind w:firstLine="2552"/>
        <w:jc w:val="both"/>
        <w:rPr>
          <w:rFonts w:cs="Arial"/>
          <w:b/>
          <w:szCs w:val="24"/>
        </w:rPr>
      </w:pPr>
    </w:p>
    <w:p w14:paraId="3D3EDBF8" w14:textId="59155ADD" w:rsidR="0041533F" w:rsidRPr="0041533F" w:rsidRDefault="00E3441C" w:rsidP="00E3441C">
      <w:pPr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P</w:t>
      </w:r>
      <w:r w:rsidR="0041533F" w:rsidRPr="0041533F">
        <w:rPr>
          <w:rFonts w:cs="Arial"/>
          <w:bCs/>
          <w:szCs w:val="24"/>
        </w:rPr>
        <w:t>ublicado, mediante afixação no local de costume e encaminhado para publicação no Boletim Municipal.</w:t>
      </w:r>
    </w:p>
    <w:sectPr w:rsidR="0041533F" w:rsidRPr="0041533F" w:rsidSect="008B2F9F">
      <w:pgSz w:w="11907" w:h="16840" w:code="9"/>
      <w:pgMar w:top="2552" w:right="1701" w:bottom="1417" w:left="1701" w:header="568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EBB0EE" w14:textId="77777777" w:rsidR="00FC17F7" w:rsidRDefault="00FC17F7">
      <w:r>
        <w:separator/>
      </w:r>
    </w:p>
  </w:endnote>
  <w:endnote w:type="continuationSeparator" w:id="0">
    <w:p w14:paraId="7C9BD5B1" w14:textId="77777777" w:rsidR="00FC17F7" w:rsidRDefault="00FC1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768976" w14:textId="77777777" w:rsidR="00FC17F7" w:rsidRDefault="00FC17F7">
      <w:r>
        <w:separator/>
      </w:r>
    </w:p>
  </w:footnote>
  <w:footnote w:type="continuationSeparator" w:id="0">
    <w:p w14:paraId="41EECC41" w14:textId="77777777" w:rsidR="00FC17F7" w:rsidRDefault="00FC1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9B6"/>
    <w:rsid w:val="000027D3"/>
    <w:rsid w:val="00013373"/>
    <w:rsid w:val="00016BAA"/>
    <w:rsid w:val="00016C3A"/>
    <w:rsid w:val="00022355"/>
    <w:rsid w:val="000264E1"/>
    <w:rsid w:val="00030967"/>
    <w:rsid w:val="00031667"/>
    <w:rsid w:val="00033DA1"/>
    <w:rsid w:val="000432C2"/>
    <w:rsid w:val="0004776E"/>
    <w:rsid w:val="00047B46"/>
    <w:rsid w:val="00061738"/>
    <w:rsid w:val="00070211"/>
    <w:rsid w:val="000703DA"/>
    <w:rsid w:val="00081500"/>
    <w:rsid w:val="00081BA2"/>
    <w:rsid w:val="00092F78"/>
    <w:rsid w:val="00093A3A"/>
    <w:rsid w:val="00093C93"/>
    <w:rsid w:val="000B2042"/>
    <w:rsid w:val="000B360C"/>
    <w:rsid w:val="000B6105"/>
    <w:rsid w:val="000C043F"/>
    <w:rsid w:val="000C62DF"/>
    <w:rsid w:val="000E7547"/>
    <w:rsid w:val="001056B4"/>
    <w:rsid w:val="00111B1F"/>
    <w:rsid w:val="00113868"/>
    <w:rsid w:val="00117918"/>
    <w:rsid w:val="00120DDA"/>
    <w:rsid w:val="00123676"/>
    <w:rsid w:val="00130CDE"/>
    <w:rsid w:val="0013608C"/>
    <w:rsid w:val="001413DD"/>
    <w:rsid w:val="0014637A"/>
    <w:rsid w:val="00156360"/>
    <w:rsid w:val="001678BA"/>
    <w:rsid w:val="001738A9"/>
    <w:rsid w:val="0018014A"/>
    <w:rsid w:val="00192B3F"/>
    <w:rsid w:val="00193173"/>
    <w:rsid w:val="001A09CC"/>
    <w:rsid w:val="001A52A0"/>
    <w:rsid w:val="001B06E5"/>
    <w:rsid w:val="001C76BE"/>
    <w:rsid w:val="001F230E"/>
    <w:rsid w:val="001F6107"/>
    <w:rsid w:val="00201500"/>
    <w:rsid w:val="00210193"/>
    <w:rsid w:val="002119F7"/>
    <w:rsid w:val="002165EC"/>
    <w:rsid w:val="00217C42"/>
    <w:rsid w:val="00227089"/>
    <w:rsid w:val="00230453"/>
    <w:rsid w:val="0023387A"/>
    <w:rsid w:val="002421AC"/>
    <w:rsid w:val="00244FFA"/>
    <w:rsid w:val="002450BB"/>
    <w:rsid w:val="002473EB"/>
    <w:rsid w:val="00250983"/>
    <w:rsid w:val="002509E6"/>
    <w:rsid w:val="00271DFD"/>
    <w:rsid w:val="00276CEF"/>
    <w:rsid w:val="00276D14"/>
    <w:rsid w:val="00277CB5"/>
    <w:rsid w:val="00281195"/>
    <w:rsid w:val="00282444"/>
    <w:rsid w:val="0028641B"/>
    <w:rsid w:val="00286821"/>
    <w:rsid w:val="002A1E58"/>
    <w:rsid w:val="002C0E26"/>
    <w:rsid w:val="002C202E"/>
    <w:rsid w:val="002E203C"/>
    <w:rsid w:val="00305686"/>
    <w:rsid w:val="00310F8D"/>
    <w:rsid w:val="00313838"/>
    <w:rsid w:val="00317DE7"/>
    <w:rsid w:val="00322812"/>
    <w:rsid w:val="00333ACE"/>
    <w:rsid w:val="00335506"/>
    <w:rsid w:val="00346F06"/>
    <w:rsid w:val="00357239"/>
    <w:rsid w:val="00366AB1"/>
    <w:rsid w:val="003748F2"/>
    <w:rsid w:val="003749C0"/>
    <w:rsid w:val="003768D1"/>
    <w:rsid w:val="00380B58"/>
    <w:rsid w:val="00386BE2"/>
    <w:rsid w:val="00391A59"/>
    <w:rsid w:val="00394150"/>
    <w:rsid w:val="003B289C"/>
    <w:rsid w:val="003B3B18"/>
    <w:rsid w:val="003B4F8C"/>
    <w:rsid w:val="003B61F1"/>
    <w:rsid w:val="003C1B8D"/>
    <w:rsid w:val="003D44E4"/>
    <w:rsid w:val="003D47BF"/>
    <w:rsid w:val="003D55AE"/>
    <w:rsid w:val="003E0B0B"/>
    <w:rsid w:val="003F585D"/>
    <w:rsid w:val="0040656D"/>
    <w:rsid w:val="00407427"/>
    <w:rsid w:val="0041533F"/>
    <w:rsid w:val="0042011A"/>
    <w:rsid w:val="00421D63"/>
    <w:rsid w:val="0043233E"/>
    <w:rsid w:val="004414CF"/>
    <w:rsid w:val="004525CA"/>
    <w:rsid w:val="004530FC"/>
    <w:rsid w:val="00453605"/>
    <w:rsid w:val="004609B7"/>
    <w:rsid w:val="00460DA9"/>
    <w:rsid w:val="00461C7A"/>
    <w:rsid w:val="0046405B"/>
    <w:rsid w:val="00473ACA"/>
    <w:rsid w:val="00481BC7"/>
    <w:rsid w:val="004970A3"/>
    <w:rsid w:val="004A23A5"/>
    <w:rsid w:val="004A5381"/>
    <w:rsid w:val="004B0A92"/>
    <w:rsid w:val="004C0615"/>
    <w:rsid w:val="00523C24"/>
    <w:rsid w:val="00527061"/>
    <w:rsid w:val="005525B5"/>
    <w:rsid w:val="005548E0"/>
    <w:rsid w:val="00567069"/>
    <w:rsid w:val="00576999"/>
    <w:rsid w:val="005878AD"/>
    <w:rsid w:val="005A2687"/>
    <w:rsid w:val="005B3B79"/>
    <w:rsid w:val="005C27BC"/>
    <w:rsid w:val="005D7B82"/>
    <w:rsid w:val="005F1C5C"/>
    <w:rsid w:val="005F33F7"/>
    <w:rsid w:val="00603271"/>
    <w:rsid w:val="00614347"/>
    <w:rsid w:val="0062000F"/>
    <w:rsid w:val="006201EC"/>
    <w:rsid w:val="006372C5"/>
    <w:rsid w:val="006449B7"/>
    <w:rsid w:val="0064661B"/>
    <w:rsid w:val="00675D24"/>
    <w:rsid w:val="006A37B2"/>
    <w:rsid w:val="006B599C"/>
    <w:rsid w:val="006B73F7"/>
    <w:rsid w:val="006C3C2E"/>
    <w:rsid w:val="006D66CB"/>
    <w:rsid w:val="006D7530"/>
    <w:rsid w:val="006E196B"/>
    <w:rsid w:val="006E2EC1"/>
    <w:rsid w:val="006F62B7"/>
    <w:rsid w:val="00705B09"/>
    <w:rsid w:val="0072470C"/>
    <w:rsid w:val="00725BDC"/>
    <w:rsid w:val="007333FC"/>
    <w:rsid w:val="007378E6"/>
    <w:rsid w:val="00751012"/>
    <w:rsid w:val="00756130"/>
    <w:rsid w:val="007730CF"/>
    <w:rsid w:val="0077517A"/>
    <w:rsid w:val="007815DB"/>
    <w:rsid w:val="00783095"/>
    <w:rsid w:val="007873BA"/>
    <w:rsid w:val="007A17AF"/>
    <w:rsid w:val="007B4DB1"/>
    <w:rsid w:val="007C2916"/>
    <w:rsid w:val="007C3A46"/>
    <w:rsid w:val="007C7375"/>
    <w:rsid w:val="007D232B"/>
    <w:rsid w:val="007D689B"/>
    <w:rsid w:val="007E08A2"/>
    <w:rsid w:val="007E1A48"/>
    <w:rsid w:val="007E482E"/>
    <w:rsid w:val="007E5595"/>
    <w:rsid w:val="00810A5A"/>
    <w:rsid w:val="00822513"/>
    <w:rsid w:val="008259E3"/>
    <w:rsid w:val="00844D36"/>
    <w:rsid w:val="00850537"/>
    <w:rsid w:val="00856113"/>
    <w:rsid w:val="00861048"/>
    <w:rsid w:val="00862677"/>
    <w:rsid w:val="00863BDB"/>
    <w:rsid w:val="0086486C"/>
    <w:rsid w:val="00865597"/>
    <w:rsid w:val="00877FE2"/>
    <w:rsid w:val="00882FD4"/>
    <w:rsid w:val="00886BF8"/>
    <w:rsid w:val="008962C9"/>
    <w:rsid w:val="008A322F"/>
    <w:rsid w:val="008B2B65"/>
    <w:rsid w:val="008B2F9F"/>
    <w:rsid w:val="008B4F48"/>
    <w:rsid w:val="008C04DC"/>
    <w:rsid w:val="008C13DC"/>
    <w:rsid w:val="008D3D96"/>
    <w:rsid w:val="008D49DE"/>
    <w:rsid w:val="008E149E"/>
    <w:rsid w:val="008E5992"/>
    <w:rsid w:val="008E7D96"/>
    <w:rsid w:val="008F39B6"/>
    <w:rsid w:val="008F428C"/>
    <w:rsid w:val="00901E04"/>
    <w:rsid w:val="00907DB2"/>
    <w:rsid w:val="009149B4"/>
    <w:rsid w:val="00927245"/>
    <w:rsid w:val="009413D0"/>
    <w:rsid w:val="00941619"/>
    <w:rsid w:val="00941E0C"/>
    <w:rsid w:val="009455A6"/>
    <w:rsid w:val="009518D0"/>
    <w:rsid w:val="00953508"/>
    <w:rsid w:val="00966055"/>
    <w:rsid w:val="009711D1"/>
    <w:rsid w:val="0098497A"/>
    <w:rsid w:val="00993050"/>
    <w:rsid w:val="00995758"/>
    <w:rsid w:val="009B2A28"/>
    <w:rsid w:val="009B3D47"/>
    <w:rsid w:val="009B65AE"/>
    <w:rsid w:val="009C2BA7"/>
    <w:rsid w:val="009E3477"/>
    <w:rsid w:val="00A00215"/>
    <w:rsid w:val="00A0308D"/>
    <w:rsid w:val="00A30544"/>
    <w:rsid w:val="00A3726D"/>
    <w:rsid w:val="00A65E95"/>
    <w:rsid w:val="00A66A3D"/>
    <w:rsid w:val="00A71A5D"/>
    <w:rsid w:val="00A7324F"/>
    <w:rsid w:val="00A80116"/>
    <w:rsid w:val="00A85B79"/>
    <w:rsid w:val="00A85DF8"/>
    <w:rsid w:val="00AA31F5"/>
    <w:rsid w:val="00AC08F7"/>
    <w:rsid w:val="00B04814"/>
    <w:rsid w:val="00B04841"/>
    <w:rsid w:val="00B06B58"/>
    <w:rsid w:val="00B66372"/>
    <w:rsid w:val="00B700B1"/>
    <w:rsid w:val="00B93676"/>
    <w:rsid w:val="00BA2562"/>
    <w:rsid w:val="00BA6867"/>
    <w:rsid w:val="00BB27E0"/>
    <w:rsid w:val="00BB75D6"/>
    <w:rsid w:val="00BC2BD2"/>
    <w:rsid w:val="00BC57D7"/>
    <w:rsid w:val="00BD0DEB"/>
    <w:rsid w:val="00BD1871"/>
    <w:rsid w:val="00BF2F07"/>
    <w:rsid w:val="00BF76F1"/>
    <w:rsid w:val="00BF7993"/>
    <w:rsid w:val="00C021B6"/>
    <w:rsid w:val="00C05DE0"/>
    <w:rsid w:val="00C10123"/>
    <w:rsid w:val="00C16D95"/>
    <w:rsid w:val="00C2118A"/>
    <w:rsid w:val="00C21663"/>
    <w:rsid w:val="00C3137E"/>
    <w:rsid w:val="00C60F65"/>
    <w:rsid w:val="00C61602"/>
    <w:rsid w:val="00C640D2"/>
    <w:rsid w:val="00C73DD3"/>
    <w:rsid w:val="00CA07CD"/>
    <w:rsid w:val="00CA2A18"/>
    <w:rsid w:val="00CB3FD8"/>
    <w:rsid w:val="00CB7DEE"/>
    <w:rsid w:val="00CD12B4"/>
    <w:rsid w:val="00CD146B"/>
    <w:rsid w:val="00CF5B43"/>
    <w:rsid w:val="00D004F7"/>
    <w:rsid w:val="00D03354"/>
    <w:rsid w:val="00D1117D"/>
    <w:rsid w:val="00D112F2"/>
    <w:rsid w:val="00D3097C"/>
    <w:rsid w:val="00D33A49"/>
    <w:rsid w:val="00D369F0"/>
    <w:rsid w:val="00D411C4"/>
    <w:rsid w:val="00D53B42"/>
    <w:rsid w:val="00D60022"/>
    <w:rsid w:val="00D8304A"/>
    <w:rsid w:val="00D83BE1"/>
    <w:rsid w:val="00D845DF"/>
    <w:rsid w:val="00D84720"/>
    <w:rsid w:val="00D94B95"/>
    <w:rsid w:val="00DA1ADF"/>
    <w:rsid w:val="00DA4B87"/>
    <w:rsid w:val="00DB62AF"/>
    <w:rsid w:val="00DB75C2"/>
    <w:rsid w:val="00DC366A"/>
    <w:rsid w:val="00DD2D3D"/>
    <w:rsid w:val="00E06051"/>
    <w:rsid w:val="00E14337"/>
    <w:rsid w:val="00E23996"/>
    <w:rsid w:val="00E330CA"/>
    <w:rsid w:val="00E3441C"/>
    <w:rsid w:val="00E34796"/>
    <w:rsid w:val="00E64E51"/>
    <w:rsid w:val="00E80820"/>
    <w:rsid w:val="00E835D9"/>
    <w:rsid w:val="00E84B14"/>
    <w:rsid w:val="00E86D8F"/>
    <w:rsid w:val="00EA5CB1"/>
    <w:rsid w:val="00EA7C48"/>
    <w:rsid w:val="00EB0683"/>
    <w:rsid w:val="00EB06DB"/>
    <w:rsid w:val="00EC765F"/>
    <w:rsid w:val="00EE35D9"/>
    <w:rsid w:val="00EF04DF"/>
    <w:rsid w:val="00F03212"/>
    <w:rsid w:val="00F21D45"/>
    <w:rsid w:val="00F27F54"/>
    <w:rsid w:val="00F32C4C"/>
    <w:rsid w:val="00F341BD"/>
    <w:rsid w:val="00F37D1C"/>
    <w:rsid w:val="00F5053C"/>
    <w:rsid w:val="00F55CBA"/>
    <w:rsid w:val="00F624CD"/>
    <w:rsid w:val="00F65AC1"/>
    <w:rsid w:val="00F70BD5"/>
    <w:rsid w:val="00F83EAF"/>
    <w:rsid w:val="00FA7A27"/>
    <w:rsid w:val="00FB6240"/>
    <w:rsid w:val="00FC0433"/>
    <w:rsid w:val="00FC0DD3"/>
    <w:rsid w:val="00FC17F7"/>
    <w:rsid w:val="00FE6F87"/>
    <w:rsid w:val="00FF6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2E86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56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271DF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tent-textcontainer">
    <w:name w:val="content-text__container"/>
    <w:basedOn w:val="Normal"/>
    <w:rsid w:val="00C05DE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basedOn w:val="Fontepargpadro"/>
    <w:uiPriority w:val="22"/>
    <w:qFormat/>
    <w:rsid w:val="008E5992"/>
    <w:rPr>
      <w:b/>
      <w:bCs/>
    </w:rPr>
  </w:style>
  <w:style w:type="character" w:styleId="nfase">
    <w:name w:val="Emphasis"/>
    <w:basedOn w:val="Fontepargpadro"/>
    <w:uiPriority w:val="20"/>
    <w:qFormat/>
    <w:rsid w:val="008E599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56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271DF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tent-textcontainer">
    <w:name w:val="content-text__container"/>
    <w:basedOn w:val="Normal"/>
    <w:rsid w:val="00C05DE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basedOn w:val="Fontepargpadro"/>
    <w:uiPriority w:val="22"/>
    <w:qFormat/>
    <w:rsid w:val="008E5992"/>
    <w:rPr>
      <w:b/>
      <w:bCs/>
    </w:rPr>
  </w:style>
  <w:style w:type="character" w:styleId="nfase">
    <w:name w:val="Emphasis"/>
    <w:basedOn w:val="Fontepargpadro"/>
    <w:uiPriority w:val="20"/>
    <w:qFormat/>
    <w:rsid w:val="008E59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5707">
          <w:marLeft w:val="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35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9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7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1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9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5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8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9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86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9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9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2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9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1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8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7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6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2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9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7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6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5251">
          <w:marLeft w:val="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4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5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1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7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8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4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9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8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0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23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3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9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15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9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7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6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6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&#194;MARA%20VALINHOS\DE%202011%20A%202018\MODELOS%20DE%20DOCUMENTOS\Timbrado%20Colorido%20Endere&#231;o%20Corre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78964-504C-43E3-A824-F31F1020D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Colorido Endereço Correto</Template>
  <TotalTime>0</TotalTime>
  <Pages>2</Pages>
  <Words>258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Hugo</dc:creator>
  <cp:lastModifiedBy>Juliana Elisa Lima</cp:lastModifiedBy>
  <cp:revision>2</cp:revision>
  <cp:lastPrinted>2021-02-23T16:46:00Z</cp:lastPrinted>
  <dcterms:created xsi:type="dcterms:W3CDTF">2021-02-24T18:26:00Z</dcterms:created>
  <dcterms:modified xsi:type="dcterms:W3CDTF">2021-02-24T18:26:00Z</dcterms:modified>
</cp:coreProperties>
</file>