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90" w:rsidRDefault="00984B90">
      <w:pPr>
        <w:ind w:left="57" w:hanging="3515"/>
        <w:rPr>
          <w:rFonts w:hint="eastAsia"/>
        </w:rPr>
      </w:pPr>
    </w:p>
    <w:p w:rsidR="00984B90" w:rsidRDefault="00984B90">
      <w:pPr>
        <w:rPr>
          <w:rFonts w:hint="eastAsia"/>
        </w:rPr>
      </w:pPr>
    </w:p>
    <w:p w:rsidR="00984B90" w:rsidRDefault="00984B90">
      <w:pPr>
        <w:rPr>
          <w:rFonts w:hint="eastAsia"/>
        </w:rPr>
      </w:pPr>
    </w:p>
    <w:p w:rsidR="00984B90" w:rsidRDefault="00984B90">
      <w:pPr>
        <w:rPr>
          <w:rFonts w:hint="eastAsia"/>
        </w:rPr>
      </w:pPr>
    </w:p>
    <w:p w:rsidR="00984B90" w:rsidRDefault="00984B90">
      <w:pPr>
        <w:rPr>
          <w:rFonts w:hint="eastAsia"/>
        </w:rPr>
      </w:pPr>
    </w:p>
    <w:p w:rsidR="00984B90" w:rsidRDefault="00791C8A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</w:rPr>
        <w:t xml:space="preserve"> ____________________</w:t>
      </w:r>
    </w:p>
    <w:p w:rsidR="00984B90" w:rsidRDefault="00984B90">
      <w:pPr>
        <w:rPr>
          <w:rFonts w:hint="eastAsia"/>
          <w:b/>
          <w:bCs/>
        </w:rPr>
      </w:pPr>
    </w:p>
    <w:p w:rsidR="00984B90" w:rsidRDefault="00984B90">
      <w:pPr>
        <w:rPr>
          <w:rFonts w:hint="eastAsia"/>
          <w:b/>
          <w:bCs/>
        </w:rPr>
      </w:pPr>
    </w:p>
    <w:p w:rsidR="00984B90" w:rsidRDefault="00984B90">
      <w:pPr>
        <w:rPr>
          <w:rFonts w:hint="eastAsia"/>
          <w:b/>
          <w:bCs/>
        </w:rPr>
      </w:pPr>
    </w:p>
    <w:p w:rsidR="00984B90" w:rsidRDefault="00984B90">
      <w:pPr>
        <w:rPr>
          <w:rFonts w:hint="eastAsia"/>
          <w:b/>
          <w:bCs/>
        </w:rPr>
      </w:pPr>
    </w:p>
    <w:p w:rsidR="00DC52C8" w:rsidRDefault="00791C8A">
      <w:pPr>
        <w:ind w:left="3175"/>
        <w:jc w:val="both"/>
      </w:pPr>
      <w:r>
        <w:rPr>
          <w:u w:val="single"/>
        </w:rPr>
        <w:t>EMENTA</w:t>
      </w:r>
      <w:r>
        <w:t xml:space="preserve">: Solicita </w:t>
      </w:r>
      <w:bookmarkStart w:id="0" w:name="__DdeLink__48_454459651"/>
      <w:r>
        <w:t>à</w:t>
      </w:r>
      <w:r w:rsidR="005D6045">
        <w:t xml:space="preserve"> Prefeitura </w:t>
      </w:r>
      <w:r>
        <w:t>proceder</w:t>
      </w:r>
      <w:r w:rsidR="00DC52C8">
        <w:t xml:space="preserve"> </w:t>
      </w:r>
      <w:proofErr w:type="gramStart"/>
      <w:r w:rsidR="00DC52C8">
        <w:t>a</w:t>
      </w:r>
      <w:proofErr w:type="gramEnd"/>
      <w:r w:rsidR="00DC52C8">
        <w:t xml:space="preserve"> recolocação de um ponto de ônibus que fica na R </w:t>
      </w:r>
      <w:proofErr w:type="spellStart"/>
      <w:r w:rsidR="00DC52C8">
        <w:t>Amábile</w:t>
      </w:r>
      <w:proofErr w:type="spellEnd"/>
      <w:r w:rsidR="00DC52C8">
        <w:t xml:space="preserve"> </w:t>
      </w:r>
      <w:proofErr w:type="spellStart"/>
      <w:r w:rsidR="00DC52C8">
        <w:t>Berson</w:t>
      </w:r>
      <w:proofErr w:type="spellEnd"/>
      <w:r w:rsidR="00DC52C8">
        <w:t xml:space="preserve"> dos Santos, em frente ao número 174 (do outro lado da rua) – Bairro São Jorge.</w:t>
      </w:r>
    </w:p>
    <w:p w:rsidR="00984B90" w:rsidRDefault="00984B90">
      <w:pPr>
        <w:ind w:left="3175"/>
        <w:jc w:val="both"/>
        <w:rPr>
          <w:rFonts w:hint="eastAsia"/>
        </w:rPr>
      </w:pPr>
    </w:p>
    <w:bookmarkEnd w:id="0"/>
    <w:p w:rsidR="00984B90" w:rsidRDefault="00984B90">
      <w:pPr>
        <w:ind w:left="3175"/>
        <w:jc w:val="both"/>
        <w:rPr>
          <w:rFonts w:hint="eastAsia"/>
        </w:rPr>
      </w:pPr>
    </w:p>
    <w:p w:rsidR="00984B90" w:rsidRDefault="00984B90">
      <w:pPr>
        <w:ind w:left="227"/>
        <w:jc w:val="both"/>
        <w:rPr>
          <w:rFonts w:hint="eastAsia"/>
        </w:rPr>
      </w:pPr>
    </w:p>
    <w:p w:rsidR="00984B90" w:rsidRDefault="00791C8A">
      <w:pPr>
        <w:jc w:val="both"/>
        <w:rPr>
          <w:rFonts w:hint="eastAsia"/>
        </w:rPr>
      </w:pPr>
      <w:r>
        <w:t>Senhor</w:t>
      </w:r>
      <w:r w:rsidR="004F6ACD">
        <w:t>a</w:t>
      </w:r>
      <w:proofErr w:type="gramStart"/>
      <w:r w:rsidR="004F6ACD">
        <w:t xml:space="preserve"> </w:t>
      </w:r>
      <w:r>
        <w:t xml:space="preserve"> </w:t>
      </w:r>
      <w:proofErr w:type="gramEnd"/>
      <w:r>
        <w:t>Presidente,</w:t>
      </w:r>
    </w:p>
    <w:p w:rsidR="00984B90" w:rsidRDefault="00984B90">
      <w:pPr>
        <w:ind w:left="227"/>
        <w:jc w:val="both"/>
        <w:rPr>
          <w:rFonts w:hint="eastAsia"/>
        </w:rPr>
      </w:pPr>
    </w:p>
    <w:p w:rsidR="00984B90" w:rsidRDefault="00984B90">
      <w:pPr>
        <w:ind w:left="227"/>
        <w:jc w:val="both"/>
        <w:rPr>
          <w:rFonts w:hint="eastAsia"/>
        </w:rPr>
      </w:pPr>
    </w:p>
    <w:p w:rsidR="00984B90" w:rsidRDefault="00984B90">
      <w:pPr>
        <w:ind w:left="227"/>
        <w:jc w:val="both"/>
        <w:rPr>
          <w:rFonts w:hint="eastAsia"/>
        </w:rPr>
      </w:pPr>
    </w:p>
    <w:p w:rsidR="00984B90" w:rsidRDefault="00791C8A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- Dr. Orestes </w:t>
      </w:r>
      <w:proofErr w:type="spellStart"/>
      <w:r>
        <w:t>Previtale</w:t>
      </w:r>
      <w:proofErr w:type="spellEnd"/>
      <w:r>
        <w:t xml:space="preserve"> Júnior - da seguinte indicação:</w:t>
      </w:r>
    </w:p>
    <w:p w:rsidR="004F6ACD" w:rsidRDefault="004F6ACD" w:rsidP="004F6ACD">
      <w:pPr>
        <w:jc w:val="both"/>
      </w:pPr>
    </w:p>
    <w:p w:rsidR="004F6ACD" w:rsidRDefault="004F6ACD" w:rsidP="004F6ACD">
      <w:pPr>
        <w:jc w:val="both"/>
      </w:pPr>
    </w:p>
    <w:p w:rsidR="004F6ACD" w:rsidRDefault="004F6ACD" w:rsidP="004F6ACD">
      <w:pPr>
        <w:jc w:val="both"/>
      </w:pPr>
      <w:r>
        <w:t xml:space="preserve">                                 </w:t>
      </w:r>
      <w:r w:rsidR="00791C8A">
        <w:t xml:space="preserve">Solicita </w:t>
      </w:r>
      <w:bookmarkStart w:id="1" w:name="__DdeLink__48_4544596511"/>
      <w:r w:rsidR="00791C8A">
        <w:t>à Prefeitura proceder</w:t>
      </w:r>
      <w:bookmarkEnd w:id="1"/>
      <w:r>
        <w:t xml:space="preserve"> </w:t>
      </w:r>
      <w:proofErr w:type="gramStart"/>
      <w:r>
        <w:t>a</w:t>
      </w:r>
      <w:proofErr w:type="gramEnd"/>
      <w:r>
        <w:t xml:space="preserve"> recolocação de um ponto de ônibus que fica na R </w:t>
      </w:r>
      <w:proofErr w:type="spellStart"/>
      <w:r>
        <w:t>Amábile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dos Santos, em frente ao número 174 (do outro lado da rua) – Bairro São Jorge.</w:t>
      </w:r>
    </w:p>
    <w:p w:rsidR="00791C8A" w:rsidRDefault="00791C8A" w:rsidP="00791C8A">
      <w:pPr>
        <w:jc w:val="both"/>
        <w:rPr>
          <w:rFonts w:hint="eastAsia"/>
        </w:rPr>
      </w:pPr>
    </w:p>
    <w:p w:rsidR="00984B90" w:rsidRDefault="00984B90">
      <w:pPr>
        <w:ind w:firstLine="1984"/>
        <w:jc w:val="both"/>
        <w:rPr>
          <w:rFonts w:hint="eastAsia"/>
        </w:rPr>
      </w:pPr>
    </w:p>
    <w:p w:rsidR="00984B90" w:rsidRDefault="00984B90">
      <w:pPr>
        <w:ind w:left="227" w:firstLine="1984"/>
        <w:jc w:val="both"/>
        <w:rPr>
          <w:rFonts w:hint="eastAsia"/>
        </w:rPr>
      </w:pPr>
    </w:p>
    <w:p w:rsidR="00984B90" w:rsidRDefault="00984B90">
      <w:pPr>
        <w:ind w:left="227" w:firstLine="1984"/>
        <w:jc w:val="both"/>
        <w:rPr>
          <w:rFonts w:hint="eastAsia"/>
        </w:rPr>
      </w:pPr>
    </w:p>
    <w:p w:rsidR="00984B90" w:rsidRDefault="00984B90">
      <w:pPr>
        <w:ind w:left="227" w:firstLine="1984"/>
        <w:jc w:val="both"/>
        <w:rPr>
          <w:rFonts w:hint="eastAsia"/>
        </w:rPr>
      </w:pPr>
    </w:p>
    <w:p w:rsidR="00984B90" w:rsidRDefault="002607FB">
      <w:pPr>
        <w:ind w:left="227" w:firstLine="1984"/>
        <w:jc w:val="both"/>
        <w:rPr>
          <w:rFonts w:hint="eastAsia"/>
        </w:rPr>
      </w:pPr>
      <w:r w:rsidRPr="002607FB">
        <w:rPr>
          <w:sz w:val="32"/>
          <w:szCs w:val="32"/>
        </w:rPr>
        <w:t xml:space="preserve">            </w:t>
      </w:r>
      <w:r w:rsidR="00791C8A">
        <w:rPr>
          <w:sz w:val="32"/>
          <w:szCs w:val="32"/>
          <w:u w:val="single"/>
        </w:rPr>
        <w:t>JUSTIFICATIVA</w:t>
      </w:r>
    </w:p>
    <w:p w:rsidR="00984B90" w:rsidRDefault="00984B90">
      <w:pPr>
        <w:ind w:left="227" w:firstLine="1984"/>
        <w:jc w:val="both"/>
        <w:rPr>
          <w:rFonts w:hint="eastAsia"/>
          <w:u w:val="single"/>
        </w:rPr>
      </w:pPr>
    </w:p>
    <w:p w:rsidR="00984B90" w:rsidRDefault="002607FB" w:rsidP="002607FB">
      <w:pPr>
        <w:ind w:left="227"/>
        <w:jc w:val="both"/>
        <w:rPr>
          <w:rFonts w:hint="eastAsia"/>
          <w:sz w:val="32"/>
          <w:szCs w:val="32"/>
        </w:rPr>
      </w:pPr>
      <w:r>
        <w:t xml:space="preserve">                           </w:t>
      </w:r>
      <w:bookmarkStart w:id="2" w:name="_GoBack"/>
      <w:bookmarkEnd w:id="2"/>
      <w:r w:rsidR="004F6ACD">
        <w:t xml:space="preserve">Moradores me procuraram pedindo pra recolocar a madeira que indicava parada de ônibus, uma vez que essa caiu e depois disso os motoristas dos ônibus não querem mais parar ali. Existem pessoas idosas no bairro que precisam utilizar </w:t>
      </w:r>
      <w:r>
        <w:t>desse meio de transporte e o próximo</w:t>
      </w:r>
      <w:r w:rsidR="004F6ACD">
        <w:t xml:space="preserve"> ponto fica muito longe.</w:t>
      </w:r>
    </w:p>
    <w:p w:rsidR="00984B90" w:rsidRDefault="00984B90">
      <w:pPr>
        <w:ind w:left="227"/>
        <w:jc w:val="both"/>
        <w:rPr>
          <w:rFonts w:hint="eastAsia"/>
          <w:sz w:val="32"/>
          <w:szCs w:val="32"/>
        </w:rPr>
      </w:pPr>
    </w:p>
    <w:p w:rsidR="00984B90" w:rsidRDefault="00791C8A">
      <w:pPr>
        <w:jc w:val="both"/>
        <w:rPr>
          <w:rFonts w:hint="eastAsia"/>
        </w:rPr>
      </w:pPr>
      <w:r>
        <w:t xml:space="preserve">              </w:t>
      </w:r>
      <w:r w:rsidR="002607FB">
        <w:t xml:space="preserve">                    Valinhos, 14</w:t>
      </w:r>
      <w:proofErr w:type="gramStart"/>
      <w:r w:rsidR="002607FB">
        <w:t xml:space="preserve">  </w:t>
      </w:r>
      <w:proofErr w:type="gramEnd"/>
      <w:r w:rsidR="002607FB">
        <w:t>de novembro de 2019.</w:t>
      </w:r>
    </w:p>
    <w:p w:rsidR="00984B90" w:rsidRDefault="00984B90">
      <w:pPr>
        <w:jc w:val="both"/>
        <w:rPr>
          <w:rFonts w:hint="eastAsia"/>
          <w:u w:val="single"/>
        </w:rPr>
      </w:pPr>
    </w:p>
    <w:p w:rsidR="00984B90" w:rsidRDefault="00984B90">
      <w:pPr>
        <w:ind w:left="227" w:firstLine="1984"/>
        <w:jc w:val="both"/>
        <w:rPr>
          <w:rFonts w:hint="eastAsia"/>
        </w:rPr>
      </w:pPr>
    </w:p>
    <w:p w:rsidR="00984B90" w:rsidRDefault="00984B90">
      <w:pPr>
        <w:ind w:left="227" w:firstLine="1984"/>
        <w:jc w:val="both"/>
        <w:rPr>
          <w:rFonts w:hint="eastAsia"/>
        </w:rPr>
      </w:pPr>
    </w:p>
    <w:p w:rsidR="00984B90" w:rsidRDefault="00791C8A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984B90" w:rsidRDefault="00791C8A">
      <w:pPr>
        <w:ind w:left="227" w:firstLine="1984"/>
        <w:jc w:val="both"/>
        <w:rPr>
          <w:rFonts w:hint="eastAsia"/>
        </w:rPr>
      </w:pPr>
      <w:r>
        <w:t xml:space="preserve">                Vereador</w:t>
      </w:r>
    </w:p>
    <w:sectPr w:rsidR="00984B90" w:rsidSect="00984B90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C8"/>
    <w:rsid w:val="00064123"/>
    <w:rsid w:val="002607FB"/>
    <w:rsid w:val="004F6ACD"/>
    <w:rsid w:val="005D6045"/>
    <w:rsid w:val="00791C8A"/>
    <w:rsid w:val="00984B90"/>
    <w:rsid w:val="00D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90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84B9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84B90"/>
    <w:pPr>
      <w:spacing w:after="140" w:line="288" w:lineRule="auto"/>
    </w:pPr>
  </w:style>
  <w:style w:type="paragraph" w:styleId="Lista">
    <w:name w:val="List"/>
    <w:basedOn w:val="Corpodetexto"/>
    <w:rsid w:val="00984B90"/>
  </w:style>
  <w:style w:type="paragraph" w:customStyle="1" w:styleId="Legenda1">
    <w:name w:val="Legenda1"/>
    <w:basedOn w:val="Normal"/>
    <w:qFormat/>
    <w:rsid w:val="00984B9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984B9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90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84B9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84B90"/>
    <w:pPr>
      <w:spacing w:after="140" w:line="288" w:lineRule="auto"/>
    </w:pPr>
  </w:style>
  <w:style w:type="paragraph" w:styleId="Lista">
    <w:name w:val="List"/>
    <w:basedOn w:val="Corpodetexto"/>
    <w:rsid w:val="00984B90"/>
  </w:style>
  <w:style w:type="paragraph" w:customStyle="1" w:styleId="Legenda1">
    <w:name w:val="Legenda1"/>
    <w:basedOn w:val="Normal"/>
    <w:qFormat/>
    <w:rsid w:val="00984B9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984B9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Elisa\Indica&#231;&#227;o%2025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257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Vereador Gilberto</cp:lastModifiedBy>
  <cp:revision>2</cp:revision>
  <cp:lastPrinted>2019-11-14T16:57:00Z</cp:lastPrinted>
  <dcterms:created xsi:type="dcterms:W3CDTF">2019-11-14T17:05:00Z</dcterms:created>
  <dcterms:modified xsi:type="dcterms:W3CDTF">2019-11-14T17:05:00Z</dcterms:modified>
  <dc:language>pt-BR</dc:language>
</cp:coreProperties>
</file>