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7CFFB" w14:textId="19993265" w:rsidR="00BF4BBE" w:rsidRPr="00BF4BBE" w:rsidRDefault="00BF4BBE" w:rsidP="00BF4BBE">
      <w:pPr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color w:val="000000"/>
          <w:szCs w:val="24"/>
          <w:u w:val="single"/>
        </w:rPr>
      </w:pPr>
      <w:r w:rsidRPr="00BF4BBE">
        <w:rPr>
          <w:rFonts w:cs="Arial"/>
          <w:b/>
          <w:color w:val="000000"/>
          <w:szCs w:val="24"/>
        </w:rPr>
        <w:tab/>
      </w:r>
      <w:r w:rsidRPr="00BF4BBE">
        <w:rPr>
          <w:rFonts w:cs="Arial"/>
          <w:b/>
          <w:color w:val="000000"/>
          <w:szCs w:val="24"/>
        </w:rPr>
        <w:tab/>
      </w:r>
      <w:r w:rsidRPr="00BF4BBE">
        <w:rPr>
          <w:rFonts w:cs="Arial"/>
          <w:b/>
          <w:color w:val="000000"/>
          <w:szCs w:val="24"/>
          <w:u w:val="single"/>
        </w:rPr>
        <w:t xml:space="preserve">DECRETO LEGISLATIVO Nº 11, DE </w:t>
      </w:r>
      <w:r>
        <w:rPr>
          <w:rFonts w:cs="Arial"/>
          <w:b/>
          <w:color w:val="000000"/>
          <w:szCs w:val="24"/>
          <w:u w:val="single"/>
        </w:rPr>
        <w:t>18</w:t>
      </w:r>
      <w:r w:rsidRPr="00BF4BBE">
        <w:rPr>
          <w:rFonts w:cs="Arial"/>
          <w:b/>
          <w:color w:val="000000"/>
          <w:szCs w:val="24"/>
          <w:u w:val="single"/>
        </w:rPr>
        <w:t xml:space="preserve"> JUNHO DE 2019.</w:t>
      </w:r>
    </w:p>
    <w:p w14:paraId="2E203BD9" w14:textId="77777777" w:rsidR="00BF4BBE" w:rsidRDefault="00BF4BBE" w:rsidP="00BF4BBE">
      <w:pPr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14:paraId="7E0C1F14" w14:textId="7CC3AB4E" w:rsidR="00BF4BBE" w:rsidRPr="00BF4BBE" w:rsidRDefault="00BF4BBE" w:rsidP="00BF4BBE">
      <w:pPr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BF4BBE">
        <w:rPr>
          <w:rFonts w:cs="Arial"/>
          <w:b/>
          <w:color w:val="000000"/>
          <w:szCs w:val="24"/>
        </w:rPr>
        <w:tab/>
      </w:r>
      <w:r w:rsidRPr="00BF4BBE">
        <w:rPr>
          <w:rFonts w:cs="Arial"/>
          <w:b/>
          <w:color w:val="000000"/>
          <w:szCs w:val="24"/>
        </w:rPr>
        <w:tab/>
      </w:r>
      <w:r w:rsidR="00275344" w:rsidRPr="00BF4BBE">
        <w:rPr>
          <w:rFonts w:cs="Arial"/>
          <w:b/>
          <w:color w:val="000000"/>
          <w:szCs w:val="24"/>
        </w:rPr>
        <w:t>Concede o Título de Cidadã</w:t>
      </w:r>
      <w:r w:rsidR="002C6733" w:rsidRPr="00BF4BBE">
        <w:rPr>
          <w:rFonts w:cs="Arial"/>
          <w:b/>
          <w:color w:val="000000"/>
          <w:szCs w:val="24"/>
        </w:rPr>
        <w:t>o</w:t>
      </w:r>
      <w:r w:rsidR="00275344" w:rsidRPr="00BF4BBE">
        <w:rPr>
          <w:rFonts w:cs="Arial"/>
          <w:b/>
          <w:color w:val="000000"/>
          <w:szCs w:val="24"/>
        </w:rPr>
        <w:t xml:space="preserve"> </w:t>
      </w:r>
      <w:r w:rsidR="009B3802" w:rsidRPr="00BF4BBE">
        <w:rPr>
          <w:rFonts w:cs="Arial"/>
          <w:b/>
          <w:color w:val="000000"/>
          <w:szCs w:val="24"/>
        </w:rPr>
        <w:t>Honorári</w:t>
      </w:r>
      <w:r w:rsidR="002C6733" w:rsidRPr="00BF4BBE">
        <w:rPr>
          <w:rFonts w:cs="Arial"/>
          <w:b/>
          <w:color w:val="000000"/>
          <w:szCs w:val="24"/>
        </w:rPr>
        <w:t>o</w:t>
      </w:r>
      <w:r w:rsidR="00275344" w:rsidRPr="00BF4BBE">
        <w:rPr>
          <w:rFonts w:cs="Arial"/>
          <w:b/>
          <w:color w:val="000000"/>
          <w:szCs w:val="24"/>
        </w:rPr>
        <w:t xml:space="preserve"> </w:t>
      </w:r>
      <w:r w:rsidR="00C7618E" w:rsidRPr="00BF4BBE">
        <w:rPr>
          <w:rFonts w:cs="Arial"/>
          <w:b/>
          <w:color w:val="000000"/>
          <w:szCs w:val="24"/>
        </w:rPr>
        <w:t xml:space="preserve">de Valinhos </w:t>
      </w:r>
      <w:r>
        <w:rPr>
          <w:rFonts w:cs="Arial"/>
          <w:b/>
          <w:color w:val="000000"/>
          <w:szCs w:val="24"/>
        </w:rPr>
        <w:t>ao Ilmo. Sr.</w:t>
      </w:r>
      <w:r w:rsidR="00855464" w:rsidRPr="00BF4BBE">
        <w:rPr>
          <w:rFonts w:cs="Arial"/>
          <w:b/>
          <w:color w:val="000000"/>
          <w:szCs w:val="24"/>
        </w:rPr>
        <w:t xml:space="preserve"> Wagner Domingos Ceroni.</w:t>
      </w:r>
    </w:p>
    <w:p w14:paraId="1B405C4C" w14:textId="77777777" w:rsidR="00BF4BBE" w:rsidRDefault="00BF4BBE" w:rsidP="00BF4BBE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362BB6CE" w14:textId="77777777" w:rsidR="00BF4BBE" w:rsidRDefault="00BF4BBE" w:rsidP="00BF4BBE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4610D94C" w14:textId="77777777" w:rsidR="00BF4BBE" w:rsidRDefault="00BF4BBE" w:rsidP="00BF4BBE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</w:p>
    <w:p w14:paraId="5C99F70B" w14:textId="64ABCE6D" w:rsidR="00BF4BBE" w:rsidRDefault="00BF4BBE" w:rsidP="00BF4BBE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BF4BBE">
        <w:rPr>
          <w:rFonts w:cs="Arial"/>
          <w:b/>
          <w:color w:val="000000"/>
          <w:szCs w:val="24"/>
        </w:rPr>
        <w:tab/>
      </w:r>
      <w:r w:rsidRPr="00BF4BBE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DALVA DIAS DA SILVA BERTO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14:paraId="571A3711" w14:textId="77777777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color w:val="000000"/>
          <w:szCs w:val="24"/>
        </w:rPr>
      </w:pPr>
    </w:p>
    <w:p w14:paraId="024769F1" w14:textId="6AEDFA8C" w:rsidR="00BF4BBE" w:rsidRPr="00BF4BBE" w:rsidRDefault="00BF4BBE" w:rsidP="00BF4BBE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BF4BBE">
        <w:rPr>
          <w:rFonts w:cs="Arial"/>
          <w:color w:val="000000"/>
          <w:szCs w:val="24"/>
        </w:rPr>
        <w:tab/>
      </w:r>
      <w:r w:rsidRPr="00BF4BBE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ela promulga o seguinte Decreto Legislativo:</w:t>
      </w:r>
    </w:p>
    <w:p w14:paraId="7E6CB77E" w14:textId="77777777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0EDA5417" w14:textId="66B36DD9" w:rsidR="004F02E6" w:rsidRPr="00BF4BBE" w:rsidRDefault="00BF4BBE" w:rsidP="00BF4BBE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BF4BBE">
        <w:rPr>
          <w:rFonts w:cs="Arial"/>
          <w:b/>
          <w:color w:val="000000"/>
          <w:szCs w:val="24"/>
        </w:rPr>
        <w:tab/>
      </w:r>
      <w:r w:rsidRPr="00BF4BBE">
        <w:rPr>
          <w:rFonts w:cs="Arial"/>
          <w:b/>
          <w:color w:val="000000"/>
          <w:szCs w:val="24"/>
        </w:rPr>
        <w:tab/>
      </w:r>
      <w:r w:rsidR="00275344" w:rsidRPr="00BF4BBE">
        <w:rPr>
          <w:rFonts w:cs="Arial"/>
          <w:b/>
          <w:color w:val="000000"/>
          <w:szCs w:val="24"/>
        </w:rPr>
        <w:t>Art</w:t>
      </w:r>
      <w:r>
        <w:rPr>
          <w:rFonts w:cs="Arial"/>
          <w:b/>
          <w:color w:val="000000"/>
          <w:szCs w:val="24"/>
        </w:rPr>
        <w:t>.</w:t>
      </w:r>
      <w:r w:rsidR="00275344" w:rsidRPr="00BF4BBE">
        <w:rPr>
          <w:rFonts w:cs="Arial"/>
          <w:b/>
          <w:color w:val="000000"/>
          <w:szCs w:val="24"/>
        </w:rPr>
        <w:t xml:space="preserve"> 1º</w:t>
      </w:r>
      <w:r>
        <w:rPr>
          <w:rFonts w:cs="Arial"/>
          <w:b/>
          <w:color w:val="000000"/>
          <w:szCs w:val="24"/>
        </w:rPr>
        <w:t>.</w:t>
      </w:r>
      <w:r w:rsidR="009B3802" w:rsidRPr="00BF4BB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É</w:t>
      </w:r>
      <w:r w:rsidR="009B3802" w:rsidRPr="00BF4BBE">
        <w:rPr>
          <w:rFonts w:cs="Arial"/>
          <w:color w:val="000000"/>
          <w:szCs w:val="24"/>
        </w:rPr>
        <w:t xml:space="preserve"> concedido o T</w:t>
      </w:r>
      <w:r w:rsidR="0091012E" w:rsidRPr="00BF4BBE">
        <w:rPr>
          <w:rFonts w:cs="Arial"/>
          <w:color w:val="000000"/>
          <w:szCs w:val="24"/>
        </w:rPr>
        <w:t>í</w:t>
      </w:r>
      <w:r w:rsidR="009B3802" w:rsidRPr="00BF4BBE">
        <w:rPr>
          <w:rFonts w:cs="Arial"/>
          <w:color w:val="000000"/>
          <w:szCs w:val="24"/>
        </w:rPr>
        <w:t>tulo de Cidadã</w:t>
      </w:r>
      <w:r w:rsidR="00BB5C77" w:rsidRPr="00BF4BBE">
        <w:rPr>
          <w:rFonts w:cs="Arial"/>
          <w:color w:val="000000"/>
          <w:szCs w:val="24"/>
        </w:rPr>
        <w:t>o</w:t>
      </w:r>
      <w:r w:rsidR="00275344" w:rsidRPr="00BF4BBE">
        <w:rPr>
          <w:rFonts w:cs="Arial"/>
          <w:color w:val="000000"/>
          <w:szCs w:val="24"/>
        </w:rPr>
        <w:t xml:space="preserve"> </w:t>
      </w:r>
      <w:r w:rsidR="00C7618E" w:rsidRPr="00BF4BBE">
        <w:rPr>
          <w:rFonts w:cs="Arial"/>
          <w:color w:val="000000"/>
          <w:szCs w:val="24"/>
        </w:rPr>
        <w:t>Honorári</w:t>
      </w:r>
      <w:r w:rsidR="00BB5C77" w:rsidRPr="00BF4BBE">
        <w:rPr>
          <w:rFonts w:cs="Arial"/>
          <w:color w:val="000000"/>
          <w:szCs w:val="24"/>
        </w:rPr>
        <w:t>o</w:t>
      </w:r>
      <w:r w:rsidR="009B3802" w:rsidRPr="00BF4BBE">
        <w:rPr>
          <w:rFonts w:cs="Arial"/>
          <w:color w:val="000000"/>
          <w:szCs w:val="24"/>
        </w:rPr>
        <w:t xml:space="preserve"> de Valinhos </w:t>
      </w:r>
      <w:r>
        <w:rPr>
          <w:rFonts w:cs="Arial"/>
          <w:color w:val="000000"/>
          <w:szCs w:val="24"/>
        </w:rPr>
        <w:t xml:space="preserve">ao ilustríssimo senhor </w:t>
      </w:r>
      <w:r w:rsidR="00855464" w:rsidRPr="00BF4BBE">
        <w:rPr>
          <w:rFonts w:cs="Arial"/>
          <w:color w:val="000000"/>
          <w:szCs w:val="24"/>
        </w:rPr>
        <w:t>Wagner Domingos Ceroni</w:t>
      </w:r>
      <w:r w:rsidR="00275344" w:rsidRPr="00BF4BBE">
        <w:rPr>
          <w:rFonts w:cs="Arial"/>
          <w:color w:val="000000"/>
          <w:szCs w:val="24"/>
        </w:rPr>
        <w:t xml:space="preserve">, pela relevante dedicação </w:t>
      </w:r>
      <w:r w:rsidR="00C80DC4" w:rsidRPr="00BF4BBE">
        <w:rPr>
          <w:rFonts w:cs="Arial"/>
          <w:color w:val="000000"/>
          <w:szCs w:val="24"/>
        </w:rPr>
        <w:t>à</w:t>
      </w:r>
      <w:r w:rsidR="00957565" w:rsidRPr="00BF4BBE">
        <w:rPr>
          <w:rFonts w:cs="Arial"/>
          <w:color w:val="000000"/>
          <w:szCs w:val="24"/>
        </w:rPr>
        <w:t xml:space="preserve"> comunidade </w:t>
      </w:r>
      <w:r w:rsidR="009B3802" w:rsidRPr="00BF4BBE">
        <w:rPr>
          <w:rFonts w:cs="Arial"/>
          <w:color w:val="000000"/>
          <w:szCs w:val="24"/>
        </w:rPr>
        <w:t>v</w:t>
      </w:r>
      <w:r w:rsidR="00957565" w:rsidRPr="00BF4BBE">
        <w:rPr>
          <w:rFonts w:cs="Arial"/>
          <w:color w:val="000000"/>
          <w:szCs w:val="24"/>
        </w:rPr>
        <w:t>alinhense, honrando</w:t>
      </w:r>
      <w:r w:rsidR="00275344" w:rsidRPr="00BF4BBE">
        <w:rPr>
          <w:rFonts w:cs="Arial"/>
          <w:color w:val="000000"/>
          <w:szCs w:val="24"/>
        </w:rPr>
        <w:t xml:space="preserve"> o nome de Valinhos </w:t>
      </w:r>
      <w:r w:rsidR="000C0D71" w:rsidRPr="00BF4BBE">
        <w:rPr>
          <w:rFonts w:cs="Arial"/>
          <w:color w:val="000000"/>
          <w:szCs w:val="24"/>
        </w:rPr>
        <w:t xml:space="preserve">como </w:t>
      </w:r>
      <w:r w:rsidR="00855464" w:rsidRPr="00BF4BBE">
        <w:rPr>
          <w:rFonts w:cs="Arial"/>
          <w:color w:val="000000"/>
          <w:szCs w:val="24"/>
        </w:rPr>
        <w:t>voluntário na Irmandade da Santa Casa de Misericórdia de Valinhos</w:t>
      </w:r>
      <w:r w:rsidR="009B1A66" w:rsidRPr="00BF4BBE">
        <w:rPr>
          <w:rFonts w:cs="Arial"/>
          <w:color w:val="000000"/>
          <w:szCs w:val="24"/>
        </w:rPr>
        <w:t>,</w:t>
      </w:r>
      <w:r w:rsidR="00957565" w:rsidRPr="00BF4BBE">
        <w:rPr>
          <w:rFonts w:cs="Arial"/>
          <w:color w:val="000000"/>
          <w:szCs w:val="24"/>
        </w:rPr>
        <w:t xml:space="preserve"> além de outras atividades voltadas para a comunidade.</w:t>
      </w:r>
    </w:p>
    <w:p w14:paraId="5D21DE6A" w14:textId="77777777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7FF5AB30" w14:textId="5CDC3EE8" w:rsidR="00BF4BBE" w:rsidRPr="00BF4BBE" w:rsidRDefault="00BF4BBE" w:rsidP="00BF4BBE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BF4BBE">
        <w:rPr>
          <w:rFonts w:cs="Arial"/>
          <w:b/>
          <w:color w:val="000000"/>
          <w:szCs w:val="24"/>
        </w:rPr>
        <w:tab/>
      </w:r>
      <w:r w:rsidRPr="00BF4BBE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Art.</w:t>
      </w:r>
      <w:r w:rsidR="00275344" w:rsidRPr="00BF4BBE">
        <w:rPr>
          <w:rFonts w:cs="Arial"/>
          <w:b/>
          <w:color w:val="000000"/>
          <w:szCs w:val="24"/>
        </w:rPr>
        <w:t xml:space="preserve"> 2º</w:t>
      </w:r>
      <w:r>
        <w:rPr>
          <w:rFonts w:cs="Arial"/>
          <w:b/>
          <w:color w:val="000000"/>
          <w:szCs w:val="24"/>
        </w:rPr>
        <w:t>.</w:t>
      </w:r>
      <w:r w:rsidR="00275344" w:rsidRPr="00BF4BBE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Este Decreto Legislativo entra</w:t>
      </w:r>
      <w:r w:rsidR="00275344" w:rsidRPr="00BF4BBE">
        <w:rPr>
          <w:rFonts w:cs="Arial"/>
          <w:color w:val="000000"/>
          <w:szCs w:val="24"/>
        </w:rPr>
        <w:t xml:space="preserve"> em vigor n</w:t>
      </w:r>
      <w:r>
        <w:rPr>
          <w:rFonts w:cs="Arial"/>
          <w:color w:val="000000"/>
          <w:szCs w:val="24"/>
        </w:rPr>
        <w:t>a</w:t>
      </w:r>
      <w:r w:rsidR="00275344" w:rsidRPr="00BF4BBE">
        <w:rPr>
          <w:rFonts w:cs="Arial"/>
          <w:color w:val="000000"/>
          <w:szCs w:val="24"/>
        </w:rPr>
        <w:t xml:space="preserve"> data</w:t>
      </w:r>
      <w:r>
        <w:rPr>
          <w:rFonts w:cs="Arial"/>
          <w:color w:val="000000"/>
          <w:szCs w:val="24"/>
        </w:rPr>
        <w:t xml:space="preserve"> de sua publicação</w:t>
      </w:r>
      <w:r w:rsidR="00275344" w:rsidRPr="00BF4BBE">
        <w:rPr>
          <w:rFonts w:cs="Arial"/>
          <w:color w:val="000000"/>
          <w:szCs w:val="24"/>
        </w:rPr>
        <w:t>.</w:t>
      </w:r>
    </w:p>
    <w:p w14:paraId="39663199" w14:textId="77777777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562B916D" w14:textId="67EBE50D" w:rsidR="00275344" w:rsidRDefault="00BF4BBE" w:rsidP="00BF4BBE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BF4BBE">
        <w:rPr>
          <w:rFonts w:cs="Arial"/>
          <w:b/>
          <w:color w:val="000000"/>
          <w:szCs w:val="24"/>
        </w:rPr>
        <w:tab/>
      </w:r>
      <w:r w:rsidRPr="00BF4BBE">
        <w:rPr>
          <w:rFonts w:cs="Arial"/>
          <w:b/>
          <w:color w:val="000000"/>
          <w:szCs w:val="24"/>
        </w:rPr>
        <w:tab/>
      </w:r>
      <w:r w:rsidR="00275344" w:rsidRPr="00BF4BBE">
        <w:rPr>
          <w:rFonts w:cs="Arial"/>
          <w:b/>
          <w:color w:val="000000"/>
          <w:szCs w:val="24"/>
        </w:rPr>
        <w:t>Art</w:t>
      </w:r>
      <w:r>
        <w:rPr>
          <w:rFonts w:cs="Arial"/>
          <w:b/>
          <w:color w:val="000000"/>
          <w:szCs w:val="24"/>
        </w:rPr>
        <w:t>.</w:t>
      </w:r>
      <w:r w:rsidR="00275344" w:rsidRPr="00BF4BBE">
        <w:rPr>
          <w:rFonts w:cs="Arial"/>
          <w:b/>
          <w:color w:val="000000"/>
          <w:szCs w:val="24"/>
        </w:rPr>
        <w:t xml:space="preserve"> 3º</w:t>
      </w:r>
      <w:r>
        <w:rPr>
          <w:rFonts w:cs="Arial"/>
          <w:b/>
          <w:color w:val="000000"/>
          <w:szCs w:val="24"/>
        </w:rPr>
        <w:t>.</w:t>
      </w:r>
      <w:r w:rsidR="00275344" w:rsidRPr="00BF4BBE">
        <w:rPr>
          <w:rFonts w:cs="Arial"/>
          <w:color w:val="000000"/>
          <w:szCs w:val="24"/>
        </w:rPr>
        <w:t xml:space="preserve"> Revogam-se as disposições em contrário.</w:t>
      </w:r>
    </w:p>
    <w:p w14:paraId="2396388C" w14:textId="550420EF" w:rsidR="00BF4BBE" w:rsidRDefault="00BF4BBE" w:rsidP="00BF4BBE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</w:p>
    <w:p w14:paraId="1A705502" w14:textId="10FFC269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Câmara Municipal de Valinhos,</w:t>
      </w:r>
    </w:p>
    <w:p w14:paraId="3ED1FD7A" w14:textId="2AF939D0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aos 18 de junho de 2019.</w:t>
      </w:r>
    </w:p>
    <w:p w14:paraId="5839F1B4" w14:textId="41FA6912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3E9DB9D8" w14:textId="550D2CAE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Publique-se.</w:t>
      </w:r>
    </w:p>
    <w:p w14:paraId="7577E168" w14:textId="130F3697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49ADF03C" w14:textId="30E5FC2C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0207FDAD" w14:textId="620ADA94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Dalva Dias da Silva Berto</w:t>
      </w:r>
    </w:p>
    <w:p w14:paraId="55705AA6" w14:textId="7C13B4F7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Presidente</w:t>
      </w:r>
    </w:p>
    <w:p w14:paraId="1B125F3E" w14:textId="2ADC9C93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6C6F7F14" w14:textId="0C6B0DA4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01F70B4C" w14:textId="7D79175B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2981F978" w14:textId="7A4C414A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5A71A5C6" w14:textId="625C7F2E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Israel Scupenaro</w:t>
      </w:r>
    </w:p>
    <w:p w14:paraId="1187EA3F" w14:textId="4D04C49D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1.º Secretário</w:t>
      </w:r>
    </w:p>
    <w:p w14:paraId="4AF7A1B0" w14:textId="1902B0EF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174A8C0E" w14:textId="21EBB6A6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6ACAD5AB" w14:textId="0273F963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3632EC9C" w14:textId="5AABE581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0F9065A0" w14:textId="27D652CE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César Rocha Andrade da Silva</w:t>
      </w:r>
    </w:p>
    <w:p w14:paraId="64336441" w14:textId="09000921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2.º Secretário</w:t>
      </w:r>
    </w:p>
    <w:p w14:paraId="616ADF26" w14:textId="5BFF9C6E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782109D0" w14:textId="2682794F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76749234" w14:textId="06A0B070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Publicado no local de costume e enviado para publicação na Imprensa Oficial do Município nesta mesma data.</w:t>
      </w:r>
    </w:p>
    <w:p w14:paraId="5D9D730E" w14:textId="7C53CD07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35ED89CB" w14:textId="74CBFB26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506EC8CE" w14:textId="451A652C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14:paraId="20A816C3" w14:textId="699BD48B" w:rsid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Dra. Aline Cristine Padilha</w:t>
      </w:r>
    </w:p>
    <w:p w14:paraId="48B11268" w14:textId="130EBA03" w:rsidR="00BF4BBE" w:rsidRPr="00BF4BBE" w:rsidRDefault="00BF4BBE" w:rsidP="00BF4BBE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Diretora Legislativa</w:t>
      </w:r>
      <w:bookmarkStart w:id="0" w:name="_GoBack"/>
      <w:bookmarkEnd w:id="0"/>
    </w:p>
    <w:sectPr w:rsidR="00BF4BBE" w:rsidRPr="00BF4BBE" w:rsidSect="00BF4BBE">
      <w:headerReference w:type="default" r:id="rId8"/>
      <w:footerReference w:type="even" r:id="rId9"/>
      <w:headerReference w:type="first" r:id="rId10"/>
      <w:type w:val="continuous"/>
      <w:pgSz w:w="11907" w:h="16840" w:code="9"/>
      <w:pgMar w:top="2976" w:right="1134" w:bottom="1417" w:left="2268" w:header="2551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03C6E" w14:textId="77777777" w:rsidR="002235E3" w:rsidRDefault="002235E3">
      <w:r>
        <w:separator/>
      </w:r>
    </w:p>
  </w:endnote>
  <w:endnote w:type="continuationSeparator" w:id="0">
    <w:p w14:paraId="1DB842B1" w14:textId="77777777" w:rsidR="002235E3" w:rsidRDefault="0022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06519" w14:textId="77777777" w:rsidR="00D8226D" w:rsidRDefault="00D8226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37D5B" w14:textId="77777777" w:rsidR="002235E3" w:rsidRDefault="002235E3">
      <w:r>
        <w:separator/>
      </w:r>
    </w:p>
  </w:footnote>
  <w:footnote w:type="continuationSeparator" w:id="0">
    <w:p w14:paraId="7D8AD553" w14:textId="77777777" w:rsidR="002235E3" w:rsidRDefault="0022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F2A88" w14:textId="3C3D2409" w:rsidR="00BF4BBE" w:rsidRPr="00BF4BBE" w:rsidRDefault="00BF4BBE" w:rsidP="00BF4BBE">
    <w:pPr>
      <w:pStyle w:val="Cabealho"/>
      <w:tabs>
        <w:tab w:val="clear" w:pos="4419"/>
        <w:tab w:val="clear" w:pos="8838"/>
        <w:tab w:val="right" w:pos="8504"/>
      </w:tabs>
      <w:jc w:val="both"/>
      <w:rPr>
        <w:rFonts w:cs="Arial"/>
        <w:color w:val="000000"/>
        <w:sz w:val="22"/>
      </w:rPr>
    </w:pPr>
    <w:r w:rsidRPr="00BF4BBE">
      <w:rPr>
        <w:rFonts w:cs="Arial"/>
        <w:color w:val="000000"/>
        <w:sz w:val="22"/>
      </w:rPr>
      <w:t>(Decreto Legislativo n.º 11/19)</w:t>
    </w:r>
    <w:r w:rsidRPr="00BF4BBE">
      <w:rPr>
        <w:rFonts w:cs="Arial"/>
        <w:color w:val="000000"/>
        <w:sz w:val="22"/>
      </w:rPr>
      <w:tab/>
      <w:t xml:space="preserve">Fl. </w:t>
    </w:r>
    <w:r w:rsidRPr="00BF4BBE">
      <w:rPr>
        <w:rFonts w:cs="Arial"/>
        <w:color w:val="000000"/>
        <w:sz w:val="22"/>
      </w:rPr>
      <w:fldChar w:fldCharType="begin"/>
    </w:r>
    <w:r w:rsidRPr="00BF4BBE">
      <w:rPr>
        <w:rFonts w:cs="Arial"/>
        <w:color w:val="000000"/>
        <w:sz w:val="22"/>
      </w:rPr>
      <w:instrText xml:space="preserve"> PAGE \# 00 Arabic \* MERGEFORMAT </w:instrText>
    </w:r>
    <w:r w:rsidRPr="00BF4BBE">
      <w:rPr>
        <w:rFonts w:cs="Arial"/>
        <w:color w:val="000000"/>
        <w:sz w:val="22"/>
      </w:rPr>
      <w:fldChar w:fldCharType="separate"/>
    </w:r>
    <w:r>
      <w:rPr>
        <w:rFonts w:cs="Arial"/>
        <w:noProof/>
        <w:color w:val="000000"/>
        <w:sz w:val="22"/>
      </w:rPr>
      <w:t>02</w:t>
    </w:r>
    <w:r w:rsidRPr="00BF4BBE">
      <w:rPr>
        <w:rFonts w:cs="Arial"/>
        <w:color w:val="000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11CFD" w14:textId="5C5BD0AC" w:rsidR="00BF4BBE" w:rsidRPr="00BF4BBE" w:rsidRDefault="00BF4BBE" w:rsidP="00BF4BBE">
    <w:pPr>
      <w:pStyle w:val="Cabealho"/>
      <w:tabs>
        <w:tab w:val="clear" w:pos="4419"/>
        <w:tab w:val="clear" w:pos="8838"/>
        <w:tab w:val="right" w:pos="8504"/>
      </w:tabs>
      <w:jc w:val="both"/>
      <w:rPr>
        <w:rFonts w:cs="Arial"/>
        <w:color w:val="000000"/>
        <w:sz w:val="22"/>
      </w:rPr>
    </w:pPr>
    <w:r w:rsidRPr="00BF4BBE">
      <w:rPr>
        <w:rFonts w:cs="Arial"/>
        <w:color w:val="000000"/>
        <w:sz w:val="22"/>
      </w:rPr>
      <w:t xml:space="preserve">Do Projeto de Decreto Legislativo n.º </w:t>
    </w:r>
    <w:r>
      <w:rPr>
        <w:rFonts w:cs="Arial"/>
        <w:color w:val="000000"/>
        <w:sz w:val="22"/>
      </w:rPr>
      <w:t>07</w:t>
    </w:r>
    <w:r w:rsidRPr="00BF4BBE">
      <w:rPr>
        <w:rFonts w:cs="Arial"/>
        <w:color w:val="000000"/>
        <w:sz w:val="22"/>
      </w:rPr>
      <w:t xml:space="preserve">/19 - Proc. n.º </w:t>
    </w:r>
    <w:r>
      <w:rPr>
        <w:rFonts w:cs="Arial"/>
        <w:color w:val="000000"/>
        <w:sz w:val="22"/>
      </w:rPr>
      <w:t>3.064</w:t>
    </w:r>
    <w:r>
      <w:rPr>
        <w:rFonts w:cs="Arial"/>
        <w:color w:val="000000"/>
        <w:sz w:val="22"/>
      </w:rPr>
      <w:t>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90"/>
    <w:rsid w:val="0002578E"/>
    <w:rsid w:val="00033539"/>
    <w:rsid w:val="000535B4"/>
    <w:rsid w:val="000564E7"/>
    <w:rsid w:val="000641BA"/>
    <w:rsid w:val="000703DA"/>
    <w:rsid w:val="000A1FF0"/>
    <w:rsid w:val="000B083A"/>
    <w:rsid w:val="000B7098"/>
    <w:rsid w:val="000C0D71"/>
    <w:rsid w:val="000C47F2"/>
    <w:rsid w:val="000C7F2A"/>
    <w:rsid w:val="000D4331"/>
    <w:rsid w:val="000D5758"/>
    <w:rsid w:val="000D6AE7"/>
    <w:rsid w:val="00104A02"/>
    <w:rsid w:val="00110215"/>
    <w:rsid w:val="00127BCD"/>
    <w:rsid w:val="00134CE3"/>
    <w:rsid w:val="00150A08"/>
    <w:rsid w:val="0015269D"/>
    <w:rsid w:val="00174BE2"/>
    <w:rsid w:val="0018766B"/>
    <w:rsid w:val="001A5283"/>
    <w:rsid w:val="001B1FD5"/>
    <w:rsid w:val="001F703D"/>
    <w:rsid w:val="002105BD"/>
    <w:rsid w:val="002235E3"/>
    <w:rsid w:val="002679B3"/>
    <w:rsid w:val="0027148D"/>
    <w:rsid w:val="00275344"/>
    <w:rsid w:val="00286F0D"/>
    <w:rsid w:val="002944E5"/>
    <w:rsid w:val="00295C86"/>
    <w:rsid w:val="002C2526"/>
    <w:rsid w:val="002C4DC1"/>
    <w:rsid w:val="002C6733"/>
    <w:rsid w:val="002C6FD0"/>
    <w:rsid w:val="002E0001"/>
    <w:rsid w:val="002E3D77"/>
    <w:rsid w:val="002E492B"/>
    <w:rsid w:val="002F26FB"/>
    <w:rsid w:val="00346554"/>
    <w:rsid w:val="00347010"/>
    <w:rsid w:val="00353514"/>
    <w:rsid w:val="00366847"/>
    <w:rsid w:val="003C41AA"/>
    <w:rsid w:val="004315C0"/>
    <w:rsid w:val="00446589"/>
    <w:rsid w:val="00453D9E"/>
    <w:rsid w:val="00463A50"/>
    <w:rsid w:val="0046668E"/>
    <w:rsid w:val="004868AE"/>
    <w:rsid w:val="004A321A"/>
    <w:rsid w:val="004B17AB"/>
    <w:rsid w:val="004C5209"/>
    <w:rsid w:val="004F02E6"/>
    <w:rsid w:val="004F6B07"/>
    <w:rsid w:val="00513E43"/>
    <w:rsid w:val="00520A5E"/>
    <w:rsid w:val="00527669"/>
    <w:rsid w:val="00546BE8"/>
    <w:rsid w:val="005722C9"/>
    <w:rsid w:val="005B66A2"/>
    <w:rsid w:val="005D3527"/>
    <w:rsid w:val="006350E7"/>
    <w:rsid w:val="0064018F"/>
    <w:rsid w:val="006529D5"/>
    <w:rsid w:val="00692E48"/>
    <w:rsid w:val="00696C25"/>
    <w:rsid w:val="006A757E"/>
    <w:rsid w:val="006D1AE3"/>
    <w:rsid w:val="006D4101"/>
    <w:rsid w:val="006E323C"/>
    <w:rsid w:val="007409B0"/>
    <w:rsid w:val="00774D65"/>
    <w:rsid w:val="007B148B"/>
    <w:rsid w:val="007B50D2"/>
    <w:rsid w:val="008031D2"/>
    <w:rsid w:val="00821A30"/>
    <w:rsid w:val="0082527E"/>
    <w:rsid w:val="008342B7"/>
    <w:rsid w:val="00834CE8"/>
    <w:rsid w:val="00851457"/>
    <w:rsid w:val="00855464"/>
    <w:rsid w:val="00863A92"/>
    <w:rsid w:val="008A1C14"/>
    <w:rsid w:val="008B7F81"/>
    <w:rsid w:val="008C3776"/>
    <w:rsid w:val="0091012E"/>
    <w:rsid w:val="0094363F"/>
    <w:rsid w:val="00957565"/>
    <w:rsid w:val="00987319"/>
    <w:rsid w:val="009A6A6A"/>
    <w:rsid w:val="009B1A66"/>
    <w:rsid w:val="009B2FCB"/>
    <w:rsid w:val="009B3802"/>
    <w:rsid w:val="009B3F90"/>
    <w:rsid w:val="009D5B12"/>
    <w:rsid w:val="009D661C"/>
    <w:rsid w:val="00A02B43"/>
    <w:rsid w:val="00A219AA"/>
    <w:rsid w:val="00A24BA7"/>
    <w:rsid w:val="00A3254A"/>
    <w:rsid w:val="00A641DF"/>
    <w:rsid w:val="00A76BDA"/>
    <w:rsid w:val="00AC19B6"/>
    <w:rsid w:val="00AE2730"/>
    <w:rsid w:val="00AE7602"/>
    <w:rsid w:val="00B054C3"/>
    <w:rsid w:val="00B1450E"/>
    <w:rsid w:val="00B1620A"/>
    <w:rsid w:val="00B219EB"/>
    <w:rsid w:val="00B557FA"/>
    <w:rsid w:val="00B62F77"/>
    <w:rsid w:val="00B6512B"/>
    <w:rsid w:val="00B754A8"/>
    <w:rsid w:val="00B85055"/>
    <w:rsid w:val="00B93676"/>
    <w:rsid w:val="00BB5C77"/>
    <w:rsid w:val="00BC0702"/>
    <w:rsid w:val="00BC232C"/>
    <w:rsid w:val="00BC2F2D"/>
    <w:rsid w:val="00BD2F0E"/>
    <w:rsid w:val="00BD434D"/>
    <w:rsid w:val="00BF4BBE"/>
    <w:rsid w:val="00C30221"/>
    <w:rsid w:val="00C33356"/>
    <w:rsid w:val="00C34BA9"/>
    <w:rsid w:val="00C3768F"/>
    <w:rsid w:val="00C41130"/>
    <w:rsid w:val="00C4696E"/>
    <w:rsid w:val="00C51021"/>
    <w:rsid w:val="00C62869"/>
    <w:rsid w:val="00C62D83"/>
    <w:rsid w:val="00C63B56"/>
    <w:rsid w:val="00C74F4A"/>
    <w:rsid w:val="00C7618E"/>
    <w:rsid w:val="00C77E73"/>
    <w:rsid w:val="00C80DC4"/>
    <w:rsid w:val="00C86D64"/>
    <w:rsid w:val="00C93359"/>
    <w:rsid w:val="00C97F97"/>
    <w:rsid w:val="00CC3463"/>
    <w:rsid w:val="00CD4B96"/>
    <w:rsid w:val="00CF715F"/>
    <w:rsid w:val="00D03096"/>
    <w:rsid w:val="00D03626"/>
    <w:rsid w:val="00D3680C"/>
    <w:rsid w:val="00D56D93"/>
    <w:rsid w:val="00D64ECA"/>
    <w:rsid w:val="00D67D81"/>
    <w:rsid w:val="00D67EC2"/>
    <w:rsid w:val="00D8226D"/>
    <w:rsid w:val="00D85F7B"/>
    <w:rsid w:val="00D90B34"/>
    <w:rsid w:val="00D92E64"/>
    <w:rsid w:val="00DA30E4"/>
    <w:rsid w:val="00DB152B"/>
    <w:rsid w:val="00DB4EE6"/>
    <w:rsid w:val="00DD42BE"/>
    <w:rsid w:val="00E14F8B"/>
    <w:rsid w:val="00E3027C"/>
    <w:rsid w:val="00E3148C"/>
    <w:rsid w:val="00E35BCA"/>
    <w:rsid w:val="00E378CA"/>
    <w:rsid w:val="00E428F8"/>
    <w:rsid w:val="00E429C7"/>
    <w:rsid w:val="00E47939"/>
    <w:rsid w:val="00E50E14"/>
    <w:rsid w:val="00E751CE"/>
    <w:rsid w:val="00EA28BE"/>
    <w:rsid w:val="00EA5C2A"/>
    <w:rsid w:val="00EC4E5E"/>
    <w:rsid w:val="00EF3A60"/>
    <w:rsid w:val="00EF60D7"/>
    <w:rsid w:val="00EF6F26"/>
    <w:rsid w:val="00F26545"/>
    <w:rsid w:val="00F44404"/>
    <w:rsid w:val="00F5053C"/>
    <w:rsid w:val="00F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A3A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0D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B50D2"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25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7B50D2"/>
    <w:pPr>
      <w:keepNext/>
      <w:outlineLvl w:val="2"/>
    </w:pPr>
    <w:rPr>
      <w:sz w:val="28"/>
      <w:lang w:val="x-none" w:eastAsia="x-none"/>
    </w:rPr>
  </w:style>
  <w:style w:type="paragraph" w:styleId="Ttulo5">
    <w:name w:val="heading 5"/>
    <w:basedOn w:val="Normal"/>
    <w:next w:val="Normal"/>
    <w:qFormat/>
    <w:rsid w:val="007B50D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5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B50D2"/>
    <w:pPr>
      <w:tabs>
        <w:tab w:val="center" w:pos="4419"/>
        <w:tab w:val="right" w:pos="8838"/>
      </w:tabs>
    </w:pPr>
    <w:rPr>
      <w:lang w:val="x-none" w:eastAsia="x-none"/>
    </w:rPr>
  </w:style>
  <w:style w:type="character" w:styleId="Hyperlink">
    <w:name w:val="Hyperlink"/>
    <w:rsid w:val="007B50D2"/>
    <w:rPr>
      <w:color w:val="0000FF"/>
      <w:u w:val="single"/>
    </w:rPr>
  </w:style>
  <w:style w:type="paragraph" w:styleId="Corpodetexto">
    <w:name w:val="Body Text"/>
    <w:basedOn w:val="Normal"/>
    <w:rsid w:val="007B50D2"/>
    <w:rPr>
      <w:rFonts w:ascii="Tahoma" w:hAnsi="Tahoma"/>
      <w:sz w:val="28"/>
    </w:rPr>
  </w:style>
  <w:style w:type="paragraph" w:styleId="Corpodetexto2">
    <w:name w:val="Body Text 2"/>
    <w:basedOn w:val="Normal"/>
    <w:link w:val="Corpodetexto2Char"/>
    <w:rsid w:val="007B50D2"/>
    <w:rPr>
      <w:b/>
      <w:bCs/>
      <w:lang w:val="x-none" w:eastAsia="x-none"/>
    </w:rPr>
  </w:style>
  <w:style w:type="character" w:customStyle="1" w:styleId="RodapChar">
    <w:name w:val="Rodapé Char"/>
    <w:link w:val="Rodap"/>
    <w:rsid w:val="000641B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8B7F8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B7F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75344"/>
    <w:rPr>
      <w:rFonts w:ascii="Arial" w:hAnsi="Arial"/>
      <w:b/>
      <w:bCs/>
      <w:sz w:val="24"/>
    </w:rPr>
  </w:style>
  <w:style w:type="character" w:customStyle="1" w:styleId="Ttulo3Char">
    <w:name w:val="Título 3 Char"/>
    <w:link w:val="Ttulo3"/>
    <w:rsid w:val="00275344"/>
    <w:rPr>
      <w:rFonts w:ascii="Arial" w:hAnsi="Arial"/>
      <w:sz w:val="28"/>
    </w:rPr>
  </w:style>
  <w:style w:type="character" w:customStyle="1" w:styleId="Corpodetexto2Char">
    <w:name w:val="Corpo de texto 2 Char"/>
    <w:link w:val="Corpodetexto2"/>
    <w:rsid w:val="00275344"/>
    <w:rPr>
      <w:rFonts w:ascii="Arial" w:hAnsi="Arial" w:cs="Arial"/>
      <w:b/>
      <w:bCs/>
      <w:sz w:val="24"/>
    </w:rPr>
  </w:style>
  <w:style w:type="character" w:customStyle="1" w:styleId="apple-converted-space">
    <w:name w:val="apple-converted-space"/>
    <w:basedOn w:val="Fontepargpadro"/>
    <w:rsid w:val="00C86D64"/>
  </w:style>
  <w:style w:type="character" w:customStyle="1" w:styleId="Ttulo2Char">
    <w:name w:val="Título 2 Char"/>
    <w:link w:val="Ttulo2"/>
    <w:semiHidden/>
    <w:rsid w:val="002C25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C252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0D2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7B50D2"/>
    <w:pPr>
      <w:keepNext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25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7B50D2"/>
    <w:pPr>
      <w:keepNext/>
      <w:outlineLvl w:val="2"/>
    </w:pPr>
    <w:rPr>
      <w:sz w:val="28"/>
      <w:lang w:val="x-none" w:eastAsia="x-none"/>
    </w:rPr>
  </w:style>
  <w:style w:type="paragraph" w:styleId="Ttulo5">
    <w:name w:val="heading 5"/>
    <w:basedOn w:val="Normal"/>
    <w:next w:val="Normal"/>
    <w:qFormat/>
    <w:rsid w:val="007B50D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50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B50D2"/>
    <w:pPr>
      <w:tabs>
        <w:tab w:val="center" w:pos="4419"/>
        <w:tab w:val="right" w:pos="8838"/>
      </w:tabs>
    </w:pPr>
    <w:rPr>
      <w:lang w:val="x-none" w:eastAsia="x-none"/>
    </w:rPr>
  </w:style>
  <w:style w:type="character" w:styleId="Hyperlink">
    <w:name w:val="Hyperlink"/>
    <w:rsid w:val="007B50D2"/>
    <w:rPr>
      <w:color w:val="0000FF"/>
      <w:u w:val="single"/>
    </w:rPr>
  </w:style>
  <w:style w:type="paragraph" w:styleId="Corpodetexto">
    <w:name w:val="Body Text"/>
    <w:basedOn w:val="Normal"/>
    <w:rsid w:val="007B50D2"/>
    <w:rPr>
      <w:rFonts w:ascii="Tahoma" w:hAnsi="Tahoma"/>
      <w:sz w:val="28"/>
    </w:rPr>
  </w:style>
  <w:style w:type="paragraph" w:styleId="Corpodetexto2">
    <w:name w:val="Body Text 2"/>
    <w:basedOn w:val="Normal"/>
    <w:link w:val="Corpodetexto2Char"/>
    <w:rsid w:val="007B50D2"/>
    <w:rPr>
      <w:b/>
      <w:bCs/>
      <w:lang w:val="x-none" w:eastAsia="x-none"/>
    </w:rPr>
  </w:style>
  <w:style w:type="character" w:customStyle="1" w:styleId="RodapChar">
    <w:name w:val="Rodapé Char"/>
    <w:link w:val="Rodap"/>
    <w:rsid w:val="000641B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8B7F8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8B7F81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75344"/>
    <w:rPr>
      <w:rFonts w:ascii="Arial" w:hAnsi="Arial"/>
      <w:b/>
      <w:bCs/>
      <w:sz w:val="24"/>
    </w:rPr>
  </w:style>
  <w:style w:type="character" w:customStyle="1" w:styleId="Ttulo3Char">
    <w:name w:val="Título 3 Char"/>
    <w:link w:val="Ttulo3"/>
    <w:rsid w:val="00275344"/>
    <w:rPr>
      <w:rFonts w:ascii="Arial" w:hAnsi="Arial"/>
      <w:sz w:val="28"/>
    </w:rPr>
  </w:style>
  <w:style w:type="character" w:customStyle="1" w:styleId="Corpodetexto2Char">
    <w:name w:val="Corpo de texto 2 Char"/>
    <w:link w:val="Corpodetexto2"/>
    <w:rsid w:val="00275344"/>
    <w:rPr>
      <w:rFonts w:ascii="Arial" w:hAnsi="Arial" w:cs="Arial"/>
      <w:b/>
      <w:bCs/>
      <w:sz w:val="24"/>
    </w:rPr>
  </w:style>
  <w:style w:type="character" w:customStyle="1" w:styleId="apple-converted-space">
    <w:name w:val="apple-converted-space"/>
    <w:basedOn w:val="Fontepargpadro"/>
    <w:rsid w:val="00C86D64"/>
  </w:style>
  <w:style w:type="character" w:customStyle="1" w:styleId="Ttulo2Char">
    <w:name w:val="Título 2 Char"/>
    <w:link w:val="Ttulo2"/>
    <w:semiHidden/>
    <w:rsid w:val="002C25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C252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trivellato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B00DE-4B39-4087-91C8-D6249F8A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38</TotalTime>
  <Pages>2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subject/>
  <dc:creator>daniellatrivellato</dc:creator>
  <cp:keywords/>
  <cp:lastModifiedBy>Rafael Alves Rodrigues</cp:lastModifiedBy>
  <cp:revision>4</cp:revision>
  <cp:lastPrinted>2019-06-19T12:31:00Z</cp:lastPrinted>
  <dcterms:created xsi:type="dcterms:W3CDTF">2019-05-03T18:04:00Z</dcterms:created>
  <dcterms:modified xsi:type="dcterms:W3CDTF">2019-06-19T12:31:00Z</dcterms:modified>
</cp:coreProperties>
</file>